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F8C" w:rsidRDefault="00852F8C" w:rsidP="00414588">
      <w:pPr>
        <w:jc w:val="center"/>
        <w:rPr>
          <w:b/>
        </w:rPr>
      </w:pPr>
    </w:p>
    <w:p w:rsidR="00852F8C" w:rsidRDefault="00852F8C" w:rsidP="00414588">
      <w:pPr>
        <w:jc w:val="center"/>
        <w:rPr>
          <w:b/>
        </w:rPr>
      </w:pPr>
    </w:p>
    <w:p w:rsidR="00852F8C" w:rsidRDefault="00852F8C" w:rsidP="00414588">
      <w:pPr>
        <w:jc w:val="center"/>
        <w:rPr>
          <w:b/>
        </w:rPr>
      </w:pPr>
    </w:p>
    <w:p w:rsidR="00852F8C" w:rsidRDefault="00852F8C" w:rsidP="00414588">
      <w:pPr>
        <w:jc w:val="center"/>
      </w:pPr>
      <w:r>
        <w:rPr>
          <w:b/>
        </w:rPr>
        <w:t xml:space="preserve">FORMULARZ INFORMACJI PRZEDSTAWIANYCH PRZY UBIEGANIU SIĘ </w:t>
      </w:r>
      <w:r>
        <w:rPr>
          <w:b/>
        </w:rPr>
        <w:br/>
        <w:t>O POMOC DE MINIMIS</w:t>
      </w:r>
    </w:p>
    <w:p w:rsidR="00852F8C" w:rsidRDefault="00852F8C" w:rsidP="00595678"/>
    <w:p w:rsidR="00852F8C" w:rsidRDefault="00852F8C" w:rsidP="00595678"/>
    <w:p w:rsidR="00852F8C" w:rsidRPr="009524A8" w:rsidRDefault="00852F8C" w:rsidP="00595678">
      <w:pPr>
        <w:autoSpaceDE w:val="0"/>
        <w:autoSpaceDN w:val="0"/>
        <w:adjustRightInd w:val="0"/>
        <w:jc w:val="both"/>
        <w:rPr>
          <w:rFonts w:eastAsia="Univers-PL"/>
          <w:b/>
          <w:bCs/>
        </w:rPr>
      </w:pPr>
      <w:r>
        <w:rPr>
          <w:rFonts w:eastAsia="Univers-PL"/>
          <w:b/>
          <w:bCs/>
        </w:rPr>
        <w:t xml:space="preserve">A. </w:t>
      </w:r>
      <w:r w:rsidRPr="009524A8">
        <w:rPr>
          <w:rFonts w:eastAsia="Univers-PL"/>
          <w:b/>
          <w:bCs/>
        </w:rPr>
        <w:t xml:space="preserve">Informacje dotyczące </w:t>
      </w:r>
      <w:r>
        <w:rPr>
          <w:rFonts w:eastAsia="Univers-PL"/>
          <w:b/>
          <w:bCs/>
        </w:rPr>
        <w:t>wnioskodawcy</w:t>
      </w:r>
    </w:p>
    <w:p w:rsidR="00852F8C" w:rsidRDefault="00852F8C" w:rsidP="00595678">
      <w:pPr>
        <w:autoSpaceDE w:val="0"/>
        <w:autoSpaceDN w:val="0"/>
        <w:adjustRightInd w:val="0"/>
        <w:rPr>
          <w:rFonts w:eastAsia="Univers-PL"/>
          <w:b/>
          <w:bCs/>
        </w:rPr>
      </w:pPr>
    </w:p>
    <w:p w:rsidR="00852F8C" w:rsidRPr="009524A8" w:rsidRDefault="00852F8C" w:rsidP="00595678">
      <w:pPr>
        <w:autoSpaceDE w:val="0"/>
        <w:autoSpaceDN w:val="0"/>
        <w:adjustRightInd w:val="0"/>
        <w:rPr>
          <w:rFonts w:eastAsia="Univers-PL"/>
          <w:b/>
          <w:bCs/>
        </w:rPr>
      </w:pPr>
    </w:p>
    <w:p w:rsidR="00852F8C" w:rsidRPr="009524A8" w:rsidRDefault="00852F8C" w:rsidP="00595678">
      <w:pPr>
        <w:autoSpaceDE w:val="0"/>
        <w:autoSpaceDN w:val="0"/>
        <w:adjustRightInd w:val="0"/>
        <w:jc w:val="both"/>
        <w:rPr>
          <w:rFonts w:eastAsia="Univers-PL"/>
        </w:rPr>
      </w:pPr>
      <w:r>
        <w:rPr>
          <w:rFonts w:eastAsia="Univers-PL"/>
        </w:rPr>
        <w:t>1. Imię i nazwisko albo nazwa</w:t>
      </w:r>
    </w:p>
    <w:p w:rsidR="00852F8C" w:rsidRPr="009524A8" w:rsidRDefault="00852F8C" w:rsidP="00595678">
      <w:pPr>
        <w:autoSpaceDE w:val="0"/>
        <w:autoSpaceDN w:val="0"/>
        <w:adjustRightInd w:val="0"/>
        <w:rPr>
          <w:rFonts w:eastAsia="Univers-PL"/>
        </w:rPr>
      </w:pPr>
      <w:r w:rsidRPr="009524A8">
        <w:rPr>
          <w:rFonts w:eastAsia="Univers-PL"/>
        </w:rPr>
        <w:t>.......................................................................................................................................................</w:t>
      </w:r>
    </w:p>
    <w:p w:rsidR="00852F8C" w:rsidRDefault="00852F8C" w:rsidP="00595678">
      <w:pPr>
        <w:autoSpaceDE w:val="0"/>
        <w:autoSpaceDN w:val="0"/>
        <w:adjustRightInd w:val="0"/>
        <w:rPr>
          <w:rFonts w:eastAsia="Univers-PL"/>
        </w:rPr>
      </w:pPr>
      <w:r w:rsidRPr="009524A8">
        <w:rPr>
          <w:rFonts w:eastAsia="Univers-PL"/>
        </w:rPr>
        <w:t>.......................................................................................................................................................</w:t>
      </w:r>
    </w:p>
    <w:p w:rsidR="00852F8C" w:rsidRDefault="00852F8C" w:rsidP="00595678">
      <w:pPr>
        <w:autoSpaceDE w:val="0"/>
        <w:autoSpaceDN w:val="0"/>
        <w:adjustRightInd w:val="0"/>
        <w:rPr>
          <w:rFonts w:eastAsia="Univers-PL"/>
        </w:rPr>
      </w:pPr>
    </w:p>
    <w:p w:rsidR="00852F8C" w:rsidRDefault="00852F8C" w:rsidP="00595678">
      <w:pPr>
        <w:autoSpaceDE w:val="0"/>
        <w:autoSpaceDN w:val="0"/>
        <w:adjustRightInd w:val="0"/>
        <w:rPr>
          <w:rFonts w:eastAsia="Univers-PL"/>
        </w:rPr>
      </w:pPr>
    </w:p>
    <w:p w:rsidR="00852F8C" w:rsidRPr="009524A8" w:rsidRDefault="00852F8C" w:rsidP="00595678">
      <w:pPr>
        <w:autoSpaceDE w:val="0"/>
        <w:autoSpaceDN w:val="0"/>
        <w:adjustRightInd w:val="0"/>
        <w:rPr>
          <w:rFonts w:eastAsia="Univers-PL"/>
        </w:rPr>
      </w:pPr>
    </w:p>
    <w:p w:rsidR="00852F8C" w:rsidRPr="009524A8" w:rsidRDefault="00852F8C" w:rsidP="00595678">
      <w:pPr>
        <w:autoSpaceDE w:val="0"/>
        <w:autoSpaceDN w:val="0"/>
        <w:adjustRightInd w:val="0"/>
        <w:jc w:val="both"/>
        <w:rPr>
          <w:rFonts w:eastAsia="Univers-PL"/>
        </w:rPr>
      </w:pPr>
      <w:r>
        <w:rPr>
          <w:rFonts w:eastAsia="Univers-PL"/>
        </w:rPr>
        <w:t>2.</w:t>
      </w:r>
      <w:r w:rsidRPr="009524A8">
        <w:rPr>
          <w:rFonts w:eastAsia="Univers-PL"/>
        </w:rPr>
        <w:t xml:space="preserve"> </w:t>
      </w:r>
      <w:r>
        <w:rPr>
          <w:rFonts w:eastAsia="Univers-PL"/>
        </w:rPr>
        <w:t xml:space="preserve">Adres miejsca zamieszkania albo </w:t>
      </w:r>
      <w:r w:rsidRPr="009524A8">
        <w:rPr>
          <w:rFonts w:eastAsia="Univers-PL"/>
        </w:rPr>
        <w:t xml:space="preserve">adres </w:t>
      </w:r>
      <w:r>
        <w:rPr>
          <w:rFonts w:eastAsia="Univers-PL"/>
        </w:rPr>
        <w:t>siedziby</w:t>
      </w:r>
    </w:p>
    <w:p w:rsidR="00852F8C" w:rsidRPr="009524A8" w:rsidRDefault="00852F8C" w:rsidP="00595678">
      <w:pPr>
        <w:autoSpaceDE w:val="0"/>
        <w:autoSpaceDN w:val="0"/>
        <w:adjustRightInd w:val="0"/>
        <w:rPr>
          <w:rFonts w:eastAsia="Univers-PL"/>
        </w:rPr>
      </w:pPr>
      <w:r w:rsidRPr="009524A8">
        <w:rPr>
          <w:rFonts w:eastAsia="Univers-PL"/>
        </w:rPr>
        <w:t>.......................................................................................................................................................</w:t>
      </w:r>
    </w:p>
    <w:p w:rsidR="00852F8C" w:rsidRPr="009524A8" w:rsidRDefault="00852F8C" w:rsidP="00595678">
      <w:pPr>
        <w:autoSpaceDE w:val="0"/>
        <w:autoSpaceDN w:val="0"/>
        <w:adjustRightInd w:val="0"/>
        <w:rPr>
          <w:rFonts w:eastAsia="Univers-PL"/>
        </w:rPr>
      </w:pPr>
      <w:r w:rsidRPr="009524A8">
        <w:rPr>
          <w:rFonts w:eastAsia="Univers-PL"/>
        </w:rPr>
        <w:t>.......................................................................................................................................................</w:t>
      </w:r>
    </w:p>
    <w:p w:rsidR="00852F8C" w:rsidRPr="009524A8" w:rsidRDefault="00852F8C" w:rsidP="00595678">
      <w:pPr>
        <w:autoSpaceDE w:val="0"/>
        <w:autoSpaceDN w:val="0"/>
        <w:adjustRightInd w:val="0"/>
        <w:rPr>
          <w:rFonts w:eastAsia="Univers-PL"/>
        </w:rPr>
      </w:pPr>
      <w:r w:rsidRPr="009524A8">
        <w:rPr>
          <w:rFonts w:eastAsia="Univers-PL"/>
        </w:rPr>
        <w:t>.......................................................................................................................................................</w:t>
      </w:r>
    </w:p>
    <w:p w:rsidR="00852F8C" w:rsidRDefault="00852F8C" w:rsidP="00595678">
      <w:pPr>
        <w:autoSpaceDE w:val="0"/>
        <w:autoSpaceDN w:val="0"/>
        <w:adjustRightInd w:val="0"/>
        <w:rPr>
          <w:rFonts w:eastAsia="Univers-PL"/>
        </w:rPr>
      </w:pPr>
      <w:r w:rsidRPr="009524A8">
        <w:rPr>
          <w:rFonts w:eastAsia="Univers-PL"/>
        </w:rPr>
        <w:t>.......................................................................................................................................................</w:t>
      </w:r>
    </w:p>
    <w:p w:rsidR="00852F8C" w:rsidRDefault="00852F8C" w:rsidP="00595678">
      <w:pPr>
        <w:autoSpaceDE w:val="0"/>
        <w:autoSpaceDN w:val="0"/>
        <w:adjustRightInd w:val="0"/>
        <w:rPr>
          <w:rFonts w:eastAsia="Univers-PL"/>
        </w:rPr>
      </w:pPr>
    </w:p>
    <w:p w:rsidR="00852F8C" w:rsidRDefault="00852F8C" w:rsidP="00595678">
      <w:pPr>
        <w:autoSpaceDE w:val="0"/>
        <w:autoSpaceDN w:val="0"/>
        <w:adjustRightInd w:val="0"/>
        <w:rPr>
          <w:rFonts w:eastAsia="Univers-PL"/>
        </w:rPr>
      </w:pPr>
    </w:p>
    <w:p w:rsidR="00852F8C" w:rsidRPr="009524A8" w:rsidRDefault="00852F8C" w:rsidP="00595678">
      <w:pPr>
        <w:autoSpaceDE w:val="0"/>
        <w:autoSpaceDN w:val="0"/>
        <w:adjustRightInd w:val="0"/>
        <w:rPr>
          <w:rFonts w:eastAsia="Univers-PL"/>
        </w:rPr>
      </w:pPr>
    </w:p>
    <w:p w:rsidR="00852F8C" w:rsidRPr="00D25576" w:rsidRDefault="00852F8C" w:rsidP="00595678">
      <w:pPr>
        <w:autoSpaceDE w:val="0"/>
        <w:autoSpaceDN w:val="0"/>
        <w:adjustRightInd w:val="0"/>
        <w:jc w:val="both"/>
        <w:rPr>
          <w:rFonts w:eastAsia="Univers-PL"/>
          <w:vertAlign w:val="superscript"/>
        </w:rPr>
      </w:pPr>
      <w:r>
        <w:rPr>
          <w:rFonts w:eastAsia="Univers-PL"/>
        </w:rPr>
        <w:t>3.</w:t>
      </w:r>
      <w:r w:rsidRPr="009524A8">
        <w:rPr>
          <w:rFonts w:eastAsia="Univers-PL"/>
        </w:rPr>
        <w:t xml:space="preserve"> Identyfikator gminy, w której </w:t>
      </w:r>
      <w:r>
        <w:rPr>
          <w:rFonts w:eastAsia="Univers-PL"/>
        </w:rPr>
        <w:t>wnioskodawca</w:t>
      </w:r>
      <w:r w:rsidRPr="009524A8">
        <w:rPr>
          <w:rFonts w:eastAsia="Univers-PL"/>
        </w:rPr>
        <w:t xml:space="preserve"> ma mi</w:t>
      </w:r>
      <w:r>
        <w:rPr>
          <w:rFonts w:eastAsia="Univers-PL"/>
        </w:rPr>
        <w:t>ejsce zamieszkania albo siedzibę</w:t>
      </w:r>
      <w:r>
        <w:rPr>
          <w:rStyle w:val="FootnoteReference"/>
          <w:rFonts w:eastAsia="Univers-PL"/>
        </w:rPr>
        <w:footnoteReference w:id="1"/>
      </w:r>
      <w:r>
        <w:rPr>
          <w:rFonts w:eastAsia="Univers-PL"/>
          <w:vertAlign w:val="superscript"/>
        </w:rPr>
        <w:t>)</w:t>
      </w:r>
    </w:p>
    <w:p w:rsidR="00852F8C" w:rsidRPr="009524A8" w:rsidRDefault="00852F8C" w:rsidP="00595678">
      <w:pPr>
        <w:autoSpaceDE w:val="0"/>
        <w:autoSpaceDN w:val="0"/>
        <w:adjustRightInd w:val="0"/>
        <w:rPr>
          <w:rFonts w:eastAsia="Univers-PL"/>
        </w:rPr>
      </w:pPr>
      <w:r w:rsidRPr="009524A8">
        <w:rPr>
          <w:rFonts w:eastAsia="Univers-PL"/>
        </w:rPr>
        <w:t>.......................................................................................................................................................</w:t>
      </w:r>
    </w:p>
    <w:p w:rsidR="00852F8C" w:rsidRDefault="00852F8C" w:rsidP="00595678">
      <w:pPr>
        <w:autoSpaceDE w:val="0"/>
        <w:autoSpaceDN w:val="0"/>
        <w:adjustRightInd w:val="0"/>
        <w:rPr>
          <w:rFonts w:eastAsia="Univers-PL"/>
        </w:rPr>
      </w:pPr>
    </w:p>
    <w:p w:rsidR="00852F8C" w:rsidRPr="009524A8" w:rsidRDefault="00852F8C" w:rsidP="00595678">
      <w:pPr>
        <w:autoSpaceDE w:val="0"/>
        <w:autoSpaceDN w:val="0"/>
        <w:adjustRightInd w:val="0"/>
        <w:rPr>
          <w:rFonts w:eastAsia="Univers-PL"/>
        </w:rPr>
      </w:pPr>
    </w:p>
    <w:p w:rsidR="00852F8C" w:rsidRPr="009524A8" w:rsidRDefault="00852F8C" w:rsidP="00595678">
      <w:pPr>
        <w:autoSpaceDE w:val="0"/>
        <w:autoSpaceDN w:val="0"/>
        <w:adjustRightInd w:val="0"/>
        <w:rPr>
          <w:rFonts w:eastAsia="Univers-PL"/>
        </w:rPr>
      </w:pPr>
      <w:r>
        <w:rPr>
          <w:rFonts w:eastAsia="Univers-PL"/>
        </w:rPr>
        <w:t>4.</w:t>
      </w:r>
      <w:r w:rsidRPr="009524A8">
        <w:rPr>
          <w:rFonts w:eastAsia="Univers-PL"/>
        </w:rPr>
        <w:t xml:space="preserve"> Numer identyfikacji podatkowej (NIP)</w:t>
      </w:r>
    </w:p>
    <w:p w:rsidR="00852F8C" w:rsidRDefault="00852F8C" w:rsidP="00595678">
      <w:pPr>
        <w:autoSpaceDE w:val="0"/>
        <w:autoSpaceDN w:val="0"/>
        <w:adjustRightInd w:val="0"/>
        <w:rPr>
          <w:rFonts w:eastAsia="Univers-PL"/>
        </w:rPr>
      </w:pPr>
      <w:r w:rsidRPr="009524A8">
        <w:rPr>
          <w:rFonts w:eastAsia="Univers-PL"/>
        </w:rPr>
        <w:t>.......................................................................................................................................................</w:t>
      </w:r>
    </w:p>
    <w:p w:rsidR="00852F8C" w:rsidRDefault="00852F8C" w:rsidP="00595678">
      <w:pPr>
        <w:autoSpaceDE w:val="0"/>
        <w:autoSpaceDN w:val="0"/>
        <w:adjustRightInd w:val="0"/>
        <w:jc w:val="both"/>
        <w:rPr>
          <w:rFonts w:eastAsia="Univers-PL"/>
        </w:rPr>
      </w:pPr>
      <w:r>
        <w:rPr>
          <w:rFonts w:eastAsia="Univers-PL"/>
        </w:rPr>
        <w:t>…………………………………………………………………………………………………...</w:t>
      </w:r>
    </w:p>
    <w:p w:rsidR="00852F8C" w:rsidRDefault="00852F8C" w:rsidP="00595678">
      <w:pPr>
        <w:autoSpaceDE w:val="0"/>
        <w:autoSpaceDN w:val="0"/>
        <w:adjustRightInd w:val="0"/>
        <w:rPr>
          <w:rFonts w:eastAsia="Univers-PL"/>
        </w:rPr>
      </w:pPr>
    </w:p>
    <w:p w:rsidR="00852F8C" w:rsidRDefault="00852F8C" w:rsidP="00595678">
      <w:pPr>
        <w:autoSpaceDE w:val="0"/>
        <w:autoSpaceDN w:val="0"/>
        <w:adjustRightInd w:val="0"/>
        <w:rPr>
          <w:rFonts w:eastAsia="Univers-PL"/>
        </w:rPr>
      </w:pPr>
    </w:p>
    <w:p w:rsidR="00852F8C" w:rsidRDefault="00852F8C" w:rsidP="00595678">
      <w:pPr>
        <w:autoSpaceDE w:val="0"/>
        <w:autoSpaceDN w:val="0"/>
        <w:adjustRightInd w:val="0"/>
        <w:rPr>
          <w:rFonts w:eastAsia="Univers-PL"/>
        </w:rPr>
      </w:pPr>
    </w:p>
    <w:p w:rsidR="00852F8C" w:rsidRDefault="00852F8C" w:rsidP="00595678">
      <w:pPr>
        <w:autoSpaceDE w:val="0"/>
        <w:autoSpaceDN w:val="0"/>
        <w:adjustRightInd w:val="0"/>
        <w:rPr>
          <w:rFonts w:eastAsia="Univers-PL"/>
        </w:rPr>
      </w:pPr>
    </w:p>
    <w:p w:rsidR="00852F8C" w:rsidRDefault="00852F8C" w:rsidP="00595678">
      <w:pPr>
        <w:autoSpaceDE w:val="0"/>
        <w:autoSpaceDN w:val="0"/>
        <w:adjustRightInd w:val="0"/>
        <w:rPr>
          <w:rFonts w:eastAsia="Univers-PL"/>
        </w:rPr>
      </w:pPr>
    </w:p>
    <w:p w:rsidR="00852F8C" w:rsidRDefault="00852F8C" w:rsidP="00595678">
      <w:pPr>
        <w:autoSpaceDE w:val="0"/>
        <w:autoSpaceDN w:val="0"/>
        <w:adjustRightInd w:val="0"/>
        <w:rPr>
          <w:rFonts w:eastAsia="Univers-PL"/>
        </w:rPr>
      </w:pPr>
    </w:p>
    <w:p w:rsidR="00852F8C" w:rsidRDefault="00852F8C" w:rsidP="00595678">
      <w:pPr>
        <w:autoSpaceDE w:val="0"/>
        <w:autoSpaceDN w:val="0"/>
        <w:adjustRightInd w:val="0"/>
        <w:rPr>
          <w:rFonts w:eastAsia="Univers-PL"/>
        </w:rPr>
      </w:pPr>
    </w:p>
    <w:p w:rsidR="00852F8C" w:rsidRDefault="00852F8C" w:rsidP="00595678">
      <w:pPr>
        <w:autoSpaceDE w:val="0"/>
        <w:autoSpaceDN w:val="0"/>
        <w:adjustRightInd w:val="0"/>
        <w:rPr>
          <w:rFonts w:eastAsia="Univers-PL"/>
        </w:rPr>
      </w:pPr>
    </w:p>
    <w:p w:rsidR="00852F8C" w:rsidRDefault="00852F8C" w:rsidP="00595678">
      <w:pPr>
        <w:autoSpaceDE w:val="0"/>
        <w:autoSpaceDN w:val="0"/>
        <w:adjustRightInd w:val="0"/>
        <w:rPr>
          <w:rFonts w:eastAsia="Univers-PL"/>
        </w:rPr>
      </w:pPr>
    </w:p>
    <w:p w:rsidR="00852F8C" w:rsidRDefault="00852F8C" w:rsidP="00595678">
      <w:pPr>
        <w:autoSpaceDE w:val="0"/>
        <w:autoSpaceDN w:val="0"/>
        <w:adjustRightInd w:val="0"/>
        <w:rPr>
          <w:rFonts w:eastAsia="Univers-PL"/>
        </w:rPr>
      </w:pPr>
    </w:p>
    <w:p w:rsidR="00852F8C" w:rsidRDefault="00852F8C" w:rsidP="00595678">
      <w:pPr>
        <w:autoSpaceDE w:val="0"/>
        <w:autoSpaceDN w:val="0"/>
        <w:adjustRightInd w:val="0"/>
        <w:rPr>
          <w:rFonts w:eastAsia="Univers-PL"/>
        </w:rPr>
      </w:pPr>
    </w:p>
    <w:p w:rsidR="00852F8C" w:rsidRDefault="00852F8C" w:rsidP="00595678">
      <w:pPr>
        <w:autoSpaceDE w:val="0"/>
        <w:autoSpaceDN w:val="0"/>
        <w:adjustRightInd w:val="0"/>
        <w:rPr>
          <w:rFonts w:eastAsia="Univers-PL"/>
        </w:rPr>
      </w:pPr>
    </w:p>
    <w:p w:rsidR="00852F8C" w:rsidRDefault="00852F8C" w:rsidP="00595678">
      <w:pPr>
        <w:autoSpaceDE w:val="0"/>
        <w:autoSpaceDN w:val="0"/>
        <w:adjustRightInd w:val="0"/>
        <w:rPr>
          <w:rFonts w:eastAsia="Univers-PL"/>
        </w:rPr>
      </w:pPr>
    </w:p>
    <w:p w:rsidR="00852F8C" w:rsidRDefault="00852F8C" w:rsidP="00595678">
      <w:pPr>
        <w:autoSpaceDE w:val="0"/>
        <w:autoSpaceDN w:val="0"/>
        <w:adjustRightInd w:val="0"/>
        <w:rPr>
          <w:rFonts w:eastAsia="Univers-PL"/>
        </w:rPr>
      </w:pPr>
    </w:p>
    <w:p w:rsidR="00852F8C" w:rsidRDefault="00852F8C" w:rsidP="00595678">
      <w:pPr>
        <w:autoSpaceDE w:val="0"/>
        <w:autoSpaceDN w:val="0"/>
        <w:adjustRightInd w:val="0"/>
        <w:rPr>
          <w:rFonts w:eastAsia="Univers-PL"/>
        </w:rPr>
      </w:pPr>
    </w:p>
    <w:p w:rsidR="00852F8C" w:rsidRDefault="00852F8C" w:rsidP="00595678">
      <w:pPr>
        <w:autoSpaceDE w:val="0"/>
        <w:autoSpaceDN w:val="0"/>
        <w:adjustRightInd w:val="0"/>
        <w:rPr>
          <w:rFonts w:eastAsia="Univers-PL"/>
        </w:rPr>
      </w:pPr>
    </w:p>
    <w:p w:rsidR="00852F8C" w:rsidRDefault="00852F8C" w:rsidP="00595678">
      <w:pPr>
        <w:autoSpaceDE w:val="0"/>
        <w:autoSpaceDN w:val="0"/>
        <w:adjustRightInd w:val="0"/>
        <w:rPr>
          <w:rFonts w:eastAsia="Univers-PL"/>
        </w:rPr>
      </w:pPr>
    </w:p>
    <w:p w:rsidR="00852F8C" w:rsidRDefault="00852F8C" w:rsidP="00595678">
      <w:pPr>
        <w:autoSpaceDE w:val="0"/>
        <w:autoSpaceDN w:val="0"/>
        <w:adjustRightInd w:val="0"/>
        <w:rPr>
          <w:rFonts w:eastAsia="Univers-PL"/>
        </w:rPr>
      </w:pPr>
      <w:r>
        <w:rPr>
          <w:rFonts w:eastAsia="Univers-PL"/>
        </w:rPr>
        <w:t>5.</w:t>
      </w:r>
    </w:p>
    <w:p w:rsidR="00852F8C" w:rsidRDefault="00852F8C" w:rsidP="00595678">
      <w:pPr>
        <w:autoSpaceDE w:val="0"/>
        <w:autoSpaceDN w:val="0"/>
        <w:adjustRightInd w:val="0"/>
        <w:rPr>
          <w:rFonts w:eastAsia="Univers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68"/>
        <w:gridCol w:w="644"/>
      </w:tblGrid>
      <w:tr w:rsidR="00852F8C" w:rsidRPr="00D5044D" w:rsidTr="00D5044D">
        <w:tc>
          <w:tcPr>
            <w:tcW w:w="9212" w:type="dxa"/>
            <w:gridSpan w:val="2"/>
          </w:tcPr>
          <w:p w:rsidR="00852F8C" w:rsidRPr="00D5044D" w:rsidRDefault="00852F8C" w:rsidP="00D5044D">
            <w:pPr>
              <w:autoSpaceDE w:val="0"/>
              <w:autoSpaceDN w:val="0"/>
              <w:adjustRightInd w:val="0"/>
              <w:spacing w:before="120" w:after="120"/>
              <w:rPr>
                <w:rFonts w:eastAsia="Univers-PL"/>
                <w:vertAlign w:val="superscript"/>
              </w:rPr>
            </w:pPr>
            <w:r w:rsidRPr="00D5044D">
              <w:rPr>
                <w:rFonts w:eastAsia="Univers-PL"/>
                <w:b/>
              </w:rPr>
              <w:t>Forma prawna</w:t>
            </w:r>
            <w:r w:rsidRPr="00D5044D">
              <w:rPr>
                <w:rFonts w:eastAsia="Univers-PL"/>
                <w:b/>
                <w:vertAlign w:val="superscript"/>
              </w:rPr>
              <w:t>2)</w:t>
            </w:r>
          </w:p>
        </w:tc>
      </w:tr>
      <w:tr w:rsidR="00852F8C" w:rsidRPr="00D5044D" w:rsidTr="00D5044D">
        <w:tc>
          <w:tcPr>
            <w:tcW w:w="8568" w:type="dxa"/>
          </w:tcPr>
          <w:p w:rsidR="00852F8C" w:rsidRPr="00D5044D" w:rsidRDefault="00852F8C" w:rsidP="00D5044D">
            <w:pPr>
              <w:autoSpaceDE w:val="0"/>
              <w:autoSpaceDN w:val="0"/>
              <w:adjustRightInd w:val="0"/>
              <w:spacing w:before="120" w:after="120"/>
              <w:rPr>
                <w:rFonts w:eastAsia="Univers-PL"/>
              </w:rPr>
            </w:pPr>
            <w:r w:rsidRPr="00D5044D">
              <w:rPr>
                <w:rFonts w:eastAsia="Univers-PL"/>
              </w:rPr>
              <w:t>przedsiębiorstwo państwowe</w:t>
            </w:r>
          </w:p>
        </w:tc>
        <w:tc>
          <w:tcPr>
            <w:tcW w:w="644" w:type="dxa"/>
          </w:tcPr>
          <w:p w:rsidR="00852F8C" w:rsidRPr="00D5044D" w:rsidRDefault="00852F8C" w:rsidP="00D5044D">
            <w:pPr>
              <w:autoSpaceDE w:val="0"/>
              <w:autoSpaceDN w:val="0"/>
              <w:adjustRightInd w:val="0"/>
              <w:rPr>
                <w:rFonts w:eastAsia="Univers-PL"/>
              </w:rPr>
            </w:pPr>
          </w:p>
        </w:tc>
      </w:tr>
      <w:tr w:rsidR="00852F8C" w:rsidRPr="00D5044D" w:rsidTr="00D5044D">
        <w:tc>
          <w:tcPr>
            <w:tcW w:w="8568" w:type="dxa"/>
          </w:tcPr>
          <w:p w:rsidR="00852F8C" w:rsidRPr="00D5044D" w:rsidRDefault="00852F8C" w:rsidP="00D5044D">
            <w:pPr>
              <w:autoSpaceDE w:val="0"/>
              <w:autoSpaceDN w:val="0"/>
              <w:adjustRightInd w:val="0"/>
              <w:spacing w:before="120" w:after="120"/>
              <w:rPr>
                <w:rFonts w:eastAsia="Univers-PL"/>
              </w:rPr>
            </w:pPr>
            <w:r w:rsidRPr="00D5044D">
              <w:rPr>
                <w:rFonts w:eastAsia="Univers-PL"/>
              </w:rPr>
              <w:t>jednoosobowa spółka Skarbu Państwa</w:t>
            </w:r>
          </w:p>
        </w:tc>
        <w:tc>
          <w:tcPr>
            <w:tcW w:w="644" w:type="dxa"/>
          </w:tcPr>
          <w:p w:rsidR="00852F8C" w:rsidRPr="00D5044D" w:rsidRDefault="00852F8C" w:rsidP="00D5044D">
            <w:pPr>
              <w:autoSpaceDE w:val="0"/>
              <w:autoSpaceDN w:val="0"/>
              <w:adjustRightInd w:val="0"/>
              <w:rPr>
                <w:rFonts w:eastAsia="Univers-PL"/>
              </w:rPr>
            </w:pPr>
          </w:p>
        </w:tc>
      </w:tr>
      <w:tr w:rsidR="00852F8C" w:rsidRPr="00D5044D" w:rsidTr="00D5044D">
        <w:tc>
          <w:tcPr>
            <w:tcW w:w="8568" w:type="dxa"/>
          </w:tcPr>
          <w:p w:rsidR="00852F8C" w:rsidRPr="00D5044D" w:rsidRDefault="00852F8C" w:rsidP="00D5044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="Univers-PL"/>
              </w:rPr>
            </w:pPr>
            <w:r w:rsidRPr="00D5044D">
              <w:rPr>
                <w:rFonts w:eastAsia="Univers-PL"/>
              </w:rPr>
              <w:t>spółka akcyjna albo spółka z ograniczoną odpowiedzialnością, w stosunku do których Skarb Państwa, jednostka samorządu terytorialnego, przedsiębiorstwo państwowe lub jednoosobowa spółka Skarbu Państwa są podmiotami, które posiadają uprawnienia takie, jak przedsiębiorcy dominujący w rozumieniu przepisów ustawy z dnia 16 lutego 2007 r. o ochronie konkurencji i konsumentów (Dz. U. Nr 50, poz. 331, z późn. zm.)</w:t>
            </w:r>
          </w:p>
        </w:tc>
        <w:tc>
          <w:tcPr>
            <w:tcW w:w="644" w:type="dxa"/>
          </w:tcPr>
          <w:p w:rsidR="00852F8C" w:rsidRPr="00D5044D" w:rsidRDefault="00852F8C" w:rsidP="00D5044D">
            <w:pPr>
              <w:autoSpaceDE w:val="0"/>
              <w:autoSpaceDN w:val="0"/>
              <w:adjustRightInd w:val="0"/>
              <w:rPr>
                <w:rFonts w:eastAsia="Univers-PL"/>
              </w:rPr>
            </w:pPr>
          </w:p>
        </w:tc>
      </w:tr>
      <w:tr w:rsidR="00852F8C" w:rsidRPr="00D5044D" w:rsidTr="00D5044D">
        <w:tc>
          <w:tcPr>
            <w:tcW w:w="8568" w:type="dxa"/>
          </w:tcPr>
          <w:p w:rsidR="00852F8C" w:rsidRPr="00D5044D" w:rsidRDefault="00852F8C" w:rsidP="00D5044D">
            <w:pPr>
              <w:autoSpaceDE w:val="0"/>
              <w:autoSpaceDN w:val="0"/>
              <w:adjustRightInd w:val="0"/>
              <w:spacing w:before="120" w:after="120"/>
              <w:rPr>
                <w:rFonts w:eastAsia="Univers-PL"/>
              </w:rPr>
            </w:pPr>
            <w:r w:rsidRPr="00D5044D">
              <w:rPr>
                <w:rFonts w:eastAsia="Univers-PL"/>
              </w:rPr>
              <w:t>inna forma prawna (podać jaka)</w:t>
            </w:r>
          </w:p>
          <w:p w:rsidR="00852F8C" w:rsidRPr="00D5044D" w:rsidRDefault="00852F8C" w:rsidP="00D5044D">
            <w:pPr>
              <w:autoSpaceDE w:val="0"/>
              <w:autoSpaceDN w:val="0"/>
              <w:adjustRightInd w:val="0"/>
              <w:spacing w:before="120" w:after="120"/>
              <w:rPr>
                <w:rFonts w:eastAsia="Univers-PL"/>
              </w:rPr>
            </w:pPr>
            <w:r w:rsidRPr="00D5044D">
              <w:rPr>
                <w:rFonts w:eastAsia="Univers-PL"/>
              </w:rPr>
              <w:t>…………………………………………………………………………………………</w:t>
            </w:r>
          </w:p>
        </w:tc>
        <w:tc>
          <w:tcPr>
            <w:tcW w:w="644" w:type="dxa"/>
          </w:tcPr>
          <w:p w:rsidR="00852F8C" w:rsidRPr="00D5044D" w:rsidRDefault="00852F8C" w:rsidP="00D5044D">
            <w:pPr>
              <w:autoSpaceDE w:val="0"/>
              <w:autoSpaceDN w:val="0"/>
              <w:adjustRightInd w:val="0"/>
              <w:rPr>
                <w:rFonts w:eastAsia="Univers-PL"/>
              </w:rPr>
            </w:pPr>
          </w:p>
        </w:tc>
      </w:tr>
    </w:tbl>
    <w:p w:rsidR="00852F8C" w:rsidRDefault="00852F8C" w:rsidP="00595678">
      <w:pPr>
        <w:autoSpaceDE w:val="0"/>
        <w:autoSpaceDN w:val="0"/>
        <w:adjustRightInd w:val="0"/>
        <w:rPr>
          <w:rFonts w:eastAsia="Univers-PL"/>
        </w:rPr>
      </w:pPr>
    </w:p>
    <w:p w:rsidR="00852F8C" w:rsidRDefault="00852F8C" w:rsidP="00595678">
      <w:pPr>
        <w:autoSpaceDE w:val="0"/>
        <w:autoSpaceDN w:val="0"/>
        <w:adjustRightInd w:val="0"/>
        <w:rPr>
          <w:rFonts w:eastAsia="Univers-PL"/>
        </w:rPr>
      </w:pPr>
      <w:r>
        <w:rPr>
          <w:rFonts w:eastAsia="Univers-PL"/>
        </w:rPr>
        <w:t>6.</w:t>
      </w:r>
    </w:p>
    <w:p w:rsidR="00852F8C" w:rsidRDefault="00852F8C" w:rsidP="00595678">
      <w:pPr>
        <w:autoSpaceDE w:val="0"/>
        <w:autoSpaceDN w:val="0"/>
        <w:adjustRightInd w:val="0"/>
        <w:rPr>
          <w:rFonts w:eastAsia="Univers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68"/>
        <w:gridCol w:w="644"/>
      </w:tblGrid>
      <w:tr w:rsidR="00852F8C" w:rsidRPr="00D5044D" w:rsidTr="00D5044D">
        <w:tc>
          <w:tcPr>
            <w:tcW w:w="9212" w:type="dxa"/>
            <w:gridSpan w:val="2"/>
          </w:tcPr>
          <w:p w:rsidR="00852F8C" w:rsidRPr="00D5044D" w:rsidRDefault="00852F8C" w:rsidP="00D5044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="Univers-PL"/>
                <w:b/>
              </w:rPr>
            </w:pPr>
            <w:r w:rsidRPr="00D5044D">
              <w:rPr>
                <w:rFonts w:eastAsia="Univers-PL"/>
                <w:b/>
              </w:rPr>
              <w:t xml:space="preserve">Wielkość wnioskodawcy, zgodnie z </w:t>
            </w:r>
            <w:r w:rsidRPr="00D5044D">
              <w:rPr>
                <w:b/>
              </w:rPr>
              <w:t xml:space="preserve">załącznikiem I do rozporządzenia Komisji (WE) nr 800/2008 z dnia 6 sierpnia 2008 r. </w:t>
            </w:r>
            <w:r w:rsidRPr="00D5044D">
              <w:rPr>
                <w:b/>
                <w:iCs/>
              </w:rPr>
              <w:t>uznającego niektóre rodzaje pomocy za zgodne ze wspólnym rynkiem w zastosowaniu art. 87 i 88 Traktatu (ogólnego rozporządzenia w sprawie wyłączeń blokowych) (Dz. Urz. UE L 214 z 9.08.2008, str. 3)</w:t>
            </w:r>
            <w:r w:rsidRPr="00D5044D">
              <w:rPr>
                <w:rStyle w:val="FootnoteReference"/>
                <w:rFonts w:eastAsia="Univers-PL"/>
                <w:b/>
              </w:rPr>
              <w:footnoteReference w:id="2"/>
            </w:r>
            <w:r w:rsidRPr="00D5044D">
              <w:rPr>
                <w:b/>
                <w:iCs/>
                <w:vertAlign w:val="superscript"/>
              </w:rPr>
              <w:t>)</w:t>
            </w:r>
            <w:r w:rsidRPr="00D5044D">
              <w:rPr>
                <w:b/>
                <w:iCs/>
              </w:rPr>
              <w:t>:</w:t>
            </w:r>
          </w:p>
        </w:tc>
      </w:tr>
      <w:tr w:rsidR="00852F8C" w:rsidRPr="00D5044D" w:rsidTr="00D5044D">
        <w:tc>
          <w:tcPr>
            <w:tcW w:w="8568" w:type="dxa"/>
          </w:tcPr>
          <w:p w:rsidR="00852F8C" w:rsidRPr="00D5044D" w:rsidRDefault="00852F8C" w:rsidP="00D5044D">
            <w:pPr>
              <w:autoSpaceDE w:val="0"/>
              <w:autoSpaceDN w:val="0"/>
              <w:adjustRightInd w:val="0"/>
              <w:spacing w:before="120" w:after="120"/>
              <w:rPr>
                <w:rFonts w:eastAsia="Univers-PL"/>
              </w:rPr>
            </w:pPr>
            <w:r w:rsidRPr="00D5044D">
              <w:rPr>
                <w:rFonts w:eastAsia="Univers-PL"/>
              </w:rPr>
              <w:t>1) mikroprzedsiębiorstwo</w:t>
            </w:r>
          </w:p>
        </w:tc>
        <w:tc>
          <w:tcPr>
            <w:tcW w:w="644" w:type="dxa"/>
          </w:tcPr>
          <w:p w:rsidR="00852F8C" w:rsidRPr="00D5044D" w:rsidRDefault="00852F8C" w:rsidP="00D5044D">
            <w:pPr>
              <w:autoSpaceDE w:val="0"/>
              <w:autoSpaceDN w:val="0"/>
              <w:adjustRightInd w:val="0"/>
              <w:rPr>
                <w:rFonts w:eastAsia="Univers-PL"/>
              </w:rPr>
            </w:pPr>
          </w:p>
        </w:tc>
      </w:tr>
      <w:tr w:rsidR="00852F8C" w:rsidRPr="00D5044D" w:rsidTr="00D5044D">
        <w:tc>
          <w:tcPr>
            <w:tcW w:w="8568" w:type="dxa"/>
          </w:tcPr>
          <w:p w:rsidR="00852F8C" w:rsidRPr="00D5044D" w:rsidRDefault="00852F8C" w:rsidP="00D5044D">
            <w:pPr>
              <w:autoSpaceDE w:val="0"/>
              <w:autoSpaceDN w:val="0"/>
              <w:adjustRightInd w:val="0"/>
              <w:spacing w:before="120" w:after="120"/>
              <w:rPr>
                <w:rFonts w:eastAsia="Univers-PL"/>
              </w:rPr>
            </w:pPr>
            <w:r w:rsidRPr="00D5044D">
              <w:rPr>
                <w:rFonts w:eastAsia="Univers-PL"/>
              </w:rPr>
              <w:t xml:space="preserve">2) małe przedsiębiorstwo </w:t>
            </w:r>
          </w:p>
        </w:tc>
        <w:tc>
          <w:tcPr>
            <w:tcW w:w="644" w:type="dxa"/>
          </w:tcPr>
          <w:p w:rsidR="00852F8C" w:rsidRPr="00D5044D" w:rsidRDefault="00852F8C" w:rsidP="00D5044D">
            <w:pPr>
              <w:autoSpaceDE w:val="0"/>
              <w:autoSpaceDN w:val="0"/>
              <w:adjustRightInd w:val="0"/>
              <w:rPr>
                <w:rFonts w:eastAsia="Univers-PL"/>
              </w:rPr>
            </w:pPr>
          </w:p>
        </w:tc>
      </w:tr>
      <w:tr w:rsidR="00852F8C" w:rsidRPr="00D5044D" w:rsidTr="00D5044D">
        <w:tc>
          <w:tcPr>
            <w:tcW w:w="8568" w:type="dxa"/>
          </w:tcPr>
          <w:p w:rsidR="00852F8C" w:rsidRPr="00D5044D" w:rsidRDefault="00852F8C" w:rsidP="00D5044D">
            <w:pPr>
              <w:autoSpaceDE w:val="0"/>
              <w:autoSpaceDN w:val="0"/>
              <w:adjustRightInd w:val="0"/>
              <w:spacing w:before="120" w:after="120"/>
              <w:rPr>
                <w:rFonts w:eastAsia="Univers-PL"/>
              </w:rPr>
            </w:pPr>
            <w:r w:rsidRPr="00D5044D">
              <w:rPr>
                <w:rFonts w:eastAsia="Univers-PL"/>
              </w:rPr>
              <w:t>3) średnie przedsiębiorstwo</w:t>
            </w:r>
          </w:p>
        </w:tc>
        <w:tc>
          <w:tcPr>
            <w:tcW w:w="644" w:type="dxa"/>
          </w:tcPr>
          <w:p w:rsidR="00852F8C" w:rsidRPr="00D5044D" w:rsidRDefault="00852F8C" w:rsidP="00D5044D">
            <w:pPr>
              <w:autoSpaceDE w:val="0"/>
              <w:autoSpaceDN w:val="0"/>
              <w:adjustRightInd w:val="0"/>
              <w:rPr>
                <w:rFonts w:eastAsia="Univers-PL"/>
              </w:rPr>
            </w:pPr>
          </w:p>
        </w:tc>
      </w:tr>
      <w:tr w:rsidR="00852F8C" w:rsidRPr="00D5044D" w:rsidTr="00D5044D">
        <w:tc>
          <w:tcPr>
            <w:tcW w:w="8568" w:type="dxa"/>
          </w:tcPr>
          <w:p w:rsidR="00852F8C" w:rsidRPr="00D5044D" w:rsidRDefault="00852F8C" w:rsidP="00D5044D">
            <w:pPr>
              <w:autoSpaceDE w:val="0"/>
              <w:autoSpaceDN w:val="0"/>
              <w:adjustRightInd w:val="0"/>
              <w:spacing w:before="120" w:after="120"/>
              <w:rPr>
                <w:rFonts w:eastAsia="Univers-PL"/>
              </w:rPr>
            </w:pPr>
            <w:r w:rsidRPr="00D5044D">
              <w:rPr>
                <w:rFonts w:eastAsia="Univers-PL"/>
              </w:rPr>
              <w:t>4) przedsiębiorstwo inne niż wskazane w pkt 1-3</w:t>
            </w:r>
          </w:p>
        </w:tc>
        <w:tc>
          <w:tcPr>
            <w:tcW w:w="644" w:type="dxa"/>
          </w:tcPr>
          <w:p w:rsidR="00852F8C" w:rsidRPr="00D5044D" w:rsidRDefault="00852F8C" w:rsidP="00D5044D">
            <w:pPr>
              <w:autoSpaceDE w:val="0"/>
              <w:autoSpaceDN w:val="0"/>
              <w:adjustRightInd w:val="0"/>
              <w:rPr>
                <w:rFonts w:eastAsia="Univers-PL"/>
              </w:rPr>
            </w:pPr>
          </w:p>
        </w:tc>
      </w:tr>
    </w:tbl>
    <w:p w:rsidR="00852F8C" w:rsidRPr="009524A8" w:rsidRDefault="00852F8C" w:rsidP="00595678">
      <w:pPr>
        <w:autoSpaceDE w:val="0"/>
        <w:autoSpaceDN w:val="0"/>
        <w:adjustRightInd w:val="0"/>
        <w:rPr>
          <w:rFonts w:eastAsia="Univers-PL"/>
        </w:rPr>
      </w:pPr>
    </w:p>
    <w:p w:rsidR="00852F8C" w:rsidRPr="009524A8" w:rsidRDefault="00852F8C" w:rsidP="00595678">
      <w:pPr>
        <w:jc w:val="center"/>
      </w:pPr>
    </w:p>
    <w:p w:rsidR="00852F8C" w:rsidRPr="009524A8" w:rsidRDefault="00852F8C" w:rsidP="00595678">
      <w:pPr>
        <w:autoSpaceDE w:val="0"/>
        <w:autoSpaceDN w:val="0"/>
        <w:adjustRightInd w:val="0"/>
        <w:jc w:val="both"/>
        <w:rPr>
          <w:rFonts w:eastAsia="Univers-PL"/>
        </w:rPr>
      </w:pPr>
      <w:r>
        <w:rPr>
          <w:rFonts w:eastAsia="Univers-PL"/>
        </w:rPr>
        <w:t>7. Klasa działalności,</w:t>
      </w:r>
      <w:r w:rsidRPr="00FF01EC">
        <w:rPr>
          <w:rFonts w:eastAsia="Univers-PL"/>
        </w:rPr>
        <w:t xml:space="preserve"> </w:t>
      </w:r>
      <w:r>
        <w:rPr>
          <w:rFonts w:eastAsia="Univers-PL"/>
        </w:rPr>
        <w:t xml:space="preserve">w związku z którą wnioskodawca ubiega się o pomoc de minimis, zgodnie z </w:t>
      </w:r>
      <w:r>
        <w:t xml:space="preserve">rozporządzeniem Rady Ministrów z dnia 24 grudnia 2007 r. </w:t>
      </w:r>
      <w:r w:rsidRPr="004F13B5">
        <w:t>w sprawie Polskiej Klasyfikacji Działalności (PKD)</w:t>
      </w:r>
      <w:r>
        <w:t xml:space="preserve"> (Dz. U. Nr 251, poz. 1885, z późn. zm.)</w:t>
      </w:r>
    </w:p>
    <w:p w:rsidR="00852F8C" w:rsidRPr="009524A8" w:rsidRDefault="00852F8C" w:rsidP="00595678">
      <w:pPr>
        <w:autoSpaceDE w:val="0"/>
        <w:autoSpaceDN w:val="0"/>
        <w:adjustRightInd w:val="0"/>
        <w:rPr>
          <w:rFonts w:eastAsia="Univers-PL"/>
        </w:rPr>
      </w:pPr>
      <w:r w:rsidRPr="009524A8">
        <w:rPr>
          <w:rFonts w:eastAsia="Univers-PL"/>
        </w:rPr>
        <w:t>.......................................................................................................................................................</w:t>
      </w:r>
    </w:p>
    <w:p w:rsidR="00852F8C" w:rsidRPr="009524A8" w:rsidRDefault="00852F8C" w:rsidP="00595678">
      <w:pPr>
        <w:autoSpaceDE w:val="0"/>
        <w:autoSpaceDN w:val="0"/>
        <w:adjustRightInd w:val="0"/>
        <w:rPr>
          <w:rFonts w:eastAsia="Univers-PL"/>
        </w:rPr>
      </w:pPr>
      <w:r w:rsidRPr="009524A8">
        <w:rPr>
          <w:rFonts w:eastAsia="Univers-PL"/>
        </w:rPr>
        <w:t>.......................................................................................................................................................</w:t>
      </w:r>
    </w:p>
    <w:p w:rsidR="00852F8C" w:rsidRPr="009524A8" w:rsidRDefault="00852F8C" w:rsidP="00595678">
      <w:pPr>
        <w:autoSpaceDE w:val="0"/>
        <w:autoSpaceDN w:val="0"/>
        <w:adjustRightInd w:val="0"/>
        <w:rPr>
          <w:rFonts w:eastAsia="Univers-PL"/>
        </w:rPr>
      </w:pPr>
      <w:r w:rsidRPr="009524A8">
        <w:rPr>
          <w:rFonts w:eastAsia="Univers-PL"/>
        </w:rPr>
        <w:t>.......................................................................................................................................................</w:t>
      </w:r>
    </w:p>
    <w:p w:rsidR="00852F8C" w:rsidRDefault="00852F8C" w:rsidP="00595678">
      <w:pPr>
        <w:autoSpaceDE w:val="0"/>
        <w:autoSpaceDN w:val="0"/>
        <w:adjustRightInd w:val="0"/>
        <w:rPr>
          <w:rFonts w:eastAsia="Univers-PL"/>
        </w:rPr>
      </w:pPr>
      <w:r w:rsidRPr="009524A8">
        <w:rPr>
          <w:rFonts w:eastAsia="Univers-PL"/>
        </w:rPr>
        <w:t>.......................................................................................................................................................</w:t>
      </w:r>
    </w:p>
    <w:p w:rsidR="00852F8C" w:rsidRDefault="00852F8C" w:rsidP="00595678">
      <w:pPr>
        <w:autoSpaceDE w:val="0"/>
        <w:autoSpaceDN w:val="0"/>
        <w:adjustRightInd w:val="0"/>
        <w:rPr>
          <w:rFonts w:eastAsia="Univers-PL"/>
        </w:rPr>
      </w:pPr>
    </w:p>
    <w:p w:rsidR="00852F8C" w:rsidRDefault="00852F8C" w:rsidP="00595678">
      <w:pPr>
        <w:autoSpaceDE w:val="0"/>
        <w:autoSpaceDN w:val="0"/>
        <w:adjustRightInd w:val="0"/>
        <w:rPr>
          <w:rFonts w:eastAsia="Univers-PL"/>
        </w:rPr>
      </w:pPr>
      <w:r>
        <w:rPr>
          <w:rFonts w:eastAsia="Univers-PL"/>
        </w:rPr>
        <w:t>8. Data utworzenia</w:t>
      </w:r>
    </w:p>
    <w:p w:rsidR="00852F8C" w:rsidRDefault="00852F8C" w:rsidP="00595678">
      <w:pPr>
        <w:autoSpaceDE w:val="0"/>
        <w:autoSpaceDN w:val="0"/>
        <w:adjustRightInd w:val="0"/>
        <w:rPr>
          <w:rFonts w:eastAsia="Univers-PL"/>
        </w:rPr>
      </w:pPr>
      <w:r>
        <w:rPr>
          <w:rFonts w:eastAsia="Univers-PL"/>
        </w:rPr>
        <w:t>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52F8C" w:rsidRDefault="00852F8C" w:rsidP="00486C36">
      <w:pPr>
        <w:jc w:val="both"/>
        <w:rPr>
          <w:b/>
        </w:rPr>
      </w:pPr>
    </w:p>
    <w:p w:rsidR="00852F8C" w:rsidRDefault="00852F8C" w:rsidP="00486C36">
      <w:pPr>
        <w:jc w:val="both"/>
        <w:rPr>
          <w:b/>
        </w:rPr>
      </w:pPr>
    </w:p>
    <w:p w:rsidR="00852F8C" w:rsidRDefault="00852F8C" w:rsidP="00486C36">
      <w:pPr>
        <w:jc w:val="both"/>
        <w:rPr>
          <w:b/>
        </w:rPr>
      </w:pPr>
    </w:p>
    <w:p w:rsidR="00852F8C" w:rsidRDefault="00852F8C" w:rsidP="00486C36">
      <w:pPr>
        <w:jc w:val="both"/>
        <w:rPr>
          <w:b/>
        </w:rPr>
      </w:pPr>
    </w:p>
    <w:p w:rsidR="00852F8C" w:rsidRDefault="00852F8C" w:rsidP="00486C36">
      <w:pPr>
        <w:jc w:val="both"/>
        <w:rPr>
          <w:b/>
        </w:rPr>
      </w:pPr>
    </w:p>
    <w:p w:rsidR="00852F8C" w:rsidRDefault="00852F8C" w:rsidP="00486C36">
      <w:pPr>
        <w:jc w:val="both"/>
        <w:rPr>
          <w:b/>
        </w:rPr>
      </w:pPr>
      <w:r>
        <w:rPr>
          <w:b/>
        </w:rPr>
        <w:t xml:space="preserve">B. </w:t>
      </w:r>
      <w:r w:rsidRPr="00CF2FD4">
        <w:rPr>
          <w:b/>
        </w:rPr>
        <w:t>Informacje</w:t>
      </w:r>
      <w:r>
        <w:rPr>
          <w:b/>
        </w:rPr>
        <w:t xml:space="preserve"> dotyczące sytuacji ekonomicznej wnioskodawcy</w:t>
      </w:r>
    </w:p>
    <w:p w:rsidR="00852F8C" w:rsidRPr="00750B49" w:rsidRDefault="00852F8C" w:rsidP="00750B49">
      <w:pPr>
        <w:jc w:val="center"/>
        <w:rPr>
          <w:b/>
          <w:i/>
          <w:color w:val="FF0000"/>
          <w:u w:val="single"/>
        </w:rPr>
      </w:pPr>
      <w:r w:rsidRPr="00750B49">
        <w:rPr>
          <w:b/>
          <w:i/>
          <w:color w:val="FF0000"/>
          <w:u w:val="single"/>
        </w:rPr>
        <w:t>(część B nie podlega obowiązkowi wypełniania!!!)</w:t>
      </w:r>
    </w:p>
    <w:p w:rsidR="00852F8C" w:rsidRDefault="00852F8C" w:rsidP="0059567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852F8C" w:rsidTr="00D5044D">
        <w:trPr>
          <w:trHeight w:val="12101"/>
        </w:trPr>
        <w:tc>
          <w:tcPr>
            <w:tcW w:w="0" w:type="auto"/>
          </w:tcPr>
          <w:p w:rsidR="00852F8C" w:rsidRDefault="00852F8C" w:rsidP="007460DB"/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852F8C">
              <w:trPr>
                <w:trHeight w:val="259"/>
                <w:jc w:val="right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F8C" w:rsidRDefault="00852F8C" w:rsidP="007460DB"/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F8C" w:rsidRDefault="00852F8C" w:rsidP="007460DB">
                  <w:r>
                    <w:t>tak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F8C" w:rsidRDefault="00852F8C" w:rsidP="007460DB"/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F8C" w:rsidRDefault="00852F8C" w:rsidP="007460DB">
                  <w:r>
                    <w:t>nie</w:t>
                  </w:r>
                </w:p>
              </w:tc>
            </w:tr>
          </w:tbl>
          <w:p w:rsidR="00852F8C" w:rsidRPr="005A55F6" w:rsidRDefault="00852F8C" w:rsidP="00D5044D">
            <w:pPr>
              <w:tabs>
                <w:tab w:val="left" w:pos="8996"/>
              </w:tabs>
              <w:autoSpaceDE w:val="0"/>
              <w:autoSpaceDN w:val="0"/>
              <w:adjustRightInd w:val="0"/>
              <w:ind w:left="120" w:right="-4"/>
            </w:pPr>
            <w:r w:rsidRPr="00D5044D">
              <w:rPr>
                <w:b/>
              </w:rPr>
              <w:t>1)</w:t>
            </w:r>
            <w:r>
              <w:t xml:space="preserve"> Czy, w przypadku spółki akcyjnej, spółki z ograniczoną odpowiedzialnością </w:t>
            </w:r>
            <w:r w:rsidRPr="005A55F6">
              <w:t>oraz  spółki komandytowo-akcyjnej</w:t>
            </w:r>
            <w:r>
              <w:t>,</w:t>
            </w:r>
            <w:r w:rsidRPr="005A55F6">
              <w:t xml:space="preserve"> </w:t>
            </w:r>
            <w:r>
              <w:t>wysokość</w:t>
            </w:r>
            <w:r w:rsidRPr="005A55F6">
              <w:t xml:space="preserve"> niepokrytych strat</w:t>
            </w:r>
          </w:p>
          <w:tbl>
            <w:tblPr>
              <w:tblpPr w:leftFromText="141" w:rightFromText="141" w:vertAnchor="text" w:horzAnchor="margin" w:tblpXSpec="right" w:tblpY="-30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2155"/>
            </w:tblGrid>
            <w:tr w:rsidR="00852F8C">
              <w:trPr>
                <w:trHeight w:val="25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F8C" w:rsidRDefault="00852F8C" w:rsidP="007460DB"/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F8C" w:rsidRDefault="00852F8C" w:rsidP="007460DB">
                  <w:r>
                    <w:t>nie dotyczy</w:t>
                  </w:r>
                </w:p>
              </w:tc>
            </w:tr>
          </w:tbl>
          <w:p w:rsidR="00852F8C" w:rsidRDefault="00852F8C" w:rsidP="00D5044D">
            <w:pPr>
              <w:tabs>
                <w:tab w:val="left" w:pos="8996"/>
              </w:tabs>
              <w:autoSpaceDE w:val="0"/>
              <w:autoSpaceDN w:val="0"/>
              <w:adjustRightInd w:val="0"/>
              <w:ind w:right="-4"/>
            </w:pPr>
            <w:r>
              <w:t xml:space="preserve">   przewyższa 50 % wysokości kapitału </w:t>
            </w:r>
          </w:p>
          <w:p w:rsidR="00852F8C" w:rsidRDefault="00852F8C" w:rsidP="00D5044D">
            <w:pPr>
              <w:tabs>
                <w:tab w:val="left" w:pos="8996"/>
              </w:tabs>
              <w:autoSpaceDE w:val="0"/>
              <w:autoSpaceDN w:val="0"/>
              <w:adjustRightInd w:val="0"/>
              <w:ind w:right="-4"/>
            </w:pPr>
            <w:r>
              <w:t xml:space="preserve">   zarejestrowanego</w:t>
            </w:r>
            <w:r>
              <w:rPr>
                <w:rStyle w:val="FootnoteReference"/>
              </w:rPr>
              <w:footnoteReference w:id="3"/>
            </w:r>
            <w:r w:rsidRPr="00D5044D">
              <w:rPr>
                <w:vertAlign w:val="superscript"/>
              </w:rPr>
              <w:t>)</w:t>
            </w:r>
            <w:r>
              <w:t xml:space="preserve">, w tym wysokość straty w ciągu </w:t>
            </w:r>
          </w:p>
          <w:p w:rsidR="00852F8C" w:rsidRPr="006E12FF" w:rsidRDefault="00852F8C" w:rsidP="00D5044D">
            <w:pPr>
              <w:tabs>
                <w:tab w:val="left" w:pos="8996"/>
              </w:tabs>
              <w:autoSpaceDE w:val="0"/>
              <w:autoSpaceDN w:val="0"/>
              <w:adjustRightInd w:val="0"/>
              <w:ind w:right="-4"/>
            </w:pPr>
            <w:r>
              <w:t xml:space="preserve">   ostatnich 12 miesięcy przewyższa 25 % wysokości tego kapitału</w:t>
            </w:r>
            <w:r w:rsidRPr="006E12FF">
              <w:t>?</w:t>
            </w:r>
          </w:p>
          <w:p w:rsidR="00852F8C" w:rsidRPr="006E12FF" w:rsidRDefault="00852F8C" w:rsidP="007460DB"/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2"/>
            </w:tblGrid>
            <w:tr w:rsidR="00852F8C" w:rsidRPr="006E12FF">
              <w:trPr>
                <w:trHeight w:val="259"/>
                <w:jc w:val="right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F8C" w:rsidRPr="006E12FF" w:rsidRDefault="00852F8C" w:rsidP="007460DB"/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F8C" w:rsidRPr="006E12FF" w:rsidRDefault="00852F8C" w:rsidP="007460DB">
                  <w:r w:rsidRPr="006E12FF">
                    <w:t>tak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F8C" w:rsidRPr="006E12FF" w:rsidRDefault="00852F8C" w:rsidP="007460DB"/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F8C" w:rsidRPr="006E12FF" w:rsidRDefault="00852F8C" w:rsidP="007460DB">
                  <w:r w:rsidRPr="006E12FF">
                    <w:t>nie</w:t>
                  </w:r>
                </w:p>
              </w:tc>
            </w:tr>
          </w:tbl>
          <w:tbl>
            <w:tblPr>
              <w:tblpPr w:leftFromText="141" w:rightFromText="141" w:vertAnchor="text" w:horzAnchor="margin" w:tblpXSpec="right" w:tblpY="45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2155"/>
            </w:tblGrid>
            <w:tr w:rsidR="00852F8C">
              <w:trPr>
                <w:trHeight w:val="25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F8C" w:rsidRDefault="00852F8C" w:rsidP="007460DB"/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F8C" w:rsidRDefault="00852F8C" w:rsidP="007460DB">
                  <w:r>
                    <w:t>nie dotyczy</w:t>
                  </w:r>
                </w:p>
              </w:tc>
            </w:tr>
          </w:tbl>
          <w:p w:rsidR="00852F8C" w:rsidRDefault="00852F8C" w:rsidP="00D5044D">
            <w:pPr>
              <w:autoSpaceDE w:val="0"/>
              <w:autoSpaceDN w:val="0"/>
              <w:adjustRightInd w:val="0"/>
              <w:ind w:left="180"/>
            </w:pPr>
            <w:r w:rsidRPr="00D5044D">
              <w:rPr>
                <w:b/>
              </w:rPr>
              <w:t>2)</w:t>
            </w:r>
            <w:r w:rsidRPr="006E12FF">
              <w:t xml:space="preserve"> Czy</w:t>
            </w:r>
            <w:r>
              <w:t>,</w:t>
            </w:r>
            <w:r w:rsidRPr="006E12FF">
              <w:t xml:space="preserve"> </w:t>
            </w:r>
            <w:r>
              <w:t>w przypadku spółki jawnej, spółki komandytowej, spółki partnerskiej oraz spółki cywilnej, wysokość niepokrytych strat przewyższa 50 % wysokości</w:t>
            </w:r>
          </w:p>
          <w:p w:rsidR="00852F8C" w:rsidRDefault="00852F8C" w:rsidP="00D5044D">
            <w:pPr>
              <w:autoSpaceDE w:val="0"/>
              <w:autoSpaceDN w:val="0"/>
              <w:adjustRightInd w:val="0"/>
              <w:ind w:left="180"/>
            </w:pPr>
            <w:r>
              <w:t xml:space="preserve">jej kapitału według ksiąg spółki, w tym wysokość straty </w:t>
            </w:r>
          </w:p>
          <w:p w:rsidR="00852F8C" w:rsidRDefault="00852F8C" w:rsidP="00D5044D">
            <w:pPr>
              <w:tabs>
                <w:tab w:val="left" w:pos="8996"/>
              </w:tabs>
              <w:autoSpaceDE w:val="0"/>
              <w:autoSpaceDN w:val="0"/>
              <w:adjustRightInd w:val="0"/>
              <w:ind w:right="-4"/>
            </w:pPr>
            <w:r>
              <w:t xml:space="preserve">   w ciągu ostatnich 12 miesięcy przewyższa </w:t>
            </w:r>
          </w:p>
          <w:p w:rsidR="00852F8C" w:rsidRDefault="00852F8C" w:rsidP="00D5044D">
            <w:pPr>
              <w:autoSpaceDE w:val="0"/>
              <w:autoSpaceDN w:val="0"/>
              <w:adjustRightInd w:val="0"/>
              <w:ind w:left="180"/>
            </w:pPr>
            <w:r>
              <w:t>25 % wysokości tego kapitału</w:t>
            </w:r>
            <w:r w:rsidRPr="006E12FF">
              <w:t>?</w:t>
            </w:r>
          </w:p>
          <w:p w:rsidR="00852F8C" w:rsidRPr="006E12FF" w:rsidRDefault="00852F8C" w:rsidP="00D5044D">
            <w:pPr>
              <w:autoSpaceDE w:val="0"/>
              <w:autoSpaceDN w:val="0"/>
              <w:adjustRightInd w:val="0"/>
              <w:ind w:left="180"/>
            </w:pP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852F8C" w:rsidRPr="006E12FF">
              <w:trPr>
                <w:trHeight w:val="259"/>
                <w:jc w:val="right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F8C" w:rsidRPr="006E12FF" w:rsidRDefault="00852F8C" w:rsidP="007460DB"/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F8C" w:rsidRPr="006E12FF" w:rsidRDefault="00852F8C" w:rsidP="007460DB">
                  <w:r w:rsidRPr="006E12FF">
                    <w:t>tak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F8C" w:rsidRPr="006E12FF" w:rsidRDefault="00852F8C" w:rsidP="007460DB"/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F8C" w:rsidRPr="006E12FF" w:rsidRDefault="00852F8C" w:rsidP="007460DB">
                  <w:r w:rsidRPr="006E12FF">
                    <w:t>nie</w:t>
                  </w:r>
                </w:p>
              </w:tc>
            </w:tr>
          </w:tbl>
          <w:p w:rsidR="00852F8C" w:rsidRDefault="00852F8C" w:rsidP="00D5044D">
            <w:pPr>
              <w:ind w:left="180" w:hanging="180"/>
            </w:pPr>
            <w:r>
              <w:t xml:space="preserve">   </w:t>
            </w:r>
            <w:r w:rsidRPr="00D5044D">
              <w:rPr>
                <w:b/>
              </w:rPr>
              <w:t>3)</w:t>
            </w:r>
            <w:r>
              <w:t xml:space="preserve"> </w:t>
            </w:r>
            <w:r w:rsidRPr="006E12FF">
              <w:t xml:space="preserve">Czy </w:t>
            </w:r>
            <w:r>
              <w:t xml:space="preserve">wnioskodawca spełnia kryteria kwalifikujące go do objęcia postępowaniem upadłościowym? </w:t>
            </w:r>
          </w:p>
          <w:p w:rsidR="00852F8C" w:rsidRDefault="00852F8C" w:rsidP="00D5044D">
            <w:pPr>
              <w:ind w:left="180" w:hanging="180"/>
            </w:pPr>
          </w:p>
          <w:p w:rsidR="00852F8C" w:rsidRDefault="00852F8C" w:rsidP="00D5044D">
            <w:pPr>
              <w:ind w:left="180" w:hanging="180"/>
            </w:pPr>
            <w:r>
              <w:t xml:space="preserve">   </w:t>
            </w:r>
            <w:r w:rsidRPr="00D5044D">
              <w:rPr>
                <w:b/>
              </w:rPr>
              <w:t>4)</w:t>
            </w:r>
            <w:r w:rsidRPr="006E12FF">
              <w:t xml:space="preserve"> Czy </w:t>
            </w:r>
            <w:r>
              <w:t xml:space="preserve">wnioskodawca spełnia kryteria kwalifikujące go do </w:t>
            </w:r>
          </w:p>
          <w:tbl>
            <w:tblPr>
              <w:tblpPr w:leftFromText="141" w:rightFromText="141" w:vertAnchor="text" w:horzAnchor="margin" w:tblpXSpec="right" w:tblpY="-32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852F8C" w:rsidRPr="006E12FF">
              <w:trPr>
                <w:trHeight w:val="25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F8C" w:rsidRPr="006E12FF" w:rsidRDefault="00852F8C" w:rsidP="001B1562"/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F8C" w:rsidRPr="006E12FF" w:rsidRDefault="00852F8C" w:rsidP="001B1562">
                  <w:r w:rsidRPr="006E12FF">
                    <w:t>tak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F8C" w:rsidRPr="006E12FF" w:rsidRDefault="00852F8C" w:rsidP="001B1562"/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F8C" w:rsidRPr="006E12FF" w:rsidRDefault="00852F8C" w:rsidP="001B1562">
                  <w:r w:rsidRPr="006E12FF">
                    <w:t>nie</w:t>
                  </w:r>
                </w:p>
              </w:tc>
            </w:tr>
          </w:tbl>
          <w:p w:rsidR="00852F8C" w:rsidRPr="006E12FF" w:rsidRDefault="00852F8C" w:rsidP="001B1562">
            <w:r>
              <w:t xml:space="preserve">   objęcia postępowaniem naprawczym</w:t>
            </w:r>
            <w:r>
              <w:rPr>
                <w:rStyle w:val="FootnoteReference"/>
              </w:rPr>
              <w:footnoteReference w:id="4"/>
            </w:r>
            <w:r w:rsidRPr="00D5044D">
              <w:rPr>
                <w:vertAlign w:val="superscript"/>
              </w:rPr>
              <w:t>)</w:t>
            </w:r>
            <w:r w:rsidRPr="006E12FF">
              <w:t>?</w:t>
            </w:r>
          </w:p>
          <w:p w:rsidR="00852F8C" w:rsidRDefault="00852F8C" w:rsidP="007460DB"/>
          <w:p w:rsidR="00852F8C" w:rsidRPr="006E12FF" w:rsidRDefault="00852F8C" w:rsidP="00D5044D">
            <w:pPr>
              <w:spacing w:after="120"/>
              <w:ind w:left="180"/>
            </w:pPr>
            <w:r w:rsidRPr="00D5044D">
              <w:rPr>
                <w:b/>
              </w:rPr>
              <w:t>5)</w:t>
            </w:r>
            <w:r>
              <w:t xml:space="preserve"> W przypadku zaznaczenia odpowiedzi innych niż twierdzące w pkt 1-4, należy dodatkowo określić, czy w odniesieniu do </w:t>
            </w:r>
            <w:r w:rsidRPr="005A55F6">
              <w:t>okresu ostatnich 3 lat</w:t>
            </w:r>
            <w:r>
              <w:t xml:space="preserve"> poprzedzających dzień wystąpienia z wnioskiem o udzielenie pomocy de minimis</w:t>
            </w:r>
            <w:r w:rsidRPr="005A55F6">
              <w:t>:</w:t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852F8C" w:rsidRPr="006E12FF">
              <w:trPr>
                <w:trHeight w:val="259"/>
                <w:jc w:val="right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F8C" w:rsidRPr="006E12FF" w:rsidRDefault="00852F8C" w:rsidP="007460DB"/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F8C" w:rsidRPr="006E12FF" w:rsidRDefault="00852F8C" w:rsidP="007460DB">
                  <w:r w:rsidRPr="006E12FF">
                    <w:t>tak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F8C" w:rsidRPr="006E12FF" w:rsidRDefault="00852F8C" w:rsidP="007460DB"/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F8C" w:rsidRPr="006E12FF" w:rsidRDefault="00852F8C" w:rsidP="007460DB">
                  <w:r w:rsidRPr="006E12FF">
                    <w:t>nie</w:t>
                  </w:r>
                </w:p>
              </w:tc>
            </w:tr>
          </w:tbl>
          <w:p w:rsidR="00852F8C" w:rsidRPr="006E12FF" w:rsidRDefault="00852F8C" w:rsidP="00D5044D">
            <w:pPr>
              <w:autoSpaceDE w:val="0"/>
              <w:autoSpaceDN w:val="0"/>
              <w:adjustRightInd w:val="0"/>
              <w:spacing w:line="360" w:lineRule="auto"/>
              <w:ind w:left="181" w:hanging="181"/>
            </w:pPr>
            <w:r>
              <w:t xml:space="preserve">     a) wnioskodawca odnotowuje </w:t>
            </w:r>
            <w:r w:rsidRPr="006E12FF">
              <w:t>rosną</w:t>
            </w:r>
            <w:r>
              <w:t>ce straty?</w:t>
            </w:r>
            <w:r w:rsidRPr="006E12FF">
              <w:t xml:space="preserve"> </w:t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852F8C" w:rsidRPr="006E12FF">
              <w:trPr>
                <w:trHeight w:val="259"/>
                <w:jc w:val="right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F8C" w:rsidRPr="006E12FF" w:rsidRDefault="00852F8C" w:rsidP="007460DB">
                  <w:r>
                    <w:t xml:space="preserve">     </w:t>
                  </w:r>
                  <w:r w:rsidRPr="006E12FF">
                    <w:t xml:space="preserve"> 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F8C" w:rsidRPr="006E12FF" w:rsidRDefault="00852F8C" w:rsidP="007460DB">
                  <w:r w:rsidRPr="006E12FF">
                    <w:t>tak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F8C" w:rsidRPr="006E12FF" w:rsidRDefault="00852F8C" w:rsidP="007460DB"/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F8C" w:rsidRPr="006E12FF" w:rsidRDefault="00852F8C" w:rsidP="007460DB">
                  <w:r w:rsidRPr="006E12FF">
                    <w:t>nie</w:t>
                  </w:r>
                </w:p>
              </w:tc>
            </w:tr>
          </w:tbl>
          <w:p w:rsidR="00852F8C" w:rsidRDefault="00852F8C" w:rsidP="00D5044D">
            <w:pPr>
              <w:autoSpaceDE w:val="0"/>
              <w:autoSpaceDN w:val="0"/>
              <w:adjustRightInd w:val="0"/>
              <w:spacing w:line="360" w:lineRule="auto"/>
              <w:ind w:left="181" w:hanging="181"/>
            </w:pPr>
            <w:r>
              <w:t xml:space="preserve">     b) obro</w:t>
            </w:r>
            <w:r w:rsidRPr="006E12FF">
              <w:t>t</w:t>
            </w:r>
            <w:r>
              <w:t>y</w:t>
            </w:r>
            <w:r w:rsidRPr="006E12FF">
              <w:t xml:space="preserve"> </w:t>
            </w:r>
            <w:r>
              <w:t>wnioskodawcy maleją?</w:t>
            </w:r>
            <w:r>
              <w:tab/>
            </w:r>
            <w:r>
              <w:tab/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852F8C" w:rsidRPr="006E12FF">
              <w:trPr>
                <w:trHeight w:val="169"/>
                <w:jc w:val="right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F8C" w:rsidRPr="006E12FF" w:rsidRDefault="00852F8C" w:rsidP="007460DB">
                  <w:r>
                    <w:t xml:space="preserve">     </w:t>
                  </w:r>
                  <w:r w:rsidRPr="006E12FF">
                    <w:t xml:space="preserve"> 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F8C" w:rsidRPr="006E12FF" w:rsidRDefault="00852F8C" w:rsidP="007460DB">
                  <w:r w:rsidRPr="006E12FF">
                    <w:t>tak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F8C" w:rsidRPr="006E12FF" w:rsidRDefault="00852F8C" w:rsidP="007460DB"/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F8C" w:rsidRPr="006E12FF" w:rsidRDefault="00852F8C" w:rsidP="007460DB">
                  <w:r w:rsidRPr="006E12FF">
                    <w:t>nie</w:t>
                  </w:r>
                </w:p>
              </w:tc>
            </w:tr>
          </w:tbl>
          <w:p w:rsidR="00852F8C" w:rsidRDefault="00852F8C" w:rsidP="00D5044D">
            <w:pPr>
              <w:autoSpaceDE w:val="0"/>
              <w:autoSpaceDN w:val="0"/>
              <w:adjustRightInd w:val="0"/>
              <w:spacing w:after="120"/>
              <w:ind w:left="181" w:hanging="181"/>
            </w:pPr>
            <w:r>
              <w:t xml:space="preserve">     c) zwiększeniu ulegają zapasy wnioskodawcy lub niewykorzystany potencjał do świadczenia usług?</w:t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852F8C" w:rsidRPr="006E12FF">
              <w:trPr>
                <w:trHeight w:val="259"/>
                <w:jc w:val="right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F8C" w:rsidRPr="006E12FF" w:rsidRDefault="00852F8C" w:rsidP="007460DB">
                  <w:r>
                    <w:t xml:space="preserve">     </w:t>
                  </w:r>
                  <w:r w:rsidRPr="006E12FF">
                    <w:t xml:space="preserve"> 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F8C" w:rsidRPr="006E12FF" w:rsidRDefault="00852F8C" w:rsidP="007460DB">
                  <w:r w:rsidRPr="006E12FF">
                    <w:t>tak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F8C" w:rsidRPr="006E12FF" w:rsidRDefault="00852F8C" w:rsidP="007460DB"/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F8C" w:rsidRPr="006E12FF" w:rsidRDefault="00852F8C" w:rsidP="007460DB">
                  <w:r w:rsidRPr="006E12FF">
                    <w:t>nie</w:t>
                  </w:r>
                </w:p>
              </w:tc>
            </w:tr>
          </w:tbl>
          <w:p w:rsidR="00852F8C" w:rsidRDefault="00852F8C" w:rsidP="00D5044D">
            <w:pPr>
              <w:spacing w:after="120"/>
              <w:ind w:left="539" w:hanging="539"/>
            </w:pPr>
            <w:r>
              <w:t xml:space="preserve">     d) wnioskodawca ma nadwyżki produkcji</w:t>
            </w:r>
            <w:r>
              <w:rPr>
                <w:rStyle w:val="FootnoteReference"/>
              </w:rPr>
              <w:footnoteReference w:id="5"/>
            </w:r>
            <w:r w:rsidRPr="00D5044D">
              <w:rPr>
                <w:vertAlign w:val="superscript"/>
              </w:rPr>
              <w:t>)</w:t>
            </w:r>
            <w:r>
              <w:t>?</w:t>
            </w:r>
          </w:p>
          <w:tbl>
            <w:tblPr>
              <w:tblpPr w:leftFromText="141" w:rightFromText="141" w:vertAnchor="text" w:horzAnchor="margin" w:tblpXSpec="right" w:tblpY="4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852F8C" w:rsidRPr="006E12FF">
              <w:trPr>
                <w:trHeight w:val="25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F8C" w:rsidRPr="006E12FF" w:rsidRDefault="00852F8C" w:rsidP="007460DB">
                  <w:r>
                    <w:t xml:space="preserve">     </w:t>
                  </w:r>
                  <w:r w:rsidRPr="006E12FF">
                    <w:t xml:space="preserve"> 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F8C" w:rsidRPr="006E12FF" w:rsidRDefault="00852F8C" w:rsidP="007460DB">
                  <w:r w:rsidRPr="006E12FF">
                    <w:t>tak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F8C" w:rsidRPr="006E12FF" w:rsidRDefault="00852F8C" w:rsidP="007460DB"/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F8C" w:rsidRPr="006E12FF" w:rsidRDefault="00852F8C" w:rsidP="007460DB">
                  <w:r w:rsidRPr="006E12FF">
                    <w:t>nie</w:t>
                  </w:r>
                </w:p>
              </w:tc>
            </w:tr>
          </w:tbl>
          <w:p w:rsidR="00852F8C" w:rsidRDefault="00852F8C" w:rsidP="00D5044D">
            <w:pPr>
              <w:autoSpaceDE w:val="0"/>
              <w:autoSpaceDN w:val="0"/>
              <w:adjustRightInd w:val="0"/>
              <w:spacing w:before="120" w:line="360" w:lineRule="auto"/>
            </w:pPr>
            <w:r>
              <w:t xml:space="preserve">     e) zmniejsza </w:t>
            </w:r>
            <w:r w:rsidRPr="006E12FF">
              <w:t>się przepływ środków finansowych</w:t>
            </w:r>
            <w:r>
              <w:t>?</w:t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852F8C" w:rsidRPr="006E12FF">
              <w:trPr>
                <w:trHeight w:val="259"/>
                <w:jc w:val="right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F8C" w:rsidRPr="006E12FF" w:rsidRDefault="00852F8C" w:rsidP="007460DB">
                  <w:r>
                    <w:t xml:space="preserve">     </w:t>
                  </w:r>
                  <w:r w:rsidRPr="006E12FF">
                    <w:t xml:space="preserve"> 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F8C" w:rsidRPr="006E12FF" w:rsidRDefault="00852F8C" w:rsidP="007460DB">
                  <w:r w:rsidRPr="006E12FF">
                    <w:t>tak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F8C" w:rsidRPr="006E12FF" w:rsidRDefault="00852F8C" w:rsidP="007460DB"/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F8C" w:rsidRPr="006E12FF" w:rsidRDefault="00852F8C" w:rsidP="007460DB">
                  <w:r w:rsidRPr="006E12FF">
                    <w:t>nie</w:t>
                  </w:r>
                </w:p>
              </w:tc>
            </w:tr>
          </w:tbl>
          <w:p w:rsidR="00852F8C" w:rsidRDefault="00852F8C" w:rsidP="00D5044D">
            <w:pPr>
              <w:spacing w:line="360" w:lineRule="auto"/>
            </w:pPr>
            <w:r>
              <w:t xml:space="preserve">     f) zwiększa się suma zadłużenia wnioskodawcy?</w:t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852F8C" w:rsidRPr="006E12FF">
              <w:trPr>
                <w:trHeight w:val="259"/>
                <w:jc w:val="right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F8C" w:rsidRPr="006E12FF" w:rsidRDefault="00852F8C" w:rsidP="007460DB">
                  <w:r>
                    <w:t xml:space="preserve">     </w:t>
                  </w:r>
                  <w:r w:rsidRPr="006E12FF">
                    <w:t xml:space="preserve"> 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F8C" w:rsidRPr="006E12FF" w:rsidRDefault="00852F8C" w:rsidP="007460DB">
                  <w:r w:rsidRPr="006E12FF">
                    <w:t>tak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F8C" w:rsidRPr="006E12FF" w:rsidRDefault="00852F8C" w:rsidP="007460DB"/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F8C" w:rsidRPr="006E12FF" w:rsidRDefault="00852F8C" w:rsidP="007460DB">
                  <w:r w:rsidRPr="006E12FF">
                    <w:t>nie</w:t>
                  </w:r>
                </w:p>
              </w:tc>
            </w:tr>
          </w:tbl>
          <w:p w:rsidR="00852F8C" w:rsidRDefault="00852F8C" w:rsidP="00D5044D">
            <w:pPr>
              <w:spacing w:line="360" w:lineRule="auto"/>
            </w:pPr>
            <w:r>
              <w:t xml:space="preserve">     g) rosną</w:t>
            </w:r>
            <w:r w:rsidRPr="006E12FF">
              <w:t xml:space="preserve"> kwoty odsetek </w:t>
            </w:r>
            <w:r>
              <w:t>od zobowiązań wnioskodawcy?</w:t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852F8C" w:rsidRPr="006E12FF">
              <w:trPr>
                <w:trHeight w:val="259"/>
                <w:jc w:val="right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F8C" w:rsidRPr="006E12FF" w:rsidRDefault="00852F8C" w:rsidP="007460DB">
                  <w:r>
                    <w:t xml:space="preserve">    </w:t>
                  </w:r>
                  <w:r w:rsidRPr="006E12FF">
                    <w:t xml:space="preserve"> 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F8C" w:rsidRPr="006E12FF" w:rsidRDefault="00852F8C" w:rsidP="007460DB">
                  <w:r w:rsidRPr="006E12FF">
                    <w:t>tak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F8C" w:rsidRPr="006E12FF" w:rsidRDefault="00852F8C" w:rsidP="007460DB"/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F8C" w:rsidRPr="006E12FF" w:rsidRDefault="00852F8C" w:rsidP="007460DB">
                  <w:r w:rsidRPr="006E12FF">
                    <w:t>nie</w:t>
                  </w:r>
                </w:p>
              </w:tc>
            </w:tr>
          </w:tbl>
          <w:p w:rsidR="00852F8C" w:rsidRDefault="00852F8C" w:rsidP="00D5044D">
            <w:pPr>
              <w:autoSpaceDE w:val="0"/>
              <w:autoSpaceDN w:val="0"/>
              <w:adjustRightInd w:val="0"/>
            </w:pPr>
            <w:r>
              <w:t xml:space="preserve">     h) wartość aktywów netto wnioskodawcy zmniejsza</w:t>
            </w:r>
            <w:r w:rsidRPr="006E12FF">
              <w:t xml:space="preserve"> się </w:t>
            </w:r>
          </w:p>
          <w:p w:rsidR="00852F8C" w:rsidRDefault="00852F8C" w:rsidP="00D5044D">
            <w:pPr>
              <w:spacing w:after="120"/>
              <w:ind w:left="539" w:hanging="539"/>
            </w:pPr>
            <w:r>
              <w:t xml:space="preserve">         lub jest zerowa?</w:t>
            </w:r>
          </w:p>
          <w:p w:rsidR="00852F8C" w:rsidRDefault="00852F8C" w:rsidP="00D5044D">
            <w:pPr>
              <w:numPr>
                <w:ilvl w:val="0"/>
                <w:numId w:val="21"/>
              </w:numPr>
              <w:tabs>
                <w:tab w:val="clear" w:pos="1020"/>
                <w:tab w:val="num" w:pos="540"/>
              </w:tabs>
              <w:ind w:left="540" w:hanging="240"/>
            </w:pPr>
            <w:r>
              <w:t xml:space="preserve">zaistniały inne okoliczności (podać jakie) wskazujące </w:t>
            </w:r>
          </w:p>
          <w:tbl>
            <w:tblPr>
              <w:tblpPr w:leftFromText="141" w:rightFromText="141" w:vertAnchor="text" w:horzAnchor="margin" w:tblpXSpec="right" w:tblpY="-27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852F8C" w:rsidRPr="006E12FF">
              <w:trPr>
                <w:trHeight w:val="25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F8C" w:rsidRPr="006E12FF" w:rsidRDefault="00852F8C" w:rsidP="007460DB">
                  <w:r>
                    <w:t xml:space="preserve">    </w:t>
                  </w:r>
                  <w:r w:rsidRPr="006E12FF">
                    <w:t xml:space="preserve"> 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F8C" w:rsidRPr="006E12FF" w:rsidRDefault="00852F8C" w:rsidP="007460DB">
                  <w:r w:rsidRPr="006E12FF">
                    <w:t>tak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F8C" w:rsidRPr="006E12FF" w:rsidRDefault="00852F8C" w:rsidP="007460DB"/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F8C" w:rsidRPr="006E12FF" w:rsidRDefault="00852F8C" w:rsidP="007460DB">
                  <w:r w:rsidRPr="006E12FF">
                    <w:t>nie</w:t>
                  </w:r>
                </w:p>
              </w:tc>
            </w:tr>
          </w:tbl>
          <w:p w:rsidR="00852F8C" w:rsidRDefault="00852F8C" w:rsidP="00D5044D">
            <w:pPr>
              <w:ind w:left="300"/>
            </w:pPr>
            <w:r>
              <w:t xml:space="preserve">      na trudności w zakresie płynności finansowej?</w:t>
            </w:r>
          </w:p>
          <w:p w:rsidR="00852F8C" w:rsidRDefault="00852F8C" w:rsidP="00D5044D">
            <w:pPr>
              <w:ind w:left="300"/>
            </w:pPr>
            <w:r>
              <w:t>…………………………………………………………………………………………....</w:t>
            </w:r>
          </w:p>
          <w:p w:rsidR="00852F8C" w:rsidRDefault="00852F8C" w:rsidP="00D5044D">
            <w:pPr>
              <w:spacing w:after="240"/>
              <w:ind w:left="301"/>
            </w:pPr>
            <w:r>
              <w:t>……………………………………………………………………………………………</w:t>
            </w:r>
          </w:p>
        </w:tc>
      </w:tr>
      <w:tr w:rsidR="00852F8C" w:rsidTr="00D5044D">
        <w:trPr>
          <w:trHeight w:val="8973"/>
        </w:trPr>
        <w:tc>
          <w:tcPr>
            <w:tcW w:w="0" w:type="auto"/>
          </w:tcPr>
          <w:p w:rsidR="00852F8C" w:rsidRPr="00D5044D" w:rsidRDefault="00852F8C" w:rsidP="00D5044D">
            <w:pPr>
              <w:ind w:left="181"/>
              <w:rPr>
                <w:b/>
              </w:rPr>
            </w:pPr>
          </w:p>
          <w:p w:rsidR="00852F8C" w:rsidRDefault="00852F8C" w:rsidP="00D5044D">
            <w:pPr>
              <w:ind w:left="181"/>
            </w:pPr>
            <w:r w:rsidRPr="00D5044D">
              <w:rPr>
                <w:b/>
              </w:rPr>
              <w:t>6)</w:t>
            </w:r>
            <w:r>
              <w:t xml:space="preserve"> Czy pomimo wystąpienia okoliczności wymienionych </w:t>
            </w:r>
          </w:p>
          <w:tbl>
            <w:tblPr>
              <w:tblpPr w:leftFromText="141" w:rightFromText="141" w:vertAnchor="text" w:horzAnchor="margin" w:tblpXSpec="right" w:tblpY="-27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852F8C" w:rsidRPr="006E12FF">
              <w:trPr>
                <w:trHeight w:val="25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F8C" w:rsidRPr="006E12FF" w:rsidRDefault="00852F8C" w:rsidP="009C6503">
                  <w:r>
                    <w:t xml:space="preserve">    </w:t>
                  </w:r>
                  <w:r w:rsidRPr="006E12FF">
                    <w:t xml:space="preserve"> 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F8C" w:rsidRPr="006E12FF" w:rsidRDefault="00852F8C" w:rsidP="009C6503">
                  <w:r w:rsidRPr="006E12FF">
                    <w:t>tak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F8C" w:rsidRPr="006E12FF" w:rsidRDefault="00852F8C" w:rsidP="009C6503"/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F8C" w:rsidRPr="006E12FF" w:rsidRDefault="00852F8C" w:rsidP="009C6503">
                  <w:r w:rsidRPr="006E12FF">
                    <w:t>nie</w:t>
                  </w:r>
                </w:p>
              </w:tc>
            </w:tr>
          </w:tbl>
          <w:p w:rsidR="00852F8C" w:rsidRDefault="00852F8C" w:rsidP="00D5044D">
            <w:pPr>
              <w:ind w:left="180"/>
            </w:pPr>
            <w:r>
              <w:t xml:space="preserve">w pkt 5, wnioskodawca jest w stanie odzyskać płynność finansową? </w:t>
            </w:r>
          </w:p>
          <w:p w:rsidR="00852F8C" w:rsidRDefault="00852F8C" w:rsidP="00D5044D">
            <w:pPr>
              <w:spacing w:before="120"/>
              <w:ind w:left="181"/>
            </w:pPr>
            <w:r>
              <w:t xml:space="preserve">      Jeśli tak, to w jaki sposób?</w:t>
            </w:r>
          </w:p>
          <w:p w:rsidR="00852F8C" w:rsidRDefault="00852F8C" w:rsidP="00D5044D">
            <w:pPr>
              <w:ind w:left="540"/>
            </w:pPr>
            <w:r>
              <w:t>…………………………………………………………………………………………</w:t>
            </w:r>
          </w:p>
          <w:p w:rsidR="00852F8C" w:rsidRDefault="00852F8C" w:rsidP="00D5044D">
            <w:pPr>
              <w:ind w:left="540"/>
            </w:pPr>
            <w:r>
              <w:t>…………………………………………………………………………………………</w:t>
            </w:r>
          </w:p>
          <w:p w:rsidR="00852F8C" w:rsidRDefault="00852F8C" w:rsidP="00D5044D">
            <w:pPr>
              <w:ind w:left="540"/>
            </w:pPr>
            <w:r>
              <w:t>…………………………………………………………………………………………</w:t>
            </w:r>
          </w:p>
          <w:p w:rsidR="00852F8C" w:rsidRDefault="00852F8C" w:rsidP="00D5044D">
            <w:pPr>
              <w:ind w:left="540"/>
            </w:pPr>
            <w:r>
              <w:t>…………………………………………………………………………………………</w:t>
            </w:r>
          </w:p>
          <w:p w:rsidR="00852F8C" w:rsidRDefault="00852F8C" w:rsidP="00D5044D">
            <w:pPr>
              <w:ind w:left="540"/>
            </w:pPr>
          </w:p>
          <w:p w:rsidR="00852F8C" w:rsidRPr="00D5044D" w:rsidRDefault="00852F8C" w:rsidP="00D5044D">
            <w:pPr>
              <w:ind w:left="180"/>
              <w:rPr>
                <w:color w:val="FF0000"/>
              </w:rPr>
            </w:pPr>
            <w:r w:rsidRPr="00D5044D">
              <w:rPr>
                <w:b/>
              </w:rPr>
              <w:t>7)</w:t>
            </w:r>
            <w:r>
              <w:t xml:space="preserve"> </w:t>
            </w:r>
            <w:r w:rsidRPr="005A55F6">
              <w:t xml:space="preserve">Czy </w:t>
            </w:r>
            <w:r>
              <w:t>wnioskodawca należy do grupy kapitał</w:t>
            </w:r>
            <w:r w:rsidRPr="005A55F6">
              <w:t>o</w:t>
            </w:r>
            <w:r>
              <w:t>w</w:t>
            </w:r>
            <w:r w:rsidRPr="005A55F6">
              <w:t>ej</w:t>
            </w:r>
            <w:r>
              <w:t>?</w:t>
            </w:r>
          </w:p>
          <w:tbl>
            <w:tblPr>
              <w:tblpPr w:leftFromText="141" w:rightFromText="141" w:vertAnchor="text" w:horzAnchor="margin" w:tblpXSpec="right" w:tblpY="-27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852F8C" w:rsidRPr="006E12FF">
              <w:trPr>
                <w:trHeight w:val="25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F8C" w:rsidRPr="006E12FF" w:rsidRDefault="00852F8C" w:rsidP="00F5497D">
                  <w:r>
                    <w:t xml:space="preserve">    </w:t>
                  </w:r>
                  <w:r w:rsidRPr="006E12FF">
                    <w:t xml:space="preserve"> 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F8C" w:rsidRPr="006E12FF" w:rsidRDefault="00852F8C" w:rsidP="00F5497D">
                  <w:r w:rsidRPr="006E12FF">
                    <w:t>tak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F8C" w:rsidRPr="006E12FF" w:rsidRDefault="00852F8C" w:rsidP="00F5497D"/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F8C" w:rsidRPr="006E12FF" w:rsidRDefault="00852F8C" w:rsidP="00F5497D">
                  <w:r w:rsidRPr="006E12FF">
                    <w:t>nie</w:t>
                  </w:r>
                </w:p>
              </w:tc>
            </w:tr>
          </w:tbl>
          <w:p w:rsidR="00852F8C" w:rsidRDefault="00852F8C" w:rsidP="00B031AA"/>
          <w:p w:rsidR="00852F8C" w:rsidRDefault="00852F8C" w:rsidP="00D5044D">
            <w:pPr>
              <w:spacing w:after="120"/>
              <w:ind w:left="360"/>
            </w:pPr>
            <w:r>
              <w:t>W przypadku zaznaczenia odpowiedzi twierdzącej, należy dodatkowo wskazać:</w:t>
            </w:r>
          </w:p>
          <w:p w:rsidR="00852F8C" w:rsidRDefault="00852F8C" w:rsidP="00D5044D">
            <w:pPr>
              <w:ind w:left="357"/>
            </w:pPr>
          </w:p>
          <w:p w:rsidR="00852F8C" w:rsidRDefault="00852F8C" w:rsidP="00D5044D">
            <w:pPr>
              <w:autoSpaceDE w:val="0"/>
              <w:autoSpaceDN w:val="0"/>
              <w:adjustRightInd w:val="0"/>
              <w:ind w:firstLine="360"/>
            </w:pPr>
            <w:r>
              <w:t>a) czy trudności wnioskodawcy mają charakter</w:t>
            </w:r>
          </w:p>
          <w:tbl>
            <w:tblPr>
              <w:tblpPr w:leftFromText="141" w:rightFromText="141" w:vertAnchor="text" w:horzAnchor="margin" w:tblpXSpec="right" w:tblpY="-32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852F8C" w:rsidRPr="006E12FF">
              <w:trPr>
                <w:trHeight w:val="25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F8C" w:rsidRPr="006E12FF" w:rsidRDefault="00852F8C" w:rsidP="00F5497D">
                  <w:r>
                    <w:t xml:space="preserve">    </w:t>
                  </w:r>
                  <w:r w:rsidRPr="006E12FF">
                    <w:t xml:space="preserve"> 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F8C" w:rsidRPr="006E12FF" w:rsidRDefault="00852F8C" w:rsidP="00F5497D">
                  <w:r w:rsidRPr="006E12FF">
                    <w:t>tak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F8C" w:rsidRPr="006E12FF" w:rsidRDefault="00852F8C" w:rsidP="00F5497D"/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F8C" w:rsidRPr="006E12FF" w:rsidRDefault="00852F8C" w:rsidP="00F5497D">
                  <w:r w:rsidRPr="006E12FF">
                    <w:t>nie</w:t>
                  </w:r>
                </w:p>
              </w:tc>
            </w:tr>
          </w:tbl>
          <w:p w:rsidR="00852F8C" w:rsidRDefault="00852F8C" w:rsidP="00D5044D">
            <w:pPr>
              <w:spacing w:after="120"/>
              <w:ind w:left="360"/>
            </w:pPr>
            <w:r>
              <w:t>wewnętrzny?</w:t>
            </w:r>
          </w:p>
          <w:p w:rsidR="00852F8C" w:rsidRDefault="00852F8C" w:rsidP="00D5044D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      </w:t>
            </w:r>
          </w:p>
          <w:p w:rsidR="00852F8C" w:rsidRDefault="00852F8C" w:rsidP="00D5044D">
            <w:pPr>
              <w:autoSpaceDE w:val="0"/>
              <w:autoSpaceDN w:val="0"/>
              <w:adjustRightInd w:val="0"/>
            </w:pPr>
            <w:r>
              <w:t xml:space="preserve">                                                                                </w:t>
            </w:r>
          </w:p>
          <w:p w:rsidR="00852F8C" w:rsidRDefault="00852F8C" w:rsidP="00D5044D">
            <w:pPr>
              <w:autoSpaceDE w:val="0"/>
              <w:autoSpaceDN w:val="0"/>
              <w:adjustRightInd w:val="0"/>
            </w:pPr>
            <w:r>
              <w:t xml:space="preserve">      b) czy na trudną sytuację wnioskodawcy miały wpływ </w:t>
            </w:r>
          </w:p>
          <w:tbl>
            <w:tblPr>
              <w:tblpPr w:leftFromText="141" w:rightFromText="141" w:vertAnchor="text" w:horzAnchor="margin" w:tblpXSpec="right" w:tblpY="-12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852F8C" w:rsidRPr="006E12FF">
              <w:trPr>
                <w:trHeight w:val="25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F8C" w:rsidRPr="006E12FF" w:rsidRDefault="00852F8C" w:rsidP="00F5497D">
                  <w:r>
                    <w:t xml:space="preserve">     </w:t>
                  </w:r>
                  <w:r w:rsidRPr="006E12FF">
                    <w:t xml:space="preserve"> 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F8C" w:rsidRPr="006E12FF" w:rsidRDefault="00852F8C" w:rsidP="00F5497D">
                  <w:r w:rsidRPr="006E12FF">
                    <w:t>tak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F8C" w:rsidRPr="006E12FF" w:rsidRDefault="00852F8C" w:rsidP="00F5497D"/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F8C" w:rsidRPr="006E12FF" w:rsidRDefault="00852F8C" w:rsidP="00F5497D">
                  <w:r w:rsidRPr="006E12FF">
                    <w:t>nie</w:t>
                  </w:r>
                </w:p>
              </w:tc>
            </w:tr>
          </w:tbl>
          <w:p w:rsidR="00852F8C" w:rsidRDefault="00852F8C" w:rsidP="00D5044D">
            <w:pPr>
              <w:autoSpaceDE w:val="0"/>
              <w:autoSpaceDN w:val="0"/>
              <w:adjustRightInd w:val="0"/>
              <w:ind w:left="360"/>
            </w:pPr>
            <w:r>
              <w:t xml:space="preserve">decyzje podmiotu dominującego dotyczące alokacji </w:t>
            </w:r>
          </w:p>
          <w:p w:rsidR="00852F8C" w:rsidRDefault="00852F8C" w:rsidP="00D5044D">
            <w:pPr>
              <w:autoSpaceDE w:val="0"/>
              <w:autoSpaceDN w:val="0"/>
              <w:adjustRightInd w:val="0"/>
              <w:ind w:left="360"/>
            </w:pPr>
            <w:r>
              <w:t>kosztów  w ramach grupy kapitałowej?</w:t>
            </w:r>
          </w:p>
          <w:tbl>
            <w:tblPr>
              <w:tblpPr w:leftFromText="141" w:rightFromText="141" w:vertAnchor="text" w:horzAnchor="margin" w:tblpXSpec="right" w:tblpY="3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2155"/>
            </w:tblGrid>
            <w:tr w:rsidR="00852F8C">
              <w:trPr>
                <w:trHeight w:val="25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F8C" w:rsidRDefault="00852F8C" w:rsidP="00F5497D"/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F8C" w:rsidRDefault="00852F8C" w:rsidP="00F5497D">
                  <w:r>
                    <w:t>nie dotyczy</w:t>
                  </w:r>
                </w:p>
              </w:tc>
            </w:tr>
          </w:tbl>
          <w:p w:rsidR="00852F8C" w:rsidRDefault="00852F8C" w:rsidP="00D5044D">
            <w:pPr>
              <w:autoSpaceDE w:val="0"/>
              <w:autoSpaceDN w:val="0"/>
              <w:adjustRightInd w:val="0"/>
              <w:spacing w:after="120"/>
            </w:pPr>
          </w:p>
          <w:p w:rsidR="00852F8C" w:rsidRDefault="00852F8C" w:rsidP="00D5044D">
            <w:pPr>
              <w:autoSpaceDE w:val="0"/>
              <w:autoSpaceDN w:val="0"/>
              <w:adjustRightInd w:val="0"/>
              <w:ind w:left="360" w:hanging="360"/>
            </w:pPr>
            <w:r>
              <w:t xml:space="preserve">    </w:t>
            </w:r>
          </w:p>
          <w:p w:rsidR="00852F8C" w:rsidRDefault="00852F8C" w:rsidP="00D5044D">
            <w:pPr>
              <w:autoSpaceDE w:val="0"/>
              <w:autoSpaceDN w:val="0"/>
              <w:adjustRightInd w:val="0"/>
            </w:pPr>
          </w:p>
          <w:p w:rsidR="00852F8C" w:rsidRDefault="00852F8C" w:rsidP="00D5044D">
            <w:pPr>
              <w:autoSpaceDE w:val="0"/>
              <w:autoSpaceDN w:val="0"/>
              <w:adjustRightInd w:val="0"/>
            </w:pPr>
          </w:p>
          <w:tbl>
            <w:tblPr>
              <w:tblpPr w:leftFromText="141" w:rightFromText="141" w:vertAnchor="text" w:horzAnchor="margin" w:tblpXSpec="right" w:tblpY="2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852F8C" w:rsidRPr="006E12FF">
              <w:trPr>
                <w:trHeight w:val="25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F8C" w:rsidRPr="006E12FF" w:rsidRDefault="00852F8C" w:rsidP="00F5497D">
                  <w:r>
                    <w:t xml:space="preserve">     </w:t>
                  </w:r>
                  <w:r w:rsidRPr="006E12FF">
                    <w:t xml:space="preserve"> 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F8C" w:rsidRPr="006E12FF" w:rsidRDefault="00852F8C" w:rsidP="00F5497D">
                  <w:r w:rsidRPr="006E12FF">
                    <w:t>tak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F8C" w:rsidRPr="006E12FF" w:rsidRDefault="00852F8C" w:rsidP="00F5497D"/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F8C" w:rsidRPr="006E12FF" w:rsidRDefault="00852F8C" w:rsidP="00F5497D">
                  <w:r w:rsidRPr="006E12FF">
                    <w:t>nie</w:t>
                  </w:r>
                </w:p>
              </w:tc>
            </w:tr>
          </w:tbl>
          <w:p w:rsidR="00852F8C" w:rsidRDefault="00852F8C" w:rsidP="00D5044D">
            <w:pPr>
              <w:autoSpaceDE w:val="0"/>
              <w:autoSpaceDN w:val="0"/>
              <w:adjustRightInd w:val="0"/>
              <w:ind w:left="360"/>
            </w:pPr>
            <w:r>
              <w:t>c) czy trudności wnioskodawcy mogą być przezwyciężone przez grupę?</w:t>
            </w:r>
          </w:p>
          <w:tbl>
            <w:tblPr>
              <w:tblpPr w:leftFromText="141" w:rightFromText="141" w:vertAnchor="text" w:horzAnchor="margin" w:tblpXSpec="right" w:tblpY="-329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2155"/>
            </w:tblGrid>
            <w:tr w:rsidR="00852F8C">
              <w:trPr>
                <w:trHeight w:val="25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F8C" w:rsidRDefault="00852F8C" w:rsidP="00F5497D"/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F8C" w:rsidRDefault="00852F8C" w:rsidP="00F5497D">
                  <w:r>
                    <w:t>nie dotyczy</w:t>
                  </w:r>
                </w:p>
              </w:tc>
            </w:tr>
          </w:tbl>
          <w:tbl>
            <w:tblPr>
              <w:tblpPr w:leftFromText="141" w:rightFromText="141" w:vertAnchor="text" w:horzAnchor="margin" w:tblpXSpec="right" w:tblpY="13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2155"/>
            </w:tblGrid>
            <w:tr w:rsidR="00852F8C">
              <w:trPr>
                <w:trHeight w:val="25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F8C" w:rsidRDefault="00852F8C" w:rsidP="00F5497D"/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F8C" w:rsidRDefault="00852F8C" w:rsidP="00F5497D">
                  <w:r>
                    <w:t>nie dotyczy</w:t>
                  </w:r>
                </w:p>
              </w:tc>
            </w:tr>
          </w:tbl>
          <w:p w:rsidR="00852F8C" w:rsidRDefault="00852F8C" w:rsidP="00D5044D">
            <w:pPr>
              <w:autoSpaceDE w:val="0"/>
              <w:autoSpaceDN w:val="0"/>
              <w:adjustRightInd w:val="0"/>
              <w:ind w:left="360" w:hanging="360"/>
            </w:pPr>
          </w:p>
        </w:tc>
      </w:tr>
    </w:tbl>
    <w:p w:rsidR="00852F8C" w:rsidRDefault="00852F8C" w:rsidP="00595678">
      <w:pPr>
        <w:rPr>
          <w:b/>
        </w:rPr>
      </w:pPr>
    </w:p>
    <w:p w:rsidR="00852F8C" w:rsidRDefault="00852F8C" w:rsidP="00595678">
      <w:pPr>
        <w:rPr>
          <w:b/>
        </w:rPr>
      </w:pPr>
    </w:p>
    <w:p w:rsidR="00852F8C" w:rsidRDefault="00852F8C" w:rsidP="00595678">
      <w:pPr>
        <w:rPr>
          <w:b/>
        </w:rPr>
      </w:pPr>
    </w:p>
    <w:p w:rsidR="00852F8C" w:rsidRDefault="00852F8C" w:rsidP="00595678">
      <w:pPr>
        <w:rPr>
          <w:b/>
        </w:rPr>
      </w:pPr>
    </w:p>
    <w:p w:rsidR="00852F8C" w:rsidRDefault="00852F8C" w:rsidP="00595678">
      <w:pPr>
        <w:rPr>
          <w:b/>
        </w:rPr>
      </w:pPr>
    </w:p>
    <w:p w:rsidR="00852F8C" w:rsidRDefault="00852F8C" w:rsidP="00595678">
      <w:pPr>
        <w:rPr>
          <w:b/>
        </w:rPr>
      </w:pPr>
    </w:p>
    <w:p w:rsidR="00852F8C" w:rsidRDefault="00852F8C" w:rsidP="00595678">
      <w:pPr>
        <w:rPr>
          <w:b/>
        </w:rPr>
      </w:pPr>
    </w:p>
    <w:p w:rsidR="00852F8C" w:rsidRDefault="00852F8C" w:rsidP="00595678">
      <w:pPr>
        <w:rPr>
          <w:b/>
        </w:rPr>
      </w:pPr>
    </w:p>
    <w:p w:rsidR="00852F8C" w:rsidRDefault="00852F8C" w:rsidP="00595678">
      <w:pPr>
        <w:rPr>
          <w:b/>
        </w:rPr>
      </w:pPr>
    </w:p>
    <w:p w:rsidR="00852F8C" w:rsidRDefault="00852F8C" w:rsidP="00595678">
      <w:pPr>
        <w:rPr>
          <w:b/>
        </w:rPr>
      </w:pPr>
    </w:p>
    <w:p w:rsidR="00852F8C" w:rsidRDefault="00852F8C" w:rsidP="00595678">
      <w:pPr>
        <w:rPr>
          <w:b/>
        </w:rPr>
      </w:pPr>
    </w:p>
    <w:p w:rsidR="00852F8C" w:rsidRDefault="00852F8C" w:rsidP="00595678">
      <w:pPr>
        <w:rPr>
          <w:b/>
        </w:rPr>
      </w:pPr>
    </w:p>
    <w:p w:rsidR="00852F8C" w:rsidRDefault="00852F8C" w:rsidP="00595678">
      <w:pPr>
        <w:rPr>
          <w:b/>
        </w:rPr>
      </w:pPr>
    </w:p>
    <w:p w:rsidR="00852F8C" w:rsidRDefault="00852F8C" w:rsidP="00595678">
      <w:pPr>
        <w:rPr>
          <w:b/>
        </w:rPr>
      </w:pPr>
    </w:p>
    <w:p w:rsidR="00852F8C" w:rsidRDefault="00852F8C" w:rsidP="00595678">
      <w:pPr>
        <w:rPr>
          <w:b/>
        </w:rPr>
      </w:pPr>
    </w:p>
    <w:p w:rsidR="00852F8C" w:rsidRDefault="00852F8C" w:rsidP="00595678">
      <w:pPr>
        <w:rPr>
          <w:b/>
        </w:rPr>
      </w:pPr>
    </w:p>
    <w:p w:rsidR="00852F8C" w:rsidRDefault="00852F8C" w:rsidP="00595678">
      <w:pPr>
        <w:rPr>
          <w:b/>
        </w:rPr>
      </w:pPr>
    </w:p>
    <w:p w:rsidR="00852F8C" w:rsidRDefault="00852F8C" w:rsidP="00595678">
      <w:pPr>
        <w:rPr>
          <w:b/>
        </w:rPr>
      </w:pPr>
    </w:p>
    <w:p w:rsidR="00852F8C" w:rsidRDefault="00852F8C" w:rsidP="00595678">
      <w:pPr>
        <w:rPr>
          <w:b/>
        </w:rPr>
      </w:pPr>
    </w:p>
    <w:p w:rsidR="00852F8C" w:rsidRDefault="00852F8C" w:rsidP="00486C36">
      <w:pPr>
        <w:jc w:val="both"/>
        <w:rPr>
          <w:b/>
        </w:rPr>
      </w:pPr>
      <w:r>
        <w:rPr>
          <w:b/>
        </w:rPr>
        <w:t xml:space="preserve">C. </w:t>
      </w:r>
      <w:r w:rsidRPr="00214D0D">
        <w:rPr>
          <w:b/>
        </w:rPr>
        <w:t xml:space="preserve">Informacje </w:t>
      </w:r>
      <w:r>
        <w:rPr>
          <w:b/>
        </w:rPr>
        <w:t>dotyczące</w:t>
      </w:r>
      <w:r w:rsidRPr="00214D0D">
        <w:rPr>
          <w:b/>
        </w:rPr>
        <w:t xml:space="preserve"> prowadzonej działalności</w:t>
      </w:r>
      <w:r>
        <w:rPr>
          <w:b/>
        </w:rPr>
        <w:t xml:space="preserve"> gospodarczej, w związku z którą wnioskodawca ubiega się o pomoc de minimis</w:t>
      </w:r>
    </w:p>
    <w:p w:rsidR="00852F8C" w:rsidRPr="00CF2FD4" w:rsidRDefault="00852F8C" w:rsidP="0059567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9255"/>
      </w:tblGrid>
      <w:tr w:rsidR="00852F8C" w:rsidTr="00D5044D">
        <w:trPr>
          <w:trHeight w:val="10283"/>
        </w:trPr>
        <w:tc>
          <w:tcPr>
            <w:tcW w:w="9255" w:type="dxa"/>
            <w:tcBorders>
              <w:top w:val="single" w:sz="4" w:space="0" w:color="auto"/>
              <w:bottom w:val="single" w:sz="4" w:space="0" w:color="auto"/>
            </w:tcBorders>
          </w:tcPr>
          <w:p w:rsidR="00852F8C" w:rsidRDefault="00852F8C" w:rsidP="00D5044D">
            <w:pPr>
              <w:autoSpaceDE w:val="0"/>
              <w:autoSpaceDN w:val="0"/>
              <w:adjustRightInd w:val="0"/>
            </w:pPr>
          </w:p>
          <w:p w:rsidR="00852F8C" w:rsidRDefault="00852F8C" w:rsidP="00D5044D">
            <w:pPr>
              <w:autoSpaceDE w:val="0"/>
              <w:autoSpaceDN w:val="0"/>
              <w:adjustRightInd w:val="0"/>
              <w:spacing w:after="240"/>
            </w:pPr>
            <w:r w:rsidRPr="009C0ABD">
              <w:t xml:space="preserve">Czy </w:t>
            </w:r>
            <w:r>
              <w:t>wnioskowana pomoc de minimis  dotyczy działalności:</w:t>
            </w:r>
          </w:p>
          <w:tbl>
            <w:tblPr>
              <w:tblpPr w:leftFromText="141" w:rightFromText="141" w:vertAnchor="text" w:horzAnchor="margin" w:tblpXSpec="right" w:tblpY="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852F8C">
              <w:trPr>
                <w:trHeight w:val="25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F8C" w:rsidRDefault="00852F8C" w:rsidP="003E0B42"/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F8C" w:rsidRDefault="00852F8C" w:rsidP="003E0B42">
                  <w:r>
                    <w:t>tak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F8C" w:rsidRDefault="00852F8C" w:rsidP="003E0B42"/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F8C" w:rsidRDefault="00852F8C" w:rsidP="003E0B42">
                  <w:r>
                    <w:t>nie</w:t>
                  </w:r>
                </w:p>
              </w:tc>
            </w:tr>
          </w:tbl>
          <w:p w:rsidR="00852F8C" w:rsidRDefault="00852F8C" w:rsidP="00D5044D">
            <w:pPr>
              <w:autoSpaceDE w:val="0"/>
              <w:autoSpaceDN w:val="0"/>
              <w:adjustRightInd w:val="0"/>
              <w:spacing w:after="240"/>
              <w:ind w:left="181" w:hanging="181"/>
            </w:pPr>
            <w:r w:rsidRPr="00D5044D">
              <w:rPr>
                <w:b/>
              </w:rPr>
              <w:t>1)</w:t>
            </w:r>
            <w:r>
              <w:t xml:space="preserve">  w sektorze </w:t>
            </w:r>
            <w:r w:rsidRPr="0032009E">
              <w:t>rybołówstwa</w:t>
            </w:r>
            <w:r>
              <w:t xml:space="preserve"> </w:t>
            </w:r>
            <w:r w:rsidRPr="009C0ABD">
              <w:t>i akwakultury</w:t>
            </w:r>
            <w:r>
              <w:rPr>
                <w:rStyle w:val="FootnoteReference"/>
              </w:rPr>
              <w:footnoteReference w:id="6"/>
            </w:r>
            <w:r w:rsidRPr="00D5044D">
              <w:rPr>
                <w:vertAlign w:val="superscript"/>
              </w:rPr>
              <w:t>)</w:t>
            </w:r>
            <w:r>
              <w:t>?</w:t>
            </w:r>
          </w:p>
          <w:p w:rsidR="00852F8C" w:rsidRDefault="00852F8C" w:rsidP="00D5044D">
            <w:pPr>
              <w:numPr>
                <w:ilvl w:val="0"/>
                <w:numId w:val="26"/>
              </w:numPr>
              <w:tabs>
                <w:tab w:val="clear" w:pos="735"/>
                <w:tab w:val="num" w:pos="360"/>
              </w:tabs>
              <w:autoSpaceDE w:val="0"/>
              <w:autoSpaceDN w:val="0"/>
              <w:adjustRightInd w:val="0"/>
              <w:ind w:left="357" w:hanging="357"/>
            </w:pPr>
            <w:r>
              <w:t xml:space="preserve">w dziedzinie produkcji podstawowej produktów </w:t>
            </w:r>
            <w:r w:rsidRPr="009C0ABD">
              <w:t>rolnych</w:t>
            </w:r>
            <w:r>
              <w:t xml:space="preserve"> </w:t>
            </w:r>
          </w:p>
          <w:tbl>
            <w:tblPr>
              <w:tblpPr w:leftFromText="141" w:rightFromText="141" w:vertAnchor="text" w:horzAnchor="margin" w:tblpXSpec="right" w:tblpY="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852F8C">
              <w:trPr>
                <w:trHeight w:val="25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F8C" w:rsidRDefault="00852F8C" w:rsidP="003E0B42"/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F8C" w:rsidRDefault="00852F8C" w:rsidP="003E0B42">
                  <w:r>
                    <w:t>tak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F8C" w:rsidRDefault="00852F8C" w:rsidP="003E0B42"/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F8C" w:rsidRDefault="00852F8C" w:rsidP="003E0B42">
                  <w:r>
                    <w:t>nie</w:t>
                  </w:r>
                </w:p>
              </w:tc>
            </w:tr>
          </w:tbl>
          <w:p w:rsidR="00852F8C" w:rsidRDefault="00852F8C" w:rsidP="00D5044D">
            <w:pPr>
              <w:autoSpaceDE w:val="0"/>
              <w:autoSpaceDN w:val="0"/>
              <w:adjustRightInd w:val="0"/>
            </w:pPr>
            <w:r>
              <w:t>w</w:t>
            </w:r>
            <w:r w:rsidRPr="009C0ABD">
              <w:t>ymienionych w załączniku I do Traktatu</w:t>
            </w:r>
            <w:r>
              <w:t xml:space="preserve"> o </w:t>
            </w:r>
          </w:p>
          <w:p w:rsidR="00852F8C" w:rsidRDefault="00852F8C" w:rsidP="00D5044D">
            <w:pPr>
              <w:autoSpaceDE w:val="0"/>
              <w:autoSpaceDN w:val="0"/>
              <w:adjustRightInd w:val="0"/>
              <w:spacing w:after="240"/>
            </w:pPr>
            <w:r>
              <w:t xml:space="preserve">funkcjonowaniu Unii </w:t>
            </w:r>
            <w:r w:rsidRPr="000032AF">
              <w:t>Europejskiej</w:t>
            </w:r>
            <w:r>
              <w:t>?</w:t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852F8C">
              <w:trPr>
                <w:trHeight w:val="259"/>
                <w:jc w:val="right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F8C" w:rsidRDefault="00852F8C" w:rsidP="00BB6E1F"/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F8C" w:rsidRDefault="00852F8C" w:rsidP="00BB6E1F">
                  <w:r>
                    <w:t>tak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F8C" w:rsidRDefault="00852F8C" w:rsidP="00BB6E1F"/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F8C" w:rsidRDefault="00852F8C" w:rsidP="00BB6E1F">
                  <w:r>
                    <w:t>nie</w:t>
                  </w:r>
                </w:p>
              </w:tc>
            </w:tr>
          </w:tbl>
          <w:p w:rsidR="00852F8C" w:rsidRDefault="00852F8C" w:rsidP="00D5044D">
            <w:pPr>
              <w:numPr>
                <w:ilvl w:val="0"/>
                <w:numId w:val="26"/>
              </w:numPr>
              <w:tabs>
                <w:tab w:val="clear" w:pos="735"/>
                <w:tab w:val="num" w:pos="360"/>
              </w:tabs>
              <w:autoSpaceDE w:val="0"/>
              <w:autoSpaceDN w:val="0"/>
              <w:adjustRightInd w:val="0"/>
              <w:ind w:left="0" w:firstLine="0"/>
            </w:pPr>
            <w:r>
              <w:t xml:space="preserve">w dziedzinie </w:t>
            </w:r>
            <w:r w:rsidRPr="009C0ABD">
              <w:t>przetwarz</w:t>
            </w:r>
            <w:r>
              <w:t xml:space="preserve">ania i wprowadzania do obrotu </w:t>
            </w:r>
          </w:p>
          <w:p w:rsidR="00852F8C" w:rsidRDefault="00852F8C" w:rsidP="00D5044D">
            <w:pPr>
              <w:autoSpaceDE w:val="0"/>
              <w:autoSpaceDN w:val="0"/>
              <w:adjustRightInd w:val="0"/>
            </w:pPr>
            <w:r w:rsidRPr="009C0ABD">
              <w:t>produktów rolnych</w:t>
            </w:r>
            <w:r>
              <w:t xml:space="preserve"> w</w:t>
            </w:r>
            <w:r w:rsidRPr="009C0ABD">
              <w:t xml:space="preserve">ymienionych w załączniku I do </w:t>
            </w:r>
          </w:p>
          <w:p w:rsidR="00852F8C" w:rsidRDefault="00852F8C" w:rsidP="00D5044D">
            <w:pPr>
              <w:autoSpaceDE w:val="0"/>
              <w:autoSpaceDN w:val="0"/>
              <w:adjustRightInd w:val="0"/>
              <w:ind w:left="360" w:hanging="360"/>
            </w:pPr>
            <w:r w:rsidRPr="009C0ABD">
              <w:t>Traktatu</w:t>
            </w:r>
            <w:r>
              <w:t xml:space="preserve"> o funkcjonowaniu Unii </w:t>
            </w:r>
            <w:r w:rsidRPr="000032AF">
              <w:t>Europejskiej</w:t>
            </w:r>
            <w:r>
              <w:t>?</w:t>
            </w:r>
          </w:p>
          <w:p w:rsidR="00852F8C" w:rsidRDefault="00852F8C" w:rsidP="00D5044D">
            <w:pPr>
              <w:autoSpaceDE w:val="0"/>
              <w:autoSpaceDN w:val="0"/>
              <w:adjustRightInd w:val="0"/>
              <w:ind w:left="180"/>
            </w:pP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852F8C">
              <w:trPr>
                <w:trHeight w:val="259"/>
                <w:jc w:val="right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F8C" w:rsidRDefault="00852F8C" w:rsidP="00334408"/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F8C" w:rsidRDefault="00852F8C" w:rsidP="00334408">
                  <w:r>
                    <w:t>tak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F8C" w:rsidRDefault="00852F8C" w:rsidP="00334408"/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F8C" w:rsidRDefault="00852F8C" w:rsidP="00334408">
                  <w:r>
                    <w:t>nie</w:t>
                  </w:r>
                </w:p>
              </w:tc>
            </w:tr>
          </w:tbl>
          <w:p w:rsidR="00852F8C" w:rsidRDefault="00852F8C" w:rsidP="00D5044D">
            <w:pPr>
              <w:autoSpaceDE w:val="0"/>
              <w:autoSpaceDN w:val="0"/>
              <w:adjustRightInd w:val="0"/>
              <w:spacing w:after="240"/>
              <w:ind w:left="181" w:hanging="181"/>
            </w:pPr>
            <w:r w:rsidRPr="00D5044D">
              <w:rPr>
                <w:b/>
              </w:rPr>
              <w:t>4)</w:t>
            </w:r>
            <w:r>
              <w:t xml:space="preserve">   w sektorze </w:t>
            </w:r>
            <w:r w:rsidRPr="00F41654">
              <w:t>węglowym</w:t>
            </w:r>
            <w:r>
              <w:rPr>
                <w:rStyle w:val="FootnoteReference"/>
              </w:rPr>
              <w:footnoteReference w:id="7"/>
            </w:r>
            <w:r w:rsidRPr="00D5044D">
              <w:rPr>
                <w:vertAlign w:val="superscript"/>
              </w:rPr>
              <w:t>)</w:t>
            </w:r>
            <w:r>
              <w:t>?</w:t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852F8C">
              <w:trPr>
                <w:trHeight w:val="259"/>
                <w:jc w:val="right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F8C" w:rsidRDefault="00852F8C" w:rsidP="003065F3"/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F8C" w:rsidRDefault="00852F8C" w:rsidP="003065F3">
                  <w:r>
                    <w:t>tak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F8C" w:rsidRDefault="00852F8C" w:rsidP="003065F3"/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F8C" w:rsidRDefault="00852F8C" w:rsidP="003065F3">
                  <w:r>
                    <w:t>nie</w:t>
                  </w:r>
                </w:p>
              </w:tc>
            </w:tr>
          </w:tbl>
          <w:p w:rsidR="00852F8C" w:rsidRDefault="00852F8C" w:rsidP="00D5044D">
            <w:pPr>
              <w:autoSpaceDE w:val="0"/>
              <w:autoSpaceDN w:val="0"/>
              <w:adjustRightInd w:val="0"/>
              <w:spacing w:after="120"/>
            </w:pPr>
            <w:r w:rsidRPr="00D5044D">
              <w:rPr>
                <w:b/>
              </w:rPr>
              <w:t>5)</w:t>
            </w:r>
            <w:r>
              <w:t xml:space="preserve">   w sektorze transportu drogowego</w:t>
            </w:r>
            <w:r>
              <w:rPr>
                <w:rStyle w:val="FootnoteReference"/>
              </w:rPr>
              <w:footnoteReference w:id="8"/>
            </w:r>
            <w:r w:rsidRPr="00D5044D">
              <w:rPr>
                <w:vertAlign w:val="superscript"/>
              </w:rPr>
              <w:t>)</w:t>
            </w:r>
            <w:r>
              <w:t>?, jeśli tak to:</w:t>
            </w:r>
          </w:p>
          <w:p w:rsidR="00852F8C" w:rsidRDefault="00852F8C" w:rsidP="00D5044D">
            <w:pPr>
              <w:autoSpaceDE w:val="0"/>
              <w:autoSpaceDN w:val="0"/>
              <w:adjustRightInd w:val="0"/>
              <w:ind w:left="180" w:firstLine="180"/>
            </w:pPr>
            <w:r>
              <w:t>a) czy</w:t>
            </w:r>
            <w:r w:rsidRPr="00507BD3">
              <w:t xml:space="preserve"> </w:t>
            </w:r>
            <w:r>
              <w:t xml:space="preserve">pomoc będzie przeznaczona </w:t>
            </w:r>
            <w:r w:rsidRPr="00507BD3">
              <w:t xml:space="preserve">na nabycie </w:t>
            </w:r>
            <w:r>
              <w:t xml:space="preserve">                     </w:t>
            </w:r>
          </w:p>
          <w:p w:rsidR="00852F8C" w:rsidRDefault="00852F8C" w:rsidP="00D5044D">
            <w:pPr>
              <w:autoSpaceDE w:val="0"/>
              <w:autoSpaceDN w:val="0"/>
              <w:adjustRightInd w:val="0"/>
              <w:spacing w:after="120"/>
              <w:ind w:left="357" w:hanging="357"/>
            </w:pPr>
            <w:r>
              <w:t xml:space="preserve">      </w:t>
            </w:r>
            <w:r w:rsidRPr="00507BD3">
              <w:t xml:space="preserve">pojazdów </w:t>
            </w:r>
            <w:r>
              <w:t>wykorzystywanych do świadczenia usług w zakresie</w:t>
            </w:r>
            <w:r w:rsidRPr="00507BD3">
              <w:t xml:space="preserve"> </w:t>
            </w:r>
            <w:r>
              <w:t xml:space="preserve">drogowego </w:t>
            </w:r>
            <w:r w:rsidRPr="00507BD3">
              <w:t>transportu</w:t>
            </w:r>
            <w:r>
              <w:t xml:space="preserve"> towarowego?</w:t>
            </w:r>
          </w:p>
          <w:p w:rsidR="00852F8C" w:rsidRDefault="00852F8C" w:rsidP="00D5044D">
            <w:pPr>
              <w:autoSpaceDE w:val="0"/>
              <w:autoSpaceDN w:val="0"/>
              <w:adjustRightInd w:val="0"/>
              <w:ind w:left="360" w:hanging="180"/>
            </w:pPr>
            <w:r>
              <w:t xml:space="preserve">   b) czy zapewniona jest </w:t>
            </w:r>
            <w:r w:rsidRPr="00C41C61">
              <w:t xml:space="preserve">rozdzielność </w:t>
            </w:r>
            <w:r w:rsidRPr="00FC001F">
              <w:t xml:space="preserve">rachunkowa </w:t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852F8C">
              <w:trPr>
                <w:trHeight w:val="259"/>
                <w:jc w:val="right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F8C" w:rsidRDefault="00852F8C" w:rsidP="003E0B42"/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F8C" w:rsidRDefault="00852F8C" w:rsidP="003E0B42">
                  <w:r>
                    <w:t>tak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F8C" w:rsidRDefault="00852F8C" w:rsidP="003E0B42"/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F8C" w:rsidRDefault="00852F8C" w:rsidP="003E0B42">
                  <w:r>
                    <w:t>nie</w:t>
                  </w:r>
                </w:p>
              </w:tc>
            </w:tr>
          </w:tbl>
          <w:p w:rsidR="00852F8C" w:rsidRDefault="00852F8C" w:rsidP="00D5044D">
            <w:pPr>
              <w:autoSpaceDE w:val="0"/>
              <w:autoSpaceDN w:val="0"/>
              <w:adjustRightInd w:val="0"/>
              <w:ind w:left="360"/>
            </w:pPr>
            <w:r w:rsidRPr="00FC001F">
              <w:t xml:space="preserve">działalności prowadzonej w sektorze transportu </w:t>
            </w:r>
          </w:p>
          <w:p w:rsidR="00852F8C" w:rsidRDefault="00852F8C" w:rsidP="00D5044D">
            <w:pPr>
              <w:autoSpaceDE w:val="0"/>
              <w:autoSpaceDN w:val="0"/>
              <w:adjustRightInd w:val="0"/>
              <w:ind w:left="540" w:hanging="180"/>
            </w:pPr>
            <w:r w:rsidRPr="00FC001F">
              <w:t xml:space="preserve">drogowego i pozostałej działalności gospodarczej </w:t>
            </w:r>
          </w:p>
          <w:tbl>
            <w:tblPr>
              <w:tblpPr w:leftFromText="141" w:rightFromText="141" w:vertAnchor="text" w:horzAnchor="margin" w:tblpXSpec="right" w:tblpY="-16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852F8C">
              <w:trPr>
                <w:trHeight w:val="25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F8C" w:rsidRDefault="00852F8C" w:rsidP="003E0B42"/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F8C" w:rsidRDefault="00852F8C" w:rsidP="003E0B42">
                  <w:r>
                    <w:t>tak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F8C" w:rsidRDefault="00852F8C" w:rsidP="003E0B42"/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F8C" w:rsidRDefault="00852F8C" w:rsidP="003E0B42">
                  <w:r>
                    <w:t>nie</w:t>
                  </w:r>
                </w:p>
              </w:tc>
            </w:tr>
          </w:tbl>
          <w:p w:rsidR="00852F8C" w:rsidRDefault="00852F8C" w:rsidP="00D5044D">
            <w:pPr>
              <w:autoSpaceDE w:val="0"/>
              <w:autoSpaceDN w:val="0"/>
              <w:adjustRightInd w:val="0"/>
              <w:ind w:left="540" w:hanging="180"/>
            </w:pPr>
            <w:r w:rsidRPr="00FC001F">
              <w:t>prowadzonej przez  wnioskodawcę</w:t>
            </w:r>
            <w:r>
              <w:t xml:space="preserve"> (w jaki sposób)?</w:t>
            </w:r>
          </w:p>
          <w:p w:rsidR="00852F8C" w:rsidRDefault="00852F8C" w:rsidP="00D5044D">
            <w:pPr>
              <w:autoSpaceDE w:val="0"/>
              <w:autoSpaceDN w:val="0"/>
              <w:adjustRightInd w:val="0"/>
              <w:ind w:left="180"/>
            </w:pPr>
            <w:r>
              <w:t>………………………………………………………………………………………………</w:t>
            </w:r>
          </w:p>
          <w:p w:rsidR="00852F8C" w:rsidRDefault="00852F8C" w:rsidP="00D5044D">
            <w:pPr>
              <w:autoSpaceDE w:val="0"/>
              <w:autoSpaceDN w:val="0"/>
              <w:adjustRightInd w:val="0"/>
              <w:ind w:left="180"/>
            </w:pPr>
            <w:r>
              <w:t>………………………………………………………………………………………………</w:t>
            </w:r>
          </w:p>
        </w:tc>
      </w:tr>
    </w:tbl>
    <w:p w:rsidR="00852F8C" w:rsidRDefault="00852F8C">
      <w:pPr>
        <w:sectPr w:rsidR="00852F8C" w:rsidSect="00240876">
          <w:footerReference w:type="even" r:id="rId7"/>
          <w:footerReference w:type="default" r:id="rId8"/>
          <w:footerReference w:type="first" r:id="rId9"/>
          <w:pgSz w:w="11906" w:h="16838"/>
          <w:pgMar w:top="1079" w:right="1417" w:bottom="1079" w:left="1417" w:header="708" w:footer="708" w:gutter="0"/>
          <w:pgNumType w:start="1"/>
          <w:cols w:space="708"/>
          <w:docGrid w:linePitch="360"/>
        </w:sectPr>
      </w:pPr>
    </w:p>
    <w:p w:rsidR="00852F8C" w:rsidRPr="00D25576" w:rsidRDefault="00852F8C" w:rsidP="00A846F4">
      <w:pPr>
        <w:jc w:val="both"/>
        <w:rPr>
          <w:b/>
          <w:snapToGrid w:val="0"/>
          <w:vertAlign w:val="superscript"/>
        </w:rPr>
      </w:pPr>
      <w:r>
        <w:rPr>
          <w:b/>
        </w:rPr>
        <w:t>D</w:t>
      </w:r>
      <w:r w:rsidRPr="00DE3DA1">
        <w:rPr>
          <w:b/>
        </w:rPr>
        <w:t xml:space="preserve">. Informacje </w:t>
      </w:r>
      <w:r>
        <w:rPr>
          <w:b/>
        </w:rPr>
        <w:t>dotyczące</w:t>
      </w:r>
      <w:r w:rsidRPr="00C424DA">
        <w:rPr>
          <w:b/>
        </w:rPr>
        <w:t xml:space="preserve"> pomocy otrzymanej w odniesieniu do tych samych kosztów kwalifikujących się do </w:t>
      </w:r>
      <w:r>
        <w:rPr>
          <w:b/>
        </w:rPr>
        <w:t>objęcia pomocą,</w:t>
      </w:r>
      <w:r>
        <w:rPr>
          <w:b/>
          <w:snapToGrid w:val="0"/>
        </w:rPr>
        <w:t xml:space="preserve"> na pokrycie których</w:t>
      </w:r>
      <w:r w:rsidRPr="00C424DA">
        <w:rPr>
          <w:b/>
          <w:snapToGrid w:val="0"/>
        </w:rPr>
        <w:t xml:space="preserve"> </w:t>
      </w:r>
      <w:r>
        <w:rPr>
          <w:b/>
          <w:snapToGrid w:val="0"/>
        </w:rPr>
        <w:t xml:space="preserve">ma być przeznaczona </w:t>
      </w:r>
      <w:r w:rsidRPr="00C424DA">
        <w:rPr>
          <w:b/>
          <w:snapToGrid w:val="0"/>
        </w:rPr>
        <w:t>pomoc de minimis</w:t>
      </w:r>
      <w:r>
        <w:rPr>
          <w:rStyle w:val="FootnoteReference"/>
          <w:b/>
          <w:snapToGrid w:val="0"/>
        </w:rPr>
        <w:footnoteReference w:id="9"/>
      </w:r>
      <w:r>
        <w:rPr>
          <w:b/>
          <w:snapToGrid w:val="0"/>
          <w:vertAlign w:val="superscript"/>
        </w:rPr>
        <w:t>)</w:t>
      </w:r>
    </w:p>
    <w:p w:rsidR="00852F8C" w:rsidRDefault="00852F8C"/>
    <w:tbl>
      <w:tblPr>
        <w:tblpPr w:leftFromText="141" w:rightFromText="141" w:vertAnchor="page" w:horzAnchor="margin" w:tblpY="2340"/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2"/>
        <w:gridCol w:w="1103"/>
        <w:gridCol w:w="1355"/>
        <w:gridCol w:w="1278"/>
        <w:gridCol w:w="1322"/>
        <w:gridCol w:w="737"/>
        <w:gridCol w:w="857"/>
        <w:gridCol w:w="775"/>
        <w:gridCol w:w="1439"/>
        <w:gridCol w:w="1245"/>
        <w:gridCol w:w="1388"/>
        <w:gridCol w:w="1193"/>
        <w:gridCol w:w="1664"/>
      </w:tblGrid>
      <w:tr w:rsidR="00852F8C" w:rsidRPr="00D5044D" w:rsidTr="00D5044D">
        <w:trPr>
          <w:trHeight w:val="690"/>
        </w:trPr>
        <w:tc>
          <w:tcPr>
            <w:tcW w:w="512" w:type="dxa"/>
            <w:vMerge w:val="restart"/>
          </w:tcPr>
          <w:p w:rsidR="00852F8C" w:rsidRPr="00D5044D" w:rsidRDefault="00852F8C" w:rsidP="00D5044D">
            <w:pPr>
              <w:jc w:val="center"/>
              <w:rPr>
                <w:b/>
                <w:sz w:val="20"/>
                <w:szCs w:val="20"/>
              </w:rPr>
            </w:pPr>
            <w:r w:rsidRPr="00D5044D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103" w:type="dxa"/>
            <w:vMerge w:val="restart"/>
          </w:tcPr>
          <w:p w:rsidR="00852F8C" w:rsidRPr="00D5044D" w:rsidRDefault="00852F8C" w:rsidP="00D5044D">
            <w:pPr>
              <w:jc w:val="center"/>
              <w:rPr>
                <w:b/>
                <w:sz w:val="20"/>
                <w:szCs w:val="20"/>
              </w:rPr>
            </w:pPr>
            <w:r w:rsidRPr="00D5044D">
              <w:rPr>
                <w:b/>
                <w:sz w:val="20"/>
                <w:szCs w:val="20"/>
              </w:rPr>
              <w:t xml:space="preserve">Dzień udzielenia pomocy </w:t>
            </w:r>
          </w:p>
        </w:tc>
        <w:tc>
          <w:tcPr>
            <w:tcW w:w="1355" w:type="dxa"/>
            <w:vMerge w:val="restart"/>
          </w:tcPr>
          <w:p w:rsidR="00852F8C" w:rsidRPr="00D5044D" w:rsidRDefault="00852F8C" w:rsidP="00D5044D">
            <w:pPr>
              <w:jc w:val="center"/>
              <w:rPr>
                <w:b/>
                <w:sz w:val="20"/>
                <w:szCs w:val="20"/>
              </w:rPr>
            </w:pPr>
            <w:r w:rsidRPr="00D5044D">
              <w:rPr>
                <w:b/>
                <w:sz w:val="20"/>
                <w:szCs w:val="20"/>
              </w:rPr>
              <w:t xml:space="preserve">Podmiot udzielający pomocy </w:t>
            </w:r>
          </w:p>
        </w:tc>
        <w:tc>
          <w:tcPr>
            <w:tcW w:w="4969" w:type="dxa"/>
            <w:gridSpan w:val="5"/>
          </w:tcPr>
          <w:p w:rsidR="00852F8C" w:rsidRPr="00D5044D" w:rsidRDefault="00852F8C" w:rsidP="00D5044D">
            <w:pPr>
              <w:ind w:left="72"/>
              <w:jc w:val="center"/>
              <w:rPr>
                <w:b/>
                <w:sz w:val="20"/>
                <w:szCs w:val="20"/>
              </w:rPr>
            </w:pPr>
            <w:r w:rsidRPr="00D5044D">
              <w:rPr>
                <w:b/>
                <w:sz w:val="20"/>
                <w:szCs w:val="20"/>
              </w:rPr>
              <w:t xml:space="preserve">Podstawa prawna udzielenia pomocy </w:t>
            </w:r>
          </w:p>
        </w:tc>
        <w:tc>
          <w:tcPr>
            <w:tcW w:w="1439" w:type="dxa"/>
            <w:vMerge w:val="restart"/>
          </w:tcPr>
          <w:p w:rsidR="00852F8C" w:rsidRPr="00D5044D" w:rsidRDefault="00852F8C" w:rsidP="00D5044D">
            <w:pPr>
              <w:tabs>
                <w:tab w:val="left" w:pos="1996"/>
              </w:tabs>
              <w:jc w:val="center"/>
              <w:rPr>
                <w:b/>
                <w:sz w:val="20"/>
                <w:szCs w:val="20"/>
              </w:rPr>
            </w:pPr>
            <w:r w:rsidRPr="00D5044D">
              <w:rPr>
                <w:b/>
                <w:sz w:val="20"/>
                <w:szCs w:val="20"/>
              </w:rPr>
              <w:t>Numer programu pomocowego, pomocy indywidualnej</w:t>
            </w:r>
          </w:p>
        </w:tc>
        <w:tc>
          <w:tcPr>
            <w:tcW w:w="1245" w:type="dxa"/>
            <w:vMerge w:val="restart"/>
          </w:tcPr>
          <w:p w:rsidR="00852F8C" w:rsidRPr="00D5044D" w:rsidRDefault="00852F8C" w:rsidP="00D5044D">
            <w:pPr>
              <w:jc w:val="center"/>
              <w:rPr>
                <w:b/>
                <w:sz w:val="20"/>
                <w:szCs w:val="20"/>
              </w:rPr>
            </w:pPr>
            <w:r w:rsidRPr="00D5044D">
              <w:rPr>
                <w:b/>
                <w:sz w:val="20"/>
                <w:szCs w:val="20"/>
              </w:rPr>
              <w:t xml:space="preserve">Forma pomocy </w:t>
            </w:r>
          </w:p>
        </w:tc>
        <w:tc>
          <w:tcPr>
            <w:tcW w:w="2581" w:type="dxa"/>
            <w:gridSpan w:val="2"/>
            <w:vMerge w:val="restart"/>
          </w:tcPr>
          <w:p w:rsidR="00852F8C" w:rsidRPr="00D5044D" w:rsidRDefault="00852F8C" w:rsidP="00D5044D">
            <w:pPr>
              <w:ind w:left="8" w:right="252"/>
              <w:jc w:val="center"/>
              <w:rPr>
                <w:b/>
                <w:sz w:val="20"/>
                <w:szCs w:val="20"/>
              </w:rPr>
            </w:pPr>
            <w:r w:rsidRPr="00D5044D">
              <w:rPr>
                <w:b/>
                <w:sz w:val="20"/>
                <w:szCs w:val="20"/>
              </w:rPr>
              <w:t xml:space="preserve">Wartość otrzymanej pomocy </w:t>
            </w:r>
          </w:p>
        </w:tc>
        <w:tc>
          <w:tcPr>
            <w:tcW w:w="1664" w:type="dxa"/>
            <w:vMerge w:val="restart"/>
          </w:tcPr>
          <w:p w:rsidR="00852F8C" w:rsidRPr="00D5044D" w:rsidRDefault="00852F8C" w:rsidP="00D5044D">
            <w:pPr>
              <w:jc w:val="center"/>
              <w:rPr>
                <w:b/>
                <w:sz w:val="20"/>
                <w:szCs w:val="20"/>
              </w:rPr>
            </w:pPr>
            <w:r w:rsidRPr="00D5044D">
              <w:rPr>
                <w:b/>
                <w:sz w:val="20"/>
                <w:szCs w:val="20"/>
              </w:rPr>
              <w:t xml:space="preserve">Przeznaczenie pomocy </w:t>
            </w:r>
          </w:p>
        </w:tc>
      </w:tr>
      <w:tr w:rsidR="00852F8C" w:rsidRPr="00D5044D" w:rsidTr="00D5044D">
        <w:trPr>
          <w:trHeight w:val="365"/>
        </w:trPr>
        <w:tc>
          <w:tcPr>
            <w:tcW w:w="512" w:type="dxa"/>
            <w:vMerge/>
          </w:tcPr>
          <w:p w:rsidR="00852F8C" w:rsidRPr="00D5044D" w:rsidRDefault="00852F8C" w:rsidP="00D504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3" w:type="dxa"/>
            <w:vMerge/>
          </w:tcPr>
          <w:p w:rsidR="00852F8C" w:rsidRPr="00D5044D" w:rsidRDefault="00852F8C" w:rsidP="00D504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852F8C" w:rsidRPr="00D5044D" w:rsidRDefault="00852F8C" w:rsidP="00D504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00" w:type="dxa"/>
            <w:gridSpan w:val="2"/>
            <w:vMerge w:val="restart"/>
          </w:tcPr>
          <w:p w:rsidR="00852F8C" w:rsidRPr="00D5044D" w:rsidRDefault="00852F8C" w:rsidP="00D5044D">
            <w:pPr>
              <w:jc w:val="center"/>
              <w:rPr>
                <w:b/>
                <w:sz w:val="20"/>
                <w:szCs w:val="20"/>
              </w:rPr>
            </w:pPr>
            <w:r w:rsidRPr="00D5044D">
              <w:rPr>
                <w:b/>
                <w:bCs/>
                <w:sz w:val="20"/>
                <w:szCs w:val="20"/>
              </w:rPr>
              <w:t>informacje podstawowe</w:t>
            </w:r>
          </w:p>
        </w:tc>
        <w:tc>
          <w:tcPr>
            <w:tcW w:w="2369" w:type="dxa"/>
            <w:gridSpan w:val="3"/>
            <w:vMerge w:val="restart"/>
          </w:tcPr>
          <w:p w:rsidR="00852F8C" w:rsidRPr="00D5044D" w:rsidRDefault="00852F8C" w:rsidP="00D5044D">
            <w:pPr>
              <w:jc w:val="center"/>
              <w:rPr>
                <w:b/>
                <w:sz w:val="20"/>
                <w:szCs w:val="20"/>
              </w:rPr>
            </w:pPr>
            <w:r w:rsidRPr="00D5044D">
              <w:rPr>
                <w:b/>
                <w:bCs/>
                <w:sz w:val="20"/>
                <w:szCs w:val="20"/>
              </w:rPr>
              <w:t>informacje szczegółowe</w:t>
            </w:r>
          </w:p>
        </w:tc>
        <w:tc>
          <w:tcPr>
            <w:tcW w:w="1439" w:type="dxa"/>
            <w:vMerge/>
          </w:tcPr>
          <w:p w:rsidR="00852F8C" w:rsidRPr="00D5044D" w:rsidRDefault="00852F8C" w:rsidP="00D5044D">
            <w:pPr>
              <w:tabs>
                <w:tab w:val="left" w:pos="199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  <w:vMerge/>
          </w:tcPr>
          <w:p w:rsidR="00852F8C" w:rsidRPr="00D5044D" w:rsidRDefault="00852F8C" w:rsidP="00D504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81" w:type="dxa"/>
            <w:gridSpan w:val="2"/>
            <w:vMerge/>
          </w:tcPr>
          <w:p w:rsidR="00852F8C" w:rsidRPr="00D5044D" w:rsidRDefault="00852F8C" w:rsidP="00D5044D">
            <w:pPr>
              <w:ind w:left="8" w:right="25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4" w:type="dxa"/>
            <w:vMerge/>
          </w:tcPr>
          <w:p w:rsidR="00852F8C" w:rsidRPr="00D5044D" w:rsidRDefault="00852F8C" w:rsidP="00D5044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52F8C" w:rsidRPr="00D5044D" w:rsidTr="00D5044D">
        <w:trPr>
          <w:trHeight w:val="165"/>
        </w:trPr>
        <w:tc>
          <w:tcPr>
            <w:tcW w:w="512" w:type="dxa"/>
            <w:vMerge/>
          </w:tcPr>
          <w:p w:rsidR="00852F8C" w:rsidRPr="00D5044D" w:rsidRDefault="00852F8C" w:rsidP="00D504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3" w:type="dxa"/>
            <w:vMerge/>
          </w:tcPr>
          <w:p w:rsidR="00852F8C" w:rsidRPr="00D5044D" w:rsidRDefault="00852F8C" w:rsidP="00D504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852F8C" w:rsidRPr="00D5044D" w:rsidRDefault="00852F8C" w:rsidP="00D504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00" w:type="dxa"/>
            <w:gridSpan w:val="2"/>
            <w:vMerge/>
          </w:tcPr>
          <w:p w:rsidR="00852F8C" w:rsidRPr="00D5044D" w:rsidRDefault="00852F8C" w:rsidP="00D504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9" w:type="dxa"/>
            <w:gridSpan w:val="3"/>
            <w:vMerge/>
          </w:tcPr>
          <w:p w:rsidR="00852F8C" w:rsidRPr="00D5044D" w:rsidRDefault="00852F8C" w:rsidP="00D504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852F8C" w:rsidRPr="00D5044D" w:rsidRDefault="00852F8C" w:rsidP="00D5044D">
            <w:pPr>
              <w:tabs>
                <w:tab w:val="left" w:pos="199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  <w:vMerge/>
          </w:tcPr>
          <w:p w:rsidR="00852F8C" w:rsidRPr="00D5044D" w:rsidRDefault="00852F8C" w:rsidP="00D504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8" w:type="dxa"/>
          </w:tcPr>
          <w:p w:rsidR="00852F8C" w:rsidRPr="00D5044D" w:rsidRDefault="00852F8C" w:rsidP="00D5044D">
            <w:pPr>
              <w:ind w:left="8"/>
              <w:jc w:val="center"/>
              <w:rPr>
                <w:b/>
                <w:sz w:val="20"/>
                <w:szCs w:val="20"/>
              </w:rPr>
            </w:pPr>
            <w:r w:rsidRPr="00D5044D">
              <w:rPr>
                <w:b/>
                <w:sz w:val="20"/>
                <w:szCs w:val="20"/>
              </w:rPr>
              <w:t>nominalna</w:t>
            </w:r>
          </w:p>
        </w:tc>
        <w:tc>
          <w:tcPr>
            <w:tcW w:w="1193" w:type="dxa"/>
          </w:tcPr>
          <w:p w:rsidR="00852F8C" w:rsidRPr="00D5044D" w:rsidRDefault="00852F8C" w:rsidP="00D5044D">
            <w:pPr>
              <w:ind w:left="8"/>
              <w:jc w:val="center"/>
              <w:rPr>
                <w:b/>
                <w:sz w:val="20"/>
                <w:szCs w:val="20"/>
              </w:rPr>
            </w:pPr>
            <w:r w:rsidRPr="00D5044D">
              <w:rPr>
                <w:b/>
                <w:sz w:val="20"/>
                <w:szCs w:val="20"/>
              </w:rPr>
              <w:t>brutto</w:t>
            </w:r>
          </w:p>
        </w:tc>
        <w:tc>
          <w:tcPr>
            <w:tcW w:w="1664" w:type="dxa"/>
            <w:vMerge/>
          </w:tcPr>
          <w:p w:rsidR="00852F8C" w:rsidRPr="00D5044D" w:rsidRDefault="00852F8C" w:rsidP="00D5044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52F8C" w:rsidRPr="00D5044D" w:rsidTr="00D5044D">
        <w:trPr>
          <w:trHeight w:val="225"/>
        </w:trPr>
        <w:tc>
          <w:tcPr>
            <w:tcW w:w="512" w:type="dxa"/>
          </w:tcPr>
          <w:p w:rsidR="00852F8C" w:rsidRPr="00D5044D" w:rsidRDefault="00852F8C" w:rsidP="00D504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3" w:type="dxa"/>
          </w:tcPr>
          <w:p w:rsidR="00852F8C" w:rsidRPr="00D5044D" w:rsidRDefault="00852F8C" w:rsidP="00D5044D">
            <w:pPr>
              <w:jc w:val="center"/>
              <w:rPr>
                <w:b/>
                <w:sz w:val="20"/>
                <w:szCs w:val="20"/>
              </w:rPr>
            </w:pPr>
            <w:r w:rsidRPr="00D5044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55" w:type="dxa"/>
          </w:tcPr>
          <w:p w:rsidR="00852F8C" w:rsidRPr="00D5044D" w:rsidRDefault="00852F8C" w:rsidP="00D5044D">
            <w:pPr>
              <w:jc w:val="center"/>
              <w:rPr>
                <w:b/>
                <w:sz w:val="20"/>
                <w:szCs w:val="20"/>
              </w:rPr>
            </w:pPr>
            <w:r w:rsidRPr="00D5044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8" w:type="dxa"/>
          </w:tcPr>
          <w:p w:rsidR="00852F8C" w:rsidRPr="00D5044D" w:rsidRDefault="00852F8C" w:rsidP="00D5044D">
            <w:pPr>
              <w:jc w:val="center"/>
              <w:rPr>
                <w:b/>
                <w:sz w:val="20"/>
                <w:szCs w:val="20"/>
              </w:rPr>
            </w:pPr>
            <w:r w:rsidRPr="00D5044D">
              <w:rPr>
                <w:b/>
                <w:sz w:val="20"/>
                <w:szCs w:val="20"/>
              </w:rPr>
              <w:t>3a</w:t>
            </w:r>
          </w:p>
        </w:tc>
        <w:tc>
          <w:tcPr>
            <w:tcW w:w="1322" w:type="dxa"/>
          </w:tcPr>
          <w:p w:rsidR="00852F8C" w:rsidRPr="00D5044D" w:rsidRDefault="00852F8C" w:rsidP="00D5044D">
            <w:pPr>
              <w:jc w:val="center"/>
              <w:rPr>
                <w:b/>
                <w:sz w:val="20"/>
                <w:szCs w:val="20"/>
              </w:rPr>
            </w:pPr>
            <w:r w:rsidRPr="00D5044D">
              <w:rPr>
                <w:b/>
                <w:sz w:val="20"/>
                <w:szCs w:val="20"/>
              </w:rPr>
              <w:t>3b</w:t>
            </w:r>
          </w:p>
        </w:tc>
        <w:tc>
          <w:tcPr>
            <w:tcW w:w="737" w:type="dxa"/>
          </w:tcPr>
          <w:p w:rsidR="00852F8C" w:rsidRPr="00D5044D" w:rsidRDefault="00852F8C" w:rsidP="00D5044D">
            <w:pPr>
              <w:jc w:val="center"/>
              <w:rPr>
                <w:b/>
                <w:sz w:val="20"/>
                <w:szCs w:val="20"/>
              </w:rPr>
            </w:pPr>
            <w:r w:rsidRPr="00D5044D">
              <w:rPr>
                <w:b/>
                <w:sz w:val="20"/>
                <w:szCs w:val="20"/>
              </w:rPr>
              <w:t>3c</w:t>
            </w:r>
          </w:p>
        </w:tc>
        <w:tc>
          <w:tcPr>
            <w:tcW w:w="857" w:type="dxa"/>
          </w:tcPr>
          <w:p w:rsidR="00852F8C" w:rsidRPr="00D5044D" w:rsidRDefault="00852F8C" w:rsidP="00D5044D">
            <w:pPr>
              <w:jc w:val="center"/>
              <w:rPr>
                <w:b/>
                <w:sz w:val="20"/>
                <w:szCs w:val="20"/>
              </w:rPr>
            </w:pPr>
            <w:r w:rsidRPr="00D5044D">
              <w:rPr>
                <w:b/>
                <w:sz w:val="20"/>
                <w:szCs w:val="20"/>
              </w:rPr>
              <w:t>3d</w:t>
            </w:r>
          </w:p>
        </w:tc>
        <w:tc>
          <w:tcPr>
            <w:tcW w:w="775" w:type="dxa"/>
          </w:tcPr>
          <w:p w:rsidR="00852F8C" w:rsidRPr="00D5044D" w:rsidRDefault="00852F8C" w:rsidP="00D5044D">
            <w:pPr>
              <w:jc w:val="center"/>
              <w:rPr>
                <w:b/>
                <w:sz w:val="20"/>
                <w:szCs w:val="20"/>
              </w:rPr>
            </w:pPr>
            <w:r w:rsidRPr="00D5044D">
              <w:rPr>
                <w:b/>
                <w:sz w:val="20"/>
                <w:szCs w:val="20"/>
              </w:rPr>
              <w:t>3e</w:t>
            </w:r>
          </w:p>
        </w:tc>
        <w:tc>
          <w:tcPr>
            <w:tcW w:w="1439" w:type="dxa"/>
          </w:tcPr>
          <w:p w:rsidR="00852F8C" w:rsidRPr="00D5044D" w:rsidRDefault="00852F8C" w:rsidP="00D5044D">
            <w:pPr>
              <w:jc w:val="center"/>
              <w:rPr>
                <w:b/>
                <w:sz w:val="20"/>
                <w:szCs w:val="20"/>
              </w:rPr>
            </w:pPr>
            <w:r w:rsidRPr="00D5044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45" w:type="dxa"/>
          </w:tcPr>
          <w:p w:rsidR="00852F8C" w:rsidRPr="00D5044D" w:rsidRDefault="00852F8C" w:rsidP="00D5044D">
            <w:pPr>
              <w:jc w:val="center"/>
              <w:rPr>
                <w:b/>
                <w:sz w:val="20"/>
                <w:szCs w:val="20"/>
              </w:rPr>
            </w:pPr>
            <w:r w:rsidRPr="00D5044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388" w:type="dxa"/>
          </w:tcPr>
          <w:p w:rsidR="00852F8C" w:rsidRPr="00D5044D" w:rsidRDefault="00852F8C" w:rsidP="00D5044D">
            <w:pPr>
              <w:jc w:val="center"/>
              <w:rPr>
                <w:b/>
                <w:sz w:val="20"/>
                <w:szCs w:val="20"/>
              </w:rPr>
            </w:pPr>
            <w:r w:rsidRPr="00D5044D">
              <w:rPr>
                <w:b/>
                <w:sz w:val="20"/>
                <w:szCs w:val="20"/>
              </w:rPr>
              <w:t>6a</w:t>
            </w:r>
          </w:p>
        </w:tc>
        <w:tc>
          <w:tcPr>
            <w:tcW w:w="1193" w:type="dxa"/>
          </w:tcPr>
          <w:p w:rsidR="00852F8C" w:rsidRPr="00D5044D" w:rsidRDefault="00852F8C" w:rsidP="00D5044D">
            <w:pPr>
              <w:jc w:val="center"/>
              <w:rPr>
                <w:b/>
                <w:sz w:val="20"/>
                <w:szCs w:val="20"/>
              </w:rPr>
            </w:pPr>
            <w:r w:rsidRPr="00D5044D">
              <w:rPr>
                <w:b/>
                <w:sz w:val="20"/>
                <w:szCs w:val="20"/>
              </w:rPr>
              <w:t>6b</w:t>
            </w:r>
          </w:p>
        </w:tc>
        <w:tc>
          <w:tcPr>
            <w:tcW w:w="1664" w:type="dxa"/>
          </w:tcPr>
          <w:p w:rsidR="00852F8C" w:rsidRPr="00D5044D" w:rsidRDefault="00852F8C" w:rsidP="00D5044D">
            <w:pPr>
              <w:jc w:val="center"/>
              <w:rPr>
                <w:b/>
                <w:sz w:val="20"/>
                <w:szCs w:val="20"/>
              </w:rPr>
            </w:pPr>
            <w:r w:rsidRPr="00D5044D">
              <w:rPr>
                <w:b/>
                <w:sz w:val="20"/>
                <w:szCs w:val="20"/>
              </w:rPr>
              <w:t>7</w:t>
            </w:r>
          </w:p>
        </w:tc>
      </w:tr>
      <w:tr w:rsidR="00852F8C" w:rsidRPr="00D5044D" w:rsidTr="00D5044D">
        <w:trPr>
          <w:trHeight w:val="574"/>
        </w:trPr>
        <w:tc>
          <w:tcPr>
            <w:tcW w:w="512" w:type="dxa"/>
          </w:tcPr>
          <w:p w:rsidR="00852F8C" w:rsidRPr="00D5044D" w:rsidRDefault="00852F8C" w:rsidP="00D5044D">
            <w:pPr>
              <w:jc w:val="center"/>
              <w:rPr>
                <w:b/>
                <w:sz w:val="20"/>
                <w:szCs w:val="20"/>
              </w:rPr>
            </w:pPr>
            <w:r w:rsidRPr="00D5044D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103" w:type="dxa"/>
          </w:tcPr>
          <w:p w:rsidR="00852F8C" w:rsidRPr="00D5044D" w:rsidRDefault="00852F8C" w:rsidP="00D504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5" w:type="dxa"/>
          </w:tcPr>
          <w:p w:rsidR="00852F8C" w:rsidRPr="00D5044D" w:rsidRDefault="00852F8C" w:rsidP="00D504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8" w:type="dxa"/>
          </w:tcPr>
          <w:p w:rsidR="00852F8C" w:rsidRPr="00D5044D" w:rsidRDefault="00852F8C" w:rsidP="00D504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</w:tcPr>
          <w:p w:rsidR="00852F8C" w:rsidRPr="00D5044D" w:rsidRDefault="00852F8C" w:rsidP="00D504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852F8C" w:rsidRPr="00D5044D" w:rsidRDefault="00852F8C" w:rsidP="00D504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7" w:type="dxa"/>
          </w:tcPr>
          <w:p w:rsidR="00852F8C" w:rsidRPr="00D5044D" w:rsidRDefault="00852F8C" w:rsidP="00D504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5" w:type="dxa"/>
          </w:tcPr>
          <w:p w:rsidR="00852F8C" w:rsidRPr="00D5044D" w:rsidRDefault="00852F8C" w:rsidP="00D504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:rsidR="00852F8C" w:rsidRPr="00D5044D" w:rsidRDefault="00852F8C" w:rsidP="00D504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</w:tcPr>
          <w:p w:rsidR="00852F8C" w:rsidRPr="00D5044D" w:rsidRDefault="00852F8C" w:rsidP="00D504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8" w:type="dxa"/>
          </w:tcPr>
          <w:p w:rsidR="00852F8C" w:rsidRPr="00D5044D" w:rsidRDefault="00852F8C" w:rsidP="00D504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3" w:type="dxa"/>
          </w:tcPr>
          <w:p w:rsidR="00852F8C" w:rsidRPr="00D5044D" w:rsidRDefault="00852F8C" w:rsidP="00D504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4" w:type="dxa"/>
          </w:tcPr>
          <w:p w:rsidR="00852F8C" w:rsidRPr="00D5044D" w:rsidRDefault="00852F8C" w:rsidP="00D5044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52F8C" w:rsidRPr="00D5044D" w:rsidTr="00D5044D">
        <w:trPr>
          <w:trHeight w:val="526"/>
        </w:trPr>
        <w:tc>
          <w:tcPr>
            <w:tcW w:w="512" w:type="dxa"/>
          </w:tcPr>
          <w:p w:rsidR="00852F8C" w:rsidRPr="00D5044D" w:rsidRDefault="00852F8C" w:rsidP="00D5044D">
            <w:pPr>
              <w:jc w:val="center"/>
              <w:rPr>
                <w:b/>
                <w:sz w:val="20"/>
                <w:szCs w:val="20"/>
              </w:rPr>
            </w:pPr>
            <w:r w:rsidRPr="00D5044D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103" w:type="dxa"/>
          </w:tcPr>
          <w:p w:rsidR="00852F8C" w:rsidRPr="00D5044D" w:rsidRDefault="00852F8C" w:rsidP="00D504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5" w:type="dxa"/>
          </w:tcPr>
          <w:p w:rsidR="00852F8C" w:rsidRPr="00D5044D" w:rsidRDefault="00852F8C" w:rsidP="00D504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8" w:type="dxa"/>
          </w:tcPr>
          <w:p w:rsidR="00852F8C" w:rsidRPr="00D5044D" w:rsidRDefault="00852F8C" w:rsidP="00D504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</w:tcPr>
          <w:p w:rsidR="00852F8C" w:rsidRPr="00D5044D" w:rsidRDefault="00852F8C" w:rsidP="00D504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852F8C" w:rsidRPr="00D5044D" w:rsidRDefault="00852F8C" w:rsidP="00D504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7" w:type="dxa"/>
          </w:tcPr>
          <w:p w:rsidR="00852F8C" w:rsidRPr="00D5044D" w:rsidRDefault="00852F8C" w:rsidP="00D504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5" w:type="dxa"/>
          </w:tcPr>
          <w:p w:rsidR="00852F8C" w:rsidRPr="00D5044D" w:rsidRDefault="00852F8C" w:rsidP="00D504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:rsidR="00852F8C" w:rsidRPr="00D5044D" w:rsidRDefault="00852F8C" w:rsidP="00D504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</w:tcPr>
          <w:p w:rsidR="00852F8C" w:rsidRPr="00D5044D" w:rsidRDefault="00852F8C" w:rsidP="00D504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8" w:type="dxa"/>
          </w:tcPr>
          <w:p w:rsidR="00852F8C" w:rsidRPr="00D5044D" w:rsidRDefault="00852F8C" w:rsidP="00D504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3" w:type="dxa"/>
          </w:tcPr>
          <w:p w:rsidR="00852F8C" w:rsidRPr="00D5044D" w:rsidRDefault="00852F8C" w:rsidP="00D504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4" w:type="dxa"/>
          </w:tcPr>
          <w:p w:rsidR="00852F8C" w:rsidRPr="00D5044D" w:rsidRDefault="00852F8C" w:rsidP="00D5044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52F8C" w:rsidRPr="00D5044D" w:rsidTr="00D5044D">
        <w:trPr>
          <w:trHeight w:val="519"/>
        </w:trPr>
        <w:tc>
          <w:tcPr>
            <w:tcW w:w="512" w:type="dxa"/>
          </w:tcPr>
          <w:p w:rsidR="00852F8C" w:rsidRPr="00D5044D" w:rsidRDefault="00852F8C" w:rsidP="00D5044D">
            <w:pPr>
              <w:jc w:val="center"/>
              <w:rPr>
                <w:b/>
                <w:sz w:val="20"/>
                <w:szCs w:val="20"/>
              </w:rPr>
            </w:pPr>
            <w:r w:rsidRPr="00D5044D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103" w:type="dxa"/>
          </w:tcPr>
          <w:p w:rsidR="00852F8C" w:rsidRPr="00D5044D" w:rsidRDefault="00852F8C" w:rsidP="00D504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5" w:type="dxa"/>
          </w:tcPr>
          <w:p w:rsidR="00852F8C" w:rsidRPr="00D5044D" w:rsidRDefault="00852F8C" w:rsidP="00D504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8" w:type="dxa"/>
          </w:tcPr>
          <w:p w:rsidR="00852F8C" w:rsidRPr="00D5044D" w:rsidRDefault="00852F8C" w:rsidP="00D504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</w:tcPr>
          <w:p w:rsidR="00852F8C" w:rsidRPr="00D5044D" w:rsidRDefault="00852F8C" w:rsidP="00D504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852F8C" w:rsidRPr="00D5044D" w:rsidRDefault="00852F8C" w:rsidP="00D504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7" w:type="dxa"/>
          </w:tcPr>
          <w:p w:rsidR="00852F8C" w:rsidRPr="00D5044D" w:rsidRDefault="00852F8C" w:rsidP="00D504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5" w:type="dxa"/>
          </w:tcPr>
          <w:p w:rsidR="00852F8C" w:rsidRPr="00D5044D" w:rsidRDefault="00852F8C" w:rsidP="00D504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:rsidR="00852F8C" w:rsidRPr="00D5044D" w:rsidRDefault="00852F8C" w:rsidP="00D504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</w:tcPr>
          <w:p w:rsidR="00852F8C" w:rsidRPr="00D5044D" w:rsidRDefault="00852F8C" w:rsidP="00D504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8" w:type="dxa"/>
          </w:tcPr>
          <w:p w:rsidR="00852F8C" w:rsidRPr="00D5044D" w:rsidRDefault="00852F8C" w:rsidP="00D504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3" w:type="dxa"/>
          </w:tcPr>
          <w:p w:rsidR="00852F8C" w:rsidRPr="00D5044D" w:rsidRDefault="00852F8C" w:rsidP="00D504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4" w:type="dxa"/>
          </w:tcPr>
          <w:p w:rsidR="00852F8C" w:rsidRPr="00D5044D" w:rsidRDefault="00852F8C" w:rsidP="00D5044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52F8C" w:rsidRPr="00D5044D" w:rsidTr="00D5044D">
        <w:trPr>
          <w:trHeight w:val="541"/>
        </w:trPr>
        <w:tc>
          <w:tcPr>
            <w:tcW w:w="512" w:type="dxa"/>
          </w:tcPr>
          <w:p w:rsidR="00852F8C" w:rsidRPr="00D5044D" w:rsidRDefault="00852F8C" w:rsidP="00D5044D">
            <w:pPr>
              <w:jc w:val="center"/>
              <w:rPr>
                <w:b/>
                <w:sz w:val="20"/>
                <w:szCs w:val="20"/>
              </w:rPr>
            </w:pPr>
            <w:r w:rsidRPr="00D5044D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103" w:type="dxa"/>
          </w:tcPr>
          <w:p w:rsidR="00852F8C" w:rsidRPr="00D5044D" w:rsidRDefault="00852F8C" w:rsidP="00D504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5" w:type="dxa"/>
          </w:tcPr>
          <w:p w:rsidR="00852F8C" w:rsidRPr="00D5044D" w:rsidRDefault="00852F8C" w:rsidP="00D504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8" w:type="dxa"/>
          </w:tcPr>
          <w:p w:rsidR="00852F8C" w:rsidRPr="00D5044D" w:rsidRDefault="00852F8C" w:rsidP="00D504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</w:tcPr>
          <w:p w:rsidR="00852F8C" w:rsidRPr="00D5044D" w:rsidRDefault="00852F8C" w:rsidP="00D504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852F8C" w:rsidRPr="00D5044D" w:rsidRDefault="00852F8C" w:rsidP="00D504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7" w:type="dxa"/>
          </w:tcPr>
          <w:p w:rsidR="00852F8C" w:rsidRPr="00D5044D" w:rsidRDefault="00852F8C" w:rsidP="00D504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5" w:type="dxa"/>
          </w:tcPr>
          <w:p w:rsidR="00852F8C" w:rsidRPr="00D5044D" w:rsidRDefault="00852F8C" w:rsidP="00D504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:rsidR="00852F8C" w:rsidRPr="00D5044D" w:rsidRDefault="00852F8C" w:rsidP="00D504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</w:tcPr>
          <w:p w:rsidR="00852F8C" w:rsidRPr="00D5044D" w:rsidRDefault="00852F8C" w:rsidP="00D504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8" w:type="dxa"/>
          </w:tcPr>
          <w:p w:rsidR="00852F8C" w:rsidRPr="00D5044D" w:rsidRDefault="00852F8C" w:rsidP="00D504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3" w:type="dxa"/>
          </w:tcPr>
          <w:p w:rsidR="00852F8C" w:rsidRPr="00D5044D" w:rsidRDefault="00852F8C" w:rsidP="00D504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4" w:type="dxa"/>
          </w:tcPr>
          <w:p w:rsidR="00852F8C" w:rsidRPr="00D5044D" w:rsidRDefault="00852F8C" w:rsidP="00D5044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52F8C" w:rsidRPr="00D5044D" w:rsidTr="00D5044D">
        <w:trPr>
          <w:trHeight w:val="521"/>
        </w:trPr>
        <w:tc>
          <w:tcPr>
            <w:tcW w:w="512" w:type="dxa"/>
          </w:tcPr>
          <w:p w:rsidR="00852F8C" w:rsidRPr="00D5044D" w:rsidRDefault="00852F8C" w:rsidP="00D5044D">
            <w:pPr>
              <w:jc w:val="center"/>
              <w:rPr>
                <w:b/>
                <w:sz w:val="20"/>
                <w:szCs w:val="20"/>
              </w:rPr>
            </w:pPr>
            <w:r w:rsidRPr="00D5044D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103" w:type="dxa"/>
          </w:tcPr>
          <w:p w:rsidR="00852F8C" w:rsidRPr="00D5044D" w:rsidRDefault="00852F8C" w:rsidP="00D504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5" w:type="dxa"/>
          </w:tcPr>
          <w:p w:rsidR="00852F8C" w:rsidRPr="00D5044D" w:rsidRDefault="00852F8C" w:rsidP="00D504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8" w:type="dxa"/>
          </w:tcPr>
          <w:p w:rsidR="00852F8C" w:rsidRPr="00D5044D" w:rsidRDefault="00852F8C" w:rsidP="00D504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</w:tcPr>
          <w:p w:rsidR="00852F8C" w:rsidRPr="00D5044D" w:rsidRDefault="00852F8C" w:rsidP="00D504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852F8C" w:rsidRPr="00D5044D" w:rsidRDefault="00852F8C" w:rsidP="00D504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7" w:type="dxa"/>
          </w:tcPr>
          <w:p w:rsidR="00852F8C" w:rsidRPr="00D5044D" w:rsidRDefault="00852F8C" w:rsidP="00D504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5" w:type="dxa"/>
          </w:tcPr>
          <w:p w:rsidR="00852F8C" w:rsidRPr="00D5044D" w:rsidRDefault="00852F8C" w:rsidP="00D504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:rsidR="00852F8C" w:rsidRPr="00D5044D" w:rsidRDefault="00852F8C" w:rsidP="00D504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</w:tcPr>
          <w:p w:rsidR="00852F8C" w:rsidRPr="00D5044D" w:rsidRDefault="00852F8C" w:rsidP="00D504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8" w:type="dxa"/>
          </w:tcPr>
          <w:p w:rsidR="00852F8C" w:rsidRPr="00D5044D" w:rsidRDefault="00852F8C" w:rsidP="00D504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3" w:type="dxa"/>
          </w:tcPr>
          <w:p w:rsidR="00852F8C" w:rsidRPr="00D5044D" w:rsidRDefault="00852F8C" w:rsidP="00D504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4" w:type="dxa"/>
          </w:tcPr>
          <w:p w:rsidR="00852F8C" w:rsidRPr="00D5044D" w:rsidRDefault="00852F8C" w:rsidP="00D5044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852F8C" w:rsidRDefault="00852F8C"/>
    <w:p w:rsidR="00852F8C" w:rsidRDefault="00852F8C" w:rsidP="002A76DD">
      <w:pPr>
        <w:autoSpaceDE w:val="0"/>
        <w:autoSpaceDN w:val="0"/>
        <w:adjustRightInd w:val="0"/>
        <w:spacing w:after="120"/>
        <w:jc w:val="both"/>
        <w:rPr>
          <w:rFonts w:eastAsia="Univers-PL"/>
        </w:rPr>
      </w:pPr>
    </w:p>
    <w:p w:rsidR="00852F8C" w:rsidRDefault="00852F8C" w:rsidP="002A76DD">
      <w:pPr>
        <w:autoSpaceDE w:val="0"/>
        <w:autoSpaceDN w:val="0"/>
        <w:adjustRightInd w:val="0"/>
        <w:spacing w:after="120"/>
        <w:jc w:val="both"/>
        <w:rPr>
          <w:rFonts w:eastAsia="Univers-PL"/>
        </w:rPr>
      </w:pPr>
    </w:p>
    <w:p w:rsidR="00852F8C" w:rsidRDefault="00852F8C" w:rsidP="002A76DD">
      <w:pPr>
        <w:autoSpaceDE w:val="0"/>
        <w:autoSpaceDN w:val="0"/>
        <w:adjustRightInd w:val="0"/>
        <w:spacing w:after="120"/>
        <w:jc w:val="both"/>
        <w:rPr>
          <w:rFonts w:eastAsia="Univers-PL"/>
        </w:rPr>
      </w:pPr>
    </w:p>
    <w:p w:rsidR="00852F8C" w:rsidRDefault="00852F8C" w:rsidP="002A76DD">
      <w:pPr>
        <w:autoSpaceDE w:val="0"/>
        <w:autoSpaceDN w:val="0"/>
        <w:adjustRightInd w:val="0"/>
        <w:spacing w:after="120"/>
        <w:jc w:val="both"/>
        <w:rPr>
          <w:rFonts w:eastAsia="Univers-PL"/>
        </w:rPr>
      </w:pPr>
    </w:p>
    <w:p w:rsidR="00852F8C" w:rsidRDefault="00852F8C" w:rsidP="002A76DD">
      <w:pPr>
        <w:autoSpaceDE w:val="0"/>
        <w:autoSpaceDN w:val="0"/>
        <w:adjustRightInd w:val="0"/>
        <w:spacing w:after="120"/>
        <w:jc w:val="both"/>
        <w:rPr>
          <w:rFonts w:eastAsia="Univers-PL"/>
        </w:rPr>
      </w:pPr>
    </w:p>
    <w:p w:rsidR="00852F8C" w:rsidRDefault="00852F8C" w:rsidP="002A76DD">
      <w:pPr>
        <w:autoSpaceDE w:val="0"/>
        <w:autoSpaceDN w:val="0"/>
        <w:adjustRightInd w:val="0"/>
        <w:spacing w:after="120"/>
        <w:jc w:val="both"/>
        <w:rPr>
          <w:rFonts w:eastAsia="Univers-PL"/>
        </w:rPr>
      </w:pPr>
    </w:p>
    <w:p w:rsidR="00852F8C" w:rsidRDefault="00852F8C" w:rsidP="002A76DD">
      <w:pPr>
        <w:autoSpaceDE w:val="0"/>
        <w:autoSpaceDN w:val="0"/>
        <w:adjustRightInd w:val="0"/>
        <w:spacing w:after="120"/>
        <w:jc w:val="both"/>
        <w:rPr>
          <w:rFonts w:eastAsia="Univers-PL"/>
        </w:rPr>
      </w:pPr>
    </w:p>
    <w:p w:rsidR="00852F8C" w:rsidRDefault="00852F8C" w:rsidP="002A76DD">
      <w:pPr>
        <w:autoSpaceDE w:val="0"/>
        <w:autoSpaceDN w:val="0"/>
        <w:adjustRightInd w:val="0"/>
        <w:spacing w:after="120"/>
        <w:jc w:val="both"/>
        <w:rPr>
          <w:rFonts w:eastAsia="Univers-PL"/>
        </w:rPr>
        <w:sectPr w:rsidR="00852F8C" w:rsidSect="00AD6FE8">
          <w:pgSz w:w="16838" w:h="11906" w:orient="landscape"/>
          <w:pgMar w:top="1418" w:right="1077" w:bottom="1418" w:left="1077" w:header="709" w:footer="709" w:gutter="0"/>
          <w:pgNumType w:start="6"/>
          <w:cols w:space="708"/>
          <w:docGrid w:linePitch="360"/>
        </w:sectPr>
      </w:pPr>
    </w:p>
    <w:p w:rsidR="00852F8C" w:rsidRDefault="00852F8C" w:rsidP="00A80C64">
      <w:pPr>
        <w:autoSpaceDE w:val="0"/>
        <w:autoSpaceDN w:val="0"/>
        <w:adjustRightInd w:val="0"/>
        <w:spacing w:after="120"/>
        <w:ind w:left="360" w:hanging="360"/>
        <w:jc w:val="both"/>
        <w:rPr>
          <w:rFonts w:eastAsia="Univers-PL"/>
        </w:rPr>
      </w:pPr>
      <w:r>
        <w:rPr>
          <w:rFonts w:eastAsia="Univers-PL"/>
        </w:rPr>
        <w:t xml:space="preserve">      Jeżeli w tabeli wykazano otrzymaną pomoc inną niż pomoc de minimis, należy dodatkowo wypełnić pkt 1-8 poniżej: </w:t>
      </w:r>
    </w:p>
    <w:p w:rsidR="00852F8C" w:rsidRDefault="00852F8C" w:rsidP="00087EAA">
      <w:pPr>
        <w:numPr>
          <w:ilvl w:val="0"/>
          <w:numId w:val="23"/>
        </w:numPr>
        <w:autoSpaceDE w:val="0"/>
        <w:autoSpaceDN w:val="0"/>
        <w:adjustRightInd w:val="0"/>
        <w:spacing w:after="120"/>
        <w:jc w:val="both"/>
        <w:rPr>
          <w:rFonts w:eastAsia="Univers-PL"/>
        </w:rPr>
      </w:pPr>
      <w:r>
        <w:rPr>
          <w:rFonts w:eastAsia="Univers-PL"/>
        </w:rPr>
        <w:t>o</w:t>
      </w:r>
      <w:r w:rsidRPr="00431D5B">
        <w:rPr>
          <w:rFonts w:eastAsia="Univers-PL"/>
        </w:rPr>
        <w:t>pis przedsi</w:t>
      </w:r>
      <w:r>
        <w:rPr>
          <w:rFonts w:eastAsia="Univers-PL"/>
        </w:rPr>
        <w:t>ę</w:t>
      </w:r>
      <w:r w:rsidRPr="00431D5B">
        <w:rPr>
          <w:rFonts w:eastAsia="Univers-PL"/>
        </w:rPr>
        <w:t>wzi</w:t>
      </w:r>
      <w:r>
        <w:rPr>
          <w:rFonts w:eastAsia="Univers-PL"/>
        </w:rPr>
        <w:t>ęcia:</w:t>
      </w:r>
    </w:p>
    <w:p w:rsidR="00852F8C" w:rsidRDefault="00852F8C" w:rsidP="000B4D74">
      <w:pPr>
        <w:autoSpaceDE w:val="0"/>
        <w:autoSpaceDN w:val="0"/>
        <w:adjustRightInd w:val="0"/>
        <w:spacing w:after="120"/>
        <w:ind w:left="708"/>
        <w:jc w:val="both"/>
        <w:rPr>
          <w:rFonts w:eastAsia="Univers-PL"/>
        </w:rPr>
      </w:pPr>
      <w:r>
        <w:rPr>
          <w:rFonts w:eastAsia="Univers-PL"/>
        </w:rPr>
        <w:t>...........................................................................................................................................</w:t>
      </w:r>
    </w:p>
    <w:p w:rsidR="00852F8C" w:rsidRDefault="00852F8C" w:rsidP="00F77304">
      <w:pPr>
        <w:numPr>
          <w:ilvl w:val="0"/>
          <w:numId w:val="23"/>
        </w:numPr>
        <w:autoSpaceDE w:val="0"/>
        <w:autoSpaceDN w:val="0"/>
        <w:adjustRightInd w:val="0"/>
        <w:spacing w:after="120"/>
        <w:jc w:val="both"/>
        <w:rPr>
          <w:rFonts w:eastAsia="Univers-PL"/>
        </w:rPr>
      </w:pPr>
      <w:r>
        <w:rPr>
          <w:rFonts w:eastAsia="Univers-PL"/>
        </w:rPr>
        <w:t>koszty kwalifikujące się do objęcia pomocą w wartości nominalnej i zdyskontowanej oraz ich rodzaje:</w:t>
      </w:r>
    </w:p>
    <w:p w:rsidR="00852F8C" w:rsidRDefault="00852F8C" w:rsidP="000B4D74">
      <w:pPr>
        <w:autoSpaceDE w:val="0"/>
        <w:autoSpaceDN w:val="0"/>
        <w:adjustRightInd w:val="0"/>
        <w:spacing w:after="120"/>
        <w:ind w:left="708"/>
        <w:jc w:val="both"/>
        <w:rPr>
          <w:rFonts w:eastAsia="Univers-PL"/>
        </w:rPr>
      </w:pPr>
      <w:r>
        <w:rPr>
          <w:rFonts w:eastAsia="Univers-PL"/>
        </w:rPr>
        <w:t>…………………………………………………………………………………………...</w:t>
      </w:r>
    </w:p>
    <w:p w:rsidR="00852F8C" w:rsidRDefault="00852F8C" w:rsidP="001207C6">
      <w:pPr>
        <w:numPr>
          <w:ilvl w:val="0"/>
          <w:numId w:val="23"/>
        </w:numPr>
        <w:autoSpaceDE w:val="0"/>
        <w:autoSpaceDN w:val="0"/>
        <w:adjustRightInd w:val="0"/>
        <w:spacing w:after="120"/>
        <w:jc w:val="both"/>
        <w:rPr>
          <w:rFonts w:eastAsia="Univers-PL"/>
        </w:rPr>
      </w:pPr>
      <w:r>
        <w:rPr>
          <w:rFonts w:eastAsia="Univers-PL"/>
        </w:rPr>
        <w:t>maksymalną dopuszczalną intensywność pomocy:</w:t>
      </w:r>
    </w:p>
    <w:p w:rsidR="00852F8C" w:rsidRDefault="00852F8C" w:rsidP="000B4D74">
      <w:pPr>
        <w:autoSpaceDE w:val="0"/>
        <w:autoSpaceDN w:val="0"/>
        <w:adjustRightInd w:val="0"/>
        <w:spacing w:after="120"/>
        <w:ind w:left="708"/>
        <w:jc w:val="both"/>
        <w:rPr>
          <w:rFonts w:eastAsia="Univers-PL"/>
        </w:rPr>
      </w:pPr>
      <w:r>
        <w:rPr>
          <w:rFonts w:eastAsia="Univers-PL"/>
        </w:rPr>
        <w:t>…………………………………………………………………………………………...</w:t>
      </w:r>
    </w:p>
    <w:p w:rsidR="00852F8C" w:rsidRDefault="00852F8C" w:rsidP="00F77304">
      <w:pPr>
        <w:numPr>
          <w:ilvl w:val="0"/>
          <w:numId w:val="23"/>
        </w:numPr>
        <w:autoSpaceDE w:val="0"/>
        <w:autoSpaceDN w:val="0"/>
        <w:adjustRightInd w:val="0"/>
        <w:spacing w:after="120"/>
        <w:jc w:val="both"/>
        <w:rPr>
          <w:rFonts w:eastAsia="Univers-PL"/>
        </w:rPr>
      </w:pPr>
      <w:r>
        <w:rPr>
          <w:rFonts w:eastAsia="Univers-PL"/>
        </w:rPr>
        <w:t>intensywność pomocy już udzielonej w związku z kosztami, o których mowa w pkt 2:</w:t>
      </w:r>
    </w:p>
    <w:p w:rsidR="00852F8C" w:rsidRDefault="00852F8C" w:rsidP="000B4D74">
      <w:pPr>
        <w:autoSpaceDE w:val="0"/>
        <w:autoSpaceDN w:val="0"/>
        <w:adjustRightInd w:val="0"/>
        <w:spacing w:after="120"/>
        <w:ind w:left="708"/>
        <w:jc w:val="both"/>
        <w:rPr>
          <w:rFonts w:eastAsia="Univers-PL"/>
        </w:rPr>
      </w:pPr>
      <w:r>
        <w:rPr>
          <w:rFonts w:eastAsia="Univers-PL"/>
        </w:rPr>
        <w:t>……………………………………………………………………………………….......</w:t>
      </w:r>
    </w:p>
    <w:p w:rsidR="00852F8C" w:rsidRDefault="00852F8C" w:rsidP="00F77304">
      <w:pPr>
        <w:numPr>
          <w:ilvl w:val="0"/>
          <w:numId w:val="23"/>
        </w:numPr>
        <w:autoSpaceDE w:val="0"/>
        <w:autoSpaceDN w:val="0"/>
        <w:adjustRightInd w:val="0"/>
        <w:spacing w:after="120"/>
        <w:jc w:val="both"/>
        <w:rPr>
          <w:rFonts w:eastAsia="Univers-PL"/>
        </w:rPr>
      </w:pPr>
      <w:r w:rsidRPr="00431D5B">
        <w:rPr>
          <w:rFonts w:eastAsia="Univers-PL"/>
        </w:rPr>
        <w:t>lokalizacja przedsi</w:t>
      </w:r>
      <w:r>
        <w:rPr>
          <w:rFonts w:eastAsia="Univers-PL"/>
        </w:rPr>
        <w:t>ę</w:t>
      </w:r>
      <w:r w:rsidRPr="00431D5B">
        <w:rPr>
          <w:rFonts w:eastAsia="Univers-PL"/>
        </w:rPr>
        <w:t>wzi</w:t>
      </w:r>
      <w:r>
        <w:rPr>
          <w:rFonts w:eastAsia="Univers-PL"/>
        </w:rPr>
        <w:t>ęcia:</w:t>
      </w:r>
    </w:p>
    <w:p w:rsidR="00852F8C" w:rsidRDefault="00852F8C" w:rsidP="000B4D74">
      <w:pPr>
        <w:autoSpaceDE w:val="0"/>
        <w:autoSpaceDN w:val="0"/>
        <w:adjustRightInd w:val="0"/>
        <w:spacing w:after="120"/>
        <w:ind w:left="708"/>
        <w:jc w:val="both"/>
        <w:rPr>
          <w:rFonts w:eastAsia="Univers-PL"/>
        </w:rPr>
      </w:pPr>
      <w:r>
        <w:rPr>
          <w:rFonts w:eastAsia="Univers-PL"/>
        </w:rPr>
        <w:t>…………………………………………………………………………………………...</w:t>
      </w:r>
    </w:p>
    <w:p w:rsidR="00852F8C" w:rsidRDefault="00852F8C" w:rsidP="00F77304">
      <w:pPr>
        <w:numPr>
          <w:ilvl w:val="0"/>
          <w:numId w:val="23"/>
        </w:numPr>
        <w:autoSpaceDE w:val="0"/>
        <w:autoSpaceDN w:val="0"/>
        <w:adjustRightInd w:val="0"/>
        <w:spacing w:after="120"/>
        <w:jc w:val="both"/>
        <w:rPr>
          <w:rFonts w:eastAsia="Univers-PL"/>
        </w:rPr>
      </w:pPr>
      <w:r w:rsidRPr="00431D5B">
        <w:rPr>
          <w:rFonts w:eastAsia="Univers-PL"/>
        </w:rPr>
        <w:t>cele, które maj</w:t>
      </w:r>
      <w:r>
        <w:rPr>
          <w:rFonts w:eastAsia="Univers-PL"/>
        </w:rPr>
        <w:t>ą</w:t>
      </w:r>
      <w:r w:rsidRPr="00431D5B">
        <w:rPr>
          <w:rFonts w:eastAsia="Univers-PL"/>
        </w:rPr>
        <w:t xml:space="preserve"> by</w:t>
      </w:r>
      <w:r>
        <w:rPr>
          <w:rFonts w:eastAsia="Univers-PL"/>
        </w:rPr>
        <w:t>ć</w:t>
      </w:r>
      <w:r w:rsidRPr="00431D5B">
        <w:rPr>
          <w:rFonts w:eastAsia="Univers-PL"/>
        </w:rPr>
        <w:t xml:space="preserve"> osi</w:t>
      </w:r>
      <w:r>
        <w:rPr>
          <w:rFonts w:eastAsia="Univers-PL"/>
        </w:rPr>
        <w:t>ą</w:t>
      </w:r>
      <w:r w:rsidRPr="00431D5B">
        <w:rPr>
          <w:rFonts w:eastAsia="Univers-PL"/>
        </w:rPr>
        <w:t>gni</w:t>
      </w:r>
      <w:r>
        <w:rPr>
          <w:rFonts w:eastAsia="Univers-PL"/>
        </w:rPr>
        <w:t>ę</w:t>
      </w:r>
      <w:r w:rsidRPr="00431D5B">
        <w:rPr>
          <w:rFonts w:eastAsia="Univers-PL"/>
        </w:rPr>
        <w:t>te w zwi</w:t>
      </w:r>
      <w:r>
        <w:rPr>
          <w:rFonts w:eastAsia="Univers-PL"/>
        </w:rPr>
        <w:t>ą</w:t>
      </w:r>
      <w:r w:rsidRPr="00431D5B">
        <w:rPr>
          <w:rFonts w:eastAsia="Univers-PL"/>
        </w:rPr>
        <w:t>zku z realizacj</w:t>
      </w:r>
      <w:r>
        <w:rPr>
          <w:rFonts w:eastAsia="Univers-PL"/>
        </w:rPr>
        <w:t>ą</w:t>
      </w:r>
      <w:r w:rsidRPr="00431D5B">
        <w:rPr>
          <w:rFonts w:eastAsia="Univers-PL"/>
        </w:rPr>
        <w:t xml:space="preserve"> przedsi</w:t>
      </w:r>
      <w:r>
        <w:rPr>
          <w:rFonts w:eastAsia="Univers-PL"/>
        </w:rPr>
        <w:t>ę</w:t>
      </w:r>
      <w:r w:rsidRPr="00431D5B">
        <w:rPr>
          <w:rFonts w:eastAsia="Univers-PL"/>
        </w:rPr>
        <w:t>wzi</w:t>
      </w:r>
      <w:r>
        <w:rPr>
          <w:rFonts w:eastAsia="Univers-PL"/>
        </w:rPr>
        <w:t>ęcia:</w:t>
      </w:r>
    </w:p>
    <w:p w:rsidR="00852F8C" w:rsidRDefault="00852F8C" w:rsidP="000B4D74">
      <w:pPr>
        <w:autoSpaceDE w:val="0"/>
        <w:autoSpaceDN w:val="0"/>
        <w:adjustRightInd w:val="0"/>
        <w:spacing w:after="120"/>
        <w:ind w:left="708"/>
        <w:jc w:val="both"/>
        <w:rPr>
          <w:rFonts w:eastAsia="Univers-PL"/>
        </w:rPr>
      </w:pPr>
      <w:r>
        <w:rPr>
          <w:rFonts w:eastAsia="Univers-PL"/>
        </w:rPr>
        <w:t>…………………………………………………………………………………………...</w:t>
      </w:r>
    </w:p>
    <w:p w:rsidR="00852F8C" w:rsidRDefault="00852F8C" w:rsidP="00F77304">
      <w:pPr>
        <w:numPr>
          <w:ilvl w:val="0"/>
          <w:numId w:val="23"/>
        </w:numPr>
        <w:autoSpaceDE w:val="0"/>
        <w:autoSpaceDN w:val="0"/>
        <w:adjustRightInd w:val="0"/>
        <w:spacing w:after="120"/>
        <w:jc w:val="both"/>
        <w:rPr>
          <w:rFonts w:eastAsia="Univers-PL"/>
        </w:rPr>
      </w:pPr>
      <w:r w:rsidRPr="00431D5B">
        <w:rPr>
          <w:rFonts w:eastAsia="Univers-PL"/>
        </w:rPr>
        <w:t>etapy realizacji przedsi</w:t>
      </w:r>
      <w:r>
        <w:rPr>
          <w:rFonts w:eastAsia="Univers-PL"/>
        </w:rPr>
        <w:t>ę</w:t>
      </w:r>
      <w:r w:rsidRPr="00431D5B">
        <w:rPr>
          <w:rFonts w:eastAsia="Univers-PL"/>
        </w:rPr>
        <w:t>wzi</w:t>
      </w:r>
      <w:r>
        <w:rPr>
          <w:rFonts w:eastAsia="Univers-PL"/>
        </w:rPr>
        <w:t>ęcia:</w:t>
      </w:r>
    </w:p>
    <w:p w:rsidR="00852F8C" w:rsidRDefault="00852F8C" w:rsidP="000B4D74">
      <w:pPr>
        <w:autoSpaceDE w:val="0"/>
        <w:autoSpaceDN w:val="0"/>
        <w:adjustRightInd w:val="0"/>
        <w:spacing w:after="120"/>
        <w:ind w:left="708"/>
        <w:jc w:val="both"/>
        <w:rPr>
          <w:rFonts w:eastAsia="Univers-PL"/>
        </w:rPr>
      </w:pPr>
      <w:r>
        <w:rPr>
          <w:rFonts w:eastAsia="Univers-PL"/>
        </w:rPr>
        <w:t>…………………………………………………………………………………………...</w:t>
      </w:r>
    </w:p>
    <w:p w:rsidR="00852F8C" w:rsidRDefault="00852F8C" w:rsidP="00F77304">
      <w:pPr>
        <w:numPr>
          <w:ilvl w:val="0"/>
          <w:numId w:val="23"/>
        </w:numPr>
        <w:autoSpaceDE w:val="0"/>
        <w:autoSpaceDN w:val="0"/>
        <w:adjustRightInd w:val="0"/>
        <w:spacing w:after="120"/>
        <w:jc w:val="both"/>
        <w:rPr>
          <w:rFonts w:eastAsia="Univers-PL"/>
        </w:rPr>
      </w:pPr>
      <w:r w:rsidRPr="00431D5B">
        <w:rPr>
          <w:rFonts w:eastAsia="Univers-PL"/>
        </w:rPr>
        <w:t>data rozpocz</w:t>
      </w:r>
      <w:r>
        <w:rPr>
          <w:rFonts w:eastAsia="Univers-PL"/>
        </w:rPr>
        <w:t>ę</w:t>
      </w:r>
      <w:r w:rsidRPr="00431D5B">
        <w:rPr>
          <w:rFonts w:eastAsia="Univers-PL"/>
        </w:rPr>
        <w:t>cia i zako</w:t>
      </w:r>
      <w:r>
        <w:rPr>
          <w:rFonts w:eastAsia="Univers-PL"/>
        </w:rPr>
        <w:t>ń</w:t>
      </w:r>
      <w:r w:rsidRPr="00431D5B">
        <w:rPr>
          <w:rFonts w:eastAsia="Univers-PL"/>
        </w:rPr>
        <w:t>czenia realizacji przedsi</w:t>
      </w:r>
      <w:r>
        <w:rPr>
          <w:rFonts w:eastAsia="Univers-PL"/>
        </w:rPr>
        <w:t>ę</w:t>
      </w:r>
      <w:r w:rsidRPr="00431D5B">
        <w:rPr>
          <w:rFonts w:eastAsia="Univers-PL"/>
        </w:rPr>
        <w:t>wzi</w:t>
      </w:r>
      <w:r>
        <w:rPr>
          <w:rFonts w:eastAsia="Univers-PL"/>
        </w:rPr>
        <w:t>ęcia:</w:t>
      </w:r>
    </w:p>
    <w:p w:rsidR="00852F8C" w:rsidRDefault="00852F8C" w:rsidP="000B4D74">
      <w:pPr>
        <w:tabs>
          <w:tab w:val="left" w:pos="360"/>
        </w:tabs>
        <w:spacing w:line="360" w:lineRule="auto"/>
        <w:ind w:left="720"/>
        <w:jc w:val="both"/>
        <w:textAlignment w:val="top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…………………………………………………………………………………………………...</w:t>
      </w:r>
    </w:p>
    <w:p w:rsidR="00852F8C" w:rsidRDefault="00852F8C" w:rsidP="00F77304">
      <w:pPr>
        <w:tabs>
          <w:tab w:val="left" w:pos="360"/>
        </w:tabs>
        <w:spacing w:line="360" w:lineRule="auto"/>
        <w:jc w:val="both"/>
        <w:textAlignment w:val="top"/>
        <w:rPr>
          <w:sz w:val="22"/>
          <w:szCs w:val="22"/>
        </w:rPr>
      </w:pPr>
    </w:p>
    <w:p w:rsidR="00852F8C" w:rsidRDefault="00852F8C" w:rsidP="00F77304">
      <w:pPr>
        <w:tabs>
          <w:tab w:val="left" w:pos="360"/>
        </w:tabs>
        <w:spacing w:line="360" w:lineRule="auto"/>
        <w:jc w:val="both"/>
        <w:textAlignment w:val="top"/>
        <w:rPr>
          <w:sz w:val="22"/>
          <w:szCs w:val="22"/>
        </w:rPr>
      </w:pPr>
    </w:p>
    <w:p w:rsidR="00852F8C" w:rsidRPr="009C7F57" w:rsidRDefault="00852F8C" w:rsidP="00F77304">
      <w:pPr>
        <w:tabs>
          <w:tab w:val="left" w:pos="360"/>
        </w:tabs>
        <w:spacing w:line="360" w:lineRule="auto"/>
        <w:jc w:val="both"/>
        <w:textAlignment w:val="top"/>
        <w:rPr>
          <w:sz w:val="22"/>
          <w:szCs w:val="22"/>
        </w:rPr>
      </w:pPr>
      <w:r w:rsidRPr="009C7F57">
        <w:rPr>
          <w:sz w:val="22"/>
          <w:szCs w:val="22"/>
        </w:rPr>
        <w:t>Dane osoby upoważnionej do prze</w:t>
      </w:r>
      <w:r>
        <w:rPr>
          <w:sz w:val="22"/>
          <w:szCs w:val="22"/>
        </w:rPr>
        <w:t>dstawienia</w:t>
      </w:r>
      <w:r w:rsidRPr="009C7F57">
        <w:rPr>
          <w:sz w:val="22"/>
          <w:szCs w:val="22"/>
        </w:rPr>
        <w:t xml:space="preserve"> informacji:</w:t>
      </w:r>
    </w:p>
    <w:p w:rsidR="00852F8C" w:rsidRPr="009C7F57" w:rsidRDefault="00852F8C" w:rsidP="00F77304">
      <w:pPr>
        <w:spacing w:line="360" w:lineRule="auto"/>
        <w:rPr>
          <w:sz w:val="22"/>
          <w:szCs w:val="22"/>
        </w:rPr>
      </w:pPr>
    </w:p>
    <w:p w:rsidR="00852F8C" w:rsidRPr="009C7F57" w:rsidRDefault="00852F8C" w:rsidP="00F77304">
      <w:pPr>
        <w:spacing w:line="360" w:lineRule="auto"/>
        <w:rPr>
          <w:sz w:val="22"/>
          <w:szCs w:val="22"/>
        </w:rPr>
      </w:pPr>
      <w:r w:rsidRPr="009C7F57">
        <w:rPr>
          <w:sz w:val="22"/>
          <w:szCs w:val="22"/>
        </w:rPr>
        <w:t>________________</w:t>
      </w:r>
      <w:r w:rsidRPr="009C7F57">
        <w:rPr>
          <w:sz w:val="22"/>
          <w:szCs w:val="22"/>
        </w:rPr>
        <w:tab/>
        <w:t>__________________</w:t>
      </w:r>
      <w:r w:rsidRPr="009C7F57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 xml:space="preserve"> </w:t>
      </w:r>
      <w:r w:rsidRPr="009C7F5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9C7F57">
        <w:rPr>
          <w:sz w:val="22"/>
          <w:szCs w:val="22"/>
        </w:rPr>
        <w:t>__________________</w:t>
      </w:r>
    </w:p>
    <w:p w:rsidR="00852F8C" w:rsidRPr="009C7F57" w:rsidRDefault="00852F8C" w:rsidP="00F7730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i</w:t>
      </w:r>
      <w:r w:rsidRPr="009C7F57">
        <w:rPr>
          <w:sz w:val="22"/>
          <w:szCs w:val="22"/>
        </w:rPr>
        <w:t>mię i n</w:t>
      </w:r>
      <w:r>
        <w:rPr>
          <w:sz w:val="22"/>
          <w:szCs w:val="22"/>
        </w:rPr>
        <w:t>azwisko             nr t</w:t>
      </w:r>
      <w:r w:rsidRPr="009C7F57">
        <w:rPr>
          <w:sz w:val="22"/>
          <w:szCs w:val="22"/>
        </w:rPr>
        <w:t>elefon</w:t>
      </w:r>
      <w:r>
        <w:rPr>
          <w:sz w:val="22"/>
          <w:szCs w:val="22"/>
        </w:rPr>
        <w:t>u</w:t>
      </w:r>
      <w:r w:rsidRPr="009C7F57" w:rsidDel="002C222B">
        <w:rPr>
          <w:sz w:val="22"/>
          <w:szCs w:val="22"/>
        </w:rPr>
        <w:t xml:space="preserve"> </w:t>
      </w:r>
      <w:r w:rsidRPr="009C7F57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               d</w:t>
      </w:r>
      <w:r w:rsidRPr="009C7F57">
        <w:rPr>
          <w:sz w:val="22"/>
          <w:szCs w:val="22"/>
        </w:rPr>
        <w:t>ata i podpis</w:t>
      </w:r>
      <w:r w:rsidRPr="009C7F57" w:rsidDel="002C222B">
        <w:rPr>
          <w:sz w:val="22"/>
          <w:szCs w:val="22"/>
        </w:rPr>
        <w:t xml:space="preserve"> </w:t>
      </w:r>
    </w:p>
    <w:p w:rsidR="00852F8C" w:rsidRPr="009C7F57" w:rsidRDefault="00852F8C" w:rsidP="00F77304">
      <w:pPr>
        <w:spacing w:line="360" w:lineRule="auto"/>
        <w:ind w:firstLine="360"/>
        <w:rPr>
          <w:sz w:val="22"/>
          <w:szCs w:val="22"/>
        </w:rPr>
      </w:pPr>
      <w:r w:rsidRPr="009C7F57">
        <w:rPr>
          <w:sz w:val="22"/>
          <w:szCs w:val="22"/>
        </w:rPr>
        <w:tab/>
      </w:r>
      <w:r w:rsidRPr="009C7F57">
        <w:rPr>
          <w:sz w:val="22"/>
          <w:szCs w:val="22"/>
        </w:rPr>
        <w:tab/>
      </w:r>
      <w:r w:rsidRPr="009C7F57">
        <w:rPr>
          <w:sz w:val="22"/>
          <w:szCs w:val="22"/>
        </w:rPr>
        <w:tab/>
      </w:r>
      <w:r w:rsidRPr="009C7F57">
        <w:rPr>
          <w:sz w:val="22"/>
          <w:szCs w:val="22"/>
        </w:rPr>
        <w:tab/>
      </w:r>
      <w:r w:rsidRPr="009C7F57">
        <w:rPr>
          <w:sz w:val="22"/>
          <w:szCs w:val="22"/>
        </w:rPr>
        <w:tab/>
      </w:r>
      <w:r w:rsidRPr="009C7F57">
        <w:rPr>
          <w:sz w:val="22"/>
          <w:szCs w:val="22"/>
        </w:rPr>
        <w:tab/>
      </w:r>
      <w:r w:rsidRPr="009C7F57">
        <w:rPr>
          <w:sz w:val="22"/>
          <w:szCs w:val="22"/>
        </w:rPr>
        <w:tab/>
      </w:r>
    </w:p>
    <w:p w:rsidR="00852F8C" w:rsidRPr="009C7F57" w:rsidRDefault="00852F8C" w:rsidP="00F77304">
      <w:pPr>
        <w:spacing w:line="360" w:lineRule="auto"/>
        <w:rPr>
          <w:sz w:val="22"/>
          <w:szCs w:val="22"/>
        </w:rPr>
      </w:pPr>
      <w:r w:rsidRPr="009C7F57">
        <w:rPr>
          <w:sz w:val="22"/>
          <w:szCs w:val="22"/>
        </w:rPr>
        <w:t>_____________________</w:t>
      </w:r>
    </w:p>
    <w:p w:rsidR="00852F8C" w:rsidRPr="00F77304" w:rsidRDefault="00852F8C" w:rsidP="00F77304">
      <w:pPr>
        <w:spacing w:line="360" w:lineRule="auto"/>
        <w:rPr>
          <w:sz w:val="22"/>
          <w:szCs w:val="22"/>
        </w:rPr>
        <w:sectPr w:rsidR="00852F8C" w:rsidRPr="00F77304" w:rsidSect="00AD6FE8">
          <w:pgSz w:w="11906" w:h="16838"/>
          <w:pgMar w:top="1077" w:right="1418" w:bottom="1077" w:left="1418" w:header="709" w:footer="709" w:gutter="0"/>
          <w:pgNumType w:start="7"/>
          <w:cols w:space="708"/>
          <w:docGrid w:linePitch="360"/>
        </w:sectPr>
      </w:pPr>
      <w:r>
        <w:rPr>
          <w:sz w:val="22"/>
          <w:szCs w:val="22"/>
        </w:rPr>
        <w:t>stanowisko służbowe</w:t>
      </w:r>
    </w:p>
    <w:p w:rsidR="00852F8C" w:rsidRPr="00F77304" w:rsidRDefault="00852F8C" w:rsidP="00F77304">
      <w:pPr>
        <w:rPr>
          <w:rFonts w:eastAsia="Univers-PL"/>
        </w:rPr>
        <w:sectPr w:rsidR="00852F8C" w:rsidRPr="00F77304" w:rsidSect="00F77304">
          <w:type w:val="continuous"/>
          <w:pgSz w:w="11906" w:h="16838"/>
          <w:pgMar w:top="1077" w:right="1418" w:bottom="1077" w:left="1418" w:header="709" w:footer="709" w:gutter="0"/>
          <w:cols w:space="708"/>
          <w:titlePg/>
          <w:docGrid w:linePitch="360"/>
        </w:sectPr>
      </w:pPr>
    </w:p>
    <w:p w:rsidR="00852F8C" w:rsidRPr="006D4D50" w:rsidRDefault="00852F8C" w:rsidP="008F4451">
      <w:pPr>
        <w:rPr>
          <w:b/>
        </w:rPr>
      </w:pPr>
    </w:p>
    <w:p w:rsidR="00852F8C" w:rsidRPr="0027617D" w:rsidRDefault="00852F8C" w:rsidP="0027617D">
      <w:pPr>
        <w:pStyle w:val="Heading1"/>
        <w:rPr>
          <w:rFonts w:ascii="Times New Roman" w:hAnsi="Times New Roman"/>
          <w:sz w:val="24"/>
        </w:rPr>
      </w:pPr>
      <w:r w:rsidRPr="006B5AF3">
        <w:t>Instrukcja wypełnienia</w:t>
      </w:r>
      <w:r>
        <w:t xml:space="preserve"> tabeli w</w:t>
      </w:r>
      <w:r w:rsidRPr="006B5AF3">
        <w:t xml:space="preserve"> </w:t>
      </w:r>
      <w:r>
        <w:t xml:space="preserve">części </w:t>
      </w:r>
      <w:r w:rsidRPr="008453F7">
        <w:t xml:space="preserve">D formularza informacji przedstawianych </w:t>
      </w:r>
      <w:r>
        <w:br/>
      </w:r>
      <w:r w:rsidRPr="008453F7">
        <w:t>przy ubieganiu się o pomoc de minimis</w:t>
      </w:r>
    </w:p>
    <w:p w:rsidR="00852F8C" w:rsidRPr="006D4D50" w:rsidRDefault="00852F8C" w:rsidP="006D4D50">
      <w:pPr>
        <w:jc w:val="both"/>
        <w:textAlignment w:val="top"/>
      </w:pPr>
    </w:p>
    <w:p w:rsidR="00852F8C" w:rsidRPr="0027617D" w:rsidRDefault="00852F8C" w:rsidP="006D4D50">
      <w:pPr>
        <w:pStyle w:val="BodyTextIndent3"/>
        <w:ind w:left="0" w:firstLine="480"/>
        <w:jc w:val="both"/>
        <w:rPr>
          <w:sz w:val="20"/>
          <w:szCs w:val="20"/>
        </w:rPr>
      </w:pPr>
      <w:r w:rsidRPr="0027617D">
        <w:rPr>
          <w:sz w:val="20"/>
          <w:szCs w:val="20"/>
        </w:rPr>
        <w:t>Należy podać informacje o dotychczas otrzymanej pomocy, w odniesieniu do tych samych kosztów kwalifikujących się do objęcia pomocą, na pokrycie których udzielana będzie pomoc de minimis. Na przykład, jeżeli podmiot ubiegający się o pomoc de minimis otrzymał w przeszłości pomoc w związku z realizacją inwestycji, należy wykazać jedynie pomoc przeznaczoną na te same koszty kwalifikujące się do objęcia pomocą, na pokrycie których ma być udzielona pomoc de minimis.</w:t>
      </w:r>
    </w:p>
    <w:p w:rsidR="00852F8C" w:rsidRPr="0027617D" w:rsidRDefault="00852F8C" w:rsidP="006D4D50">
      <w:pPr>
        <w:pStyle w:val="BodyTextIndent3"/>
        <w:rPr>
          <w:sz w:val="20"/>
          <w:szCs w:val="20"/>
        </w:rPr>
      </w:pPr>
    </w:p>
    <w:p w:rsidR="00852F8C" w:rsidRPr="0027617D" w:rsidRDefault="00852F8C" w:rsidP="000B14D2">
      <w:pPr>
        <w:jc w:val="both"/>
        <w:textAlignment w:val="top"/>
        <w:rPr>
          <w:color w:val="000000"/>
          <w:sz w:val="20"/>
          <w:szCs w:val="20"/>
        </w:rPr>
      </w:pPr>
      <w:r w:rsidRPr="0027617D">
        <w:rPr>
          <w:b/>
          <w:color w:val="000000"/>
          <w:sz w:val="20"/>
          <w:szCs w:val="20"/>
        </w:rPr>
        <w:t>1.</w:t>
      </w:r>
      <w:r w:rsidRPr="0027617D">
        <w:rPr>
          <w:color w:val="000000"/>
          <w:sz w:val="20"/>
          <w:szCs w:val="20"/>
        </w:rPr>
        <w:t> </w:t>
      </w:r>
      <w:r w:rsidRPr="0027617D">
        <w:rPr>
          <w:color w:val="000000"/>
          <w:sz w:val="20"/>
          <w:szCs w:val="20"/>
          <w:u w:val="single"/>
        </w:rPr>
        <w:t>Dzień udzielenia pomocy</w:t>
      </w:r>
      <w:r w:rsidRPr="0027617D">
        <w:rPr>
          <w:color w:val="000000"/>
          <w:sz w:val="20"/>
          <w:szCs w:val="20"/>
        </w:rPr>
        <w:t xml:space="preserve"> (kol. 1) – należy podać dzień udzielenia pomocy w rozumieniu art. 2 pkt 11 ustawy z dnia 30 kwietnia 2004 r. o postępowaniu w sprawach dotyczących pomocy publicznej.</w:t>
      </w:r>
    </w:p>
    <w:p w:rsidR="00852F8C" w:rsidRPr="0027617D" w:rsidRDefault="00852F8C" w:rsidP="006D4D50">
      <w:pPr>
        <w:jc w:val="both"/>
        <w:textAlignment w:val="top"/>
        <w:rPr>
          <w:color w:val="000000"/>
          <w:sz w:val="20"/>
          <w:szCs w:val="20"/>
        </w:rPr>
      </w:pPr>
    </w:p>
    <w:p w:rsidR="00852F8C" w:rsidRPr="0027617D" w:rsidRDefault="00852F8C" w:rsidP="000B14D2">
      <w:pPr>
        <w:jc w:val="both"/>
        <w:textAlignment w:val="top"/>
        <w:rPr>
          <w:color w:val="000000"/>
          <w:sz w:val="20"/>
          <w:szCs w:val="20"/>
        </w:rPr>
      </w:pPr>
      <w:r w:rsidRPr="0027617D">
        <w:rPr>
          <w:b/>
          <w:color w:val="000000"/>
          <w:sz w:val="20"/>
          <w:szCs w:val="20"/>
        </w:rPr>
        <w:t>2. </w:t>
      </w:r>
      <w:r w:rsidRPr="0027617D">
        <w:rPr>
          <w:color w:val="000000"/>
          <w:sz w:val="20"/>
          <w:szCs w:val="20"/>
          <w:u w:val="single"/>
        </w:rPr>
        <w:t>Podmiot udzielający pomocy</w:t>
      </w:r>
      <w:r w:rsidRPr="0027617D">
        <w:rPr>
          <w:color w:val="000000"/>
          <w:sz w:val="20"/>
          <w:szCs w:val="20"/>
        </w:rPr>
        <w:t xml:space="preserve"> (kol. 2) – należy podać pełną nazwę i adres podmiotu, który udzielił pomocy. W przypadku gdy podmiot uzyskał pomoc na podstawie aktu normatywnego, który uzależnia nabycie prawa do otrzymania pomocy wyłącznie od spełnienia przesłanek w nim określonych, bez konieczności wydania decyzji albo zawarcia umowy, należy pozostawić to miejsce niewypełnione.</w:t>
      </w:r>
    </w:p>
    <w:p w:rsidR="00852F8C" w:rsidRPr="0027617D" w:rsidRDefault="00852F8C" w:rsidP="006D4D50">
      <w:pPr>
        <w:jc w:val="both"/>
        <w:textAlignment w:val="top"/>
        <w:rPr>
          <w:color w:val="000000"/>
          <w:sz w:val="20"/>
          <w:szCs w:val="20"/>
        </w:rPr>
      </w:pPr>
    </w:p>
    <w:p w:rsidR="00852F8C" w:rsidRPr="0027617D" w:rsidRDefault="00852F8C" w:rsidP="0035547C">
      <w:pPr>
        <w:rPr>
          <w:b/>
          <w:bCs/>
          <w:sz w:val="20"/>
          <w:szCs w:val="20"/>
        </w:rPr>
      </w:pPr>
      <w:r w:rsidRPr="0027617D">
        <w:rPr>
          <w:b/>
          <w:color w:val="000000"/>
          <w:sz w:val="20"/>
          <w:szCs w:val="20"/>
        </w:rPr>
        <w:t>3. </w:t>
      </w:r>
      <w:r w:rsidRPr="0027617D">
        <w:rPr>
          <w:color w:val="000000"/>
          <w:sz w:val="20"/>
          <w:szCs w:val="20"/>
          <w:u w:val="single"/>
        </w:rPr>
        <w:t>Podstawa prawna udzielenia pomocy</w:t>
      </w:r>
      <w:r w:rsidRPr="0027617D">
        <w:rPr>
          <w:color w:val="000000"/>
          <w:sz w:val="20"/>
          <w:szCs w:val="20"/>
        </w:rPr>
        <w:t xml:space="preserve"> (kol. 3)</w:t>
      </w:r>
    </w:p>
    <w:p w:rsidR="00852F8C" w:rsidRPr="0027617D" w:rsidRDefault="00852F8C" w:rsidP="0035547C">
      <w:pPr>
        <w:rPr>
          <w:b/>
          <w:bCs/>
          <w:sz w:val="20"/>
          <w:szCs w:val="20"/>
        </w:rPr>
      </w:pPr>
    </w:p>
    <w:p w:rsidR="00852F8C" w:rsidRPr="0027617D" w:rsidRDefault="00852F8C" w:rsidP="0079498B">
      <w:pPr>
        <w:jc w:val="both"/>
        <w:rPr>
          <w:sz w:val="20"/>
          <w:szCs w:val="20"/>
        </w:rPr>
      </w:pPr>
      <w:r w:rsidRPr="0027617D">
        <w:rPr>
          <w:b/>
          <w:bCs/>
          <w:sz w:val="20"/>
          <w:szCs w:val="20"/>
        </w:rPr>
        <w:t>Uwaga:</w:t>
      </w:r>
      <w:r w:rsidRPr="0027617D">
        <w:rPr>
          <w:sz w:val="20"/>
          <w:szCs w:val="20"/>
        </w:rPr>
        <w:t xml:space="preserve"> istnieją następujące możliwości łączenia elementów tworzących podstawę prawną udzielenia pomocy, które należy wpisać w poszczególnych kolumnach tabeli w sposób przedstawiony poniżej.</w:t>
      </w:r>
    </w:p>
    <w:p w:rsidR="00852F8C" w:rsidRPr="0027617D" w:rsidRDefault="00852F8C" w:rsidP="0035547C">
      <w:pPr>
        <w:rPr>
          <w:sz w:val="20"/>
          <w:szCs w:val="20"/>
        </w:rPr>
      </w:pPr>
    </w:p>
    <w:p w:rsidR="00852F8C" w:rsidRPr="0027617D" w:rsidRDefault="00852F8C" w:rsidP="0035547C">
      <w:pPr>
        <w:rPr>
          <w:sz w:val="20"/>
          <w:szCs w:val="20"/>
        </w:rPr>
      </w:pPr>
    </w:p>
    <w:tbl>
      <w:tblPr>
        <w:tblW w:w="455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81"/>
        <w:gridCol w:w="1972"/>
        <w:gridCol w:w="1340"/>
        <w:gridCol w:w="2035"/>
        <w:gridCol w:w="1928"/>
      </w:tblGrid>
      <w:tr w:rsidR="00852F8C" w:rsidRPr="0027617D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852F8C" w:rsidRPr="0027617D" w:rsidRDefault="00852F8C">
            <w:pPr>
              <w:jc w:val="center"/>
              <w:rPr>
                <w:sz w:val="20"/>
                <w:szCs w:val="20"/>
              </w:rPr>
            </w:pPr>
            <w:r w:rsidRPr="0027617D">
              <w:rPr>
                <w:b/>
                <w:bCs/>
                <w:sz w:val="20"/>
                <w:szCs w:val="20"/>
              </w:rPr>
              <w:t>Podstawa prawna - informacje podstawowe</w:t>
            </w:r>
          </w:p>
        </w:tc>
        <w:tc>
          <w:tcPr>
            <w:tcW w:w="0" w:type="auto"/>
            <w:gridSpan w:val="3"/>
            <w:vAlign w:val="center"/>
          </w:tcPr>
          <w:p w:rsidR="00852F8C" w:rsidRPr="0027617D" w:rsidRDefault="00852F8C">
            <w:pPr>
              <w:jc w:val="center"/>
              <w:rPr>
                <w:sz w:val="20"/>
                <w:szCs w:val="20"/>
              </w:rPr>
            </w:pPr>
            <w:r w:rsidRPr="0027617D">
              <w:rPr>
                <w:b/>
                <w:bCs/>
                <w:sz w:val="20"/>
                <w:szCs w:val="20"/>
              </w:rPr>
              <w:t>Podstawa prawna - informacje szczegółowe</w:t>
            </w:r>
          </w:p>
        </w:tc>
      </w:tr>
      <w:tr w:rsidR="00852F8C" w:rsidRPr="0027617D">
        <w:trPr>
          <w:tblCellSpacing w:w="15" w:type="dxa"/>
        </w:trPr>
        <w:tc>
          <w:tcPr>
            <w:tcW w:w="0" w:type="auto"/>
            <w:vAlign w:val="center"/>
          </w:tcPr>
          <w:p w:rsidR="00852F8C" w:rsidRPr="0027617D" w:rsidRDefault="00852F8C" w:rsidP="0035547C">
            <w:pPr>
              <w:jc w:val="center"/>
              <w:rPr>
                <w:sz w:val="20"/>
                <w:szCs w:val="20"/>
              </w:rPr>
            </w:pPr>
            <w:r w:rsidRPr="0027617D">
              <w:rPr>
                <w:b/>
                <w:bCs/>
                <w:sz w:val="20"/>
                <w:szCs w:val="20"/>
              </w:rPr>
              <w:t>3a</w:t>
            </w:r>
          </w:p>
        </w:tc>
        <w:tc>
          <w:tcPr>
            <w:tcW w:w="0" w:type="auto"/>
            <w:vAlign w:val="center"/>
          </w:tcPr>
          <w:p w:rsidR="00852F8C" w:rsidRPr="0027617D" w:rsidRDefault="00852F8C">
            <w:pPr>
              <w:jc w:val="center"/>
              <w:rPr>
                <w:sz w:val="20"/>
                <w:szCs w:val="20"/>
              </w:rPr>
            </w:pPr>
            <w:r w:rsidRPr="0027617D">
              <w:rPr>
                <w:b/>
                <w:bCs/>
                <w:sz w:val="20"/>
                <w:szCs w:val="20"/>
              </w:rPr>
              <w:t>3b</w:t>
            </w:r>
          </w:p>
        </w:tc>
        <w:tc>
          <w:tcPr>
            <w:tcW w:w="0" w:type="auto"/>
            <w:vAlign w:val="center"/>
          </w:tcPr>
          <w:p w:rsidR="00852F8C" w:rsidRPr="0027617D" w:rsidRDefault="00852F8C">
            <w:pPr>
              <w:jc w:val="center"/>
              <w:rPr>
                <w:sz w:val="20"/>
                <w:szCs w:val="20"/>
              </w:rPr>
            </w:pPr>
            <w:r w:rsidRPr="0027617D">
              <w:rPr>
                <w:b/>
                <w:bCs/>
                <w:sz w:val="20"/>
                <w:szCs w:val="20"/>
              </w:rPr>
              <w:t>3c</w:t>
            </w:r>
          </w:p>
        </w:tc>
        <w:tc>
          <w:tcPr>
            <w:tcW w:w="0" w:type="auto"/>
            <w:vAlign w:val="center"/>
          </w:tcPr>
          <w:p w:rsidR="00852F8C" w:rsidRPr="0027617D" w:rsidRDefault="00852F8C">
            <w:pPr>
              <w:jc w:val="center"/>
              <w:rPr>
                <w:sz w:val="20"/>
                <w:szCs w:val="20"/>
              </w:rPr>
            </w:pPr>
            <w:r w:rsidRPr="0027617D">
              <w:rPr>
                <w:b/>
                <w:bCs/>
                <w:sz w:val="20"/>
                <w:szCs w:val="20"/>
              </w:rPr>
              <w:t>3d</w:t>
            </w:r>
          </w:p>
        </w:tc>
        <w:tc>
          <w:tcPr>
            <w:tcW w:w="0" w:type="auto"/>
            <w:vAlign w:val="center"/>
          </w:tcPr>
          <w:p w:rsidR="00852F8C" w:rsidRPr="0027617D" w:rsidRDefault="00852F8C">
            <w:pPr>
              <w:jc w:val="center"/>
              <w:rPr>
                <w:sz w:val="20"/>
                <w:szCs w:val="20"/>
              </w:rPr>
            </w:pPr>
            <w:r w:rsidRPr="0027617D">
              <w:rPr>
                <w:b/>
                <w:bCs/>
                <w:sz w:val="20"/>
                <w:szCs w:val="20"/>
              </w:rPr>
              <w:t>3e</w:t>
            </w:r>
          </w:p>
        </w:tc>
      </w:tr>
      <w:tr w:rsidR="00852F8C" w:rsidRPr="0027617D">
        <w:trPr>
          <w:tblCellSpacing w:w="15" w:type="dxa"/>
        </w:trPr>
        <w:tc>
          <w:tcPr>
            <w:tcW w:w="0" w:type="auto"/>
            <w:vAlign w:val="center"/>
          </w:tcPr>
          <w:p w:rsidR="00852F8C" w:rsidRPr="0027617D" w:rsidRDefault="00852F8C">
            <w:pPr>
              <w:jc w:val="center"/>
              <w:rPr>
                <w:sz w:val="20"/>
                <w:szCs w:val="20"/>
              </w:rPr>
            </w:pPr>
            <w:r w:rsidRPr="0027617D">
              <w:rPr>
                <w:sz w:val="20"/>
                <w:szCs w:val="20"/>
              </w:rPr>
              <w:t>ustawa</w:t>
            </w:r>
          </w:p>
        </w:tc>
        <w:tc>
          <w:tcPr>
            <w:tcW w:w="0" w:type="auto"/>
            <w:vAlign w:val="center"/>
          </w:tcPr>
          <w:p w:rsidR="00852F8C" w:rsidRPr="0027617D" w:rsidRDefault="00852F8C" w:rsidP="008453F7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617D">
              <w:rPr>
                <w:sz w:val="20"/>
                <w:szCs w:val="20"/>
              </w:rPr>
              <w:t>przepis ustawy</w:t>
            </w:r>
          </w:p>
        </w:tc>
        <w:tc>
          <w:tcPr>
            <w:tcW w:w="0" w:type="auto"/>
            <w:vAlign w:val="center"/>
          </w:tcPr>
          <w:p w:rsidR="00852F8C" w:rsidRPr="0027617D" w:rsidRDefault="00852F8C" w:rsidP="008453F7">
            <w:pPr>
              <w:jc w:val="center"/>
              <w:rPr>
                <w:sz w:val="20"/>
                <w:szCs w:val="20"/>
              </w:rPr>
            </w:pPr>
            <w:r w:rsidRPr="0027617D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52F8C" w:rsidRPr="0027617D" w:rsidRDefault="00852F8C" w:rsidP="008453F7">
            <w:pPr>
              <w:jc w:val="center"/>
              <w:rPr>
                <w:sz w:val="20"/>
                <w:szCs w:val="20"/>
              </w:rPr>
            </w:pPr>
            <w:r w:rsidRPr="0027617D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52F8C" w:rsidRPr="0027617D" w:rsidRDefault="00852F8C" w:rsidP="008453F7">
            <w:pPr>
              <w:jc w:val="center"/>
              <w:rPr>
                <w:sz w:val="20"/>
                <w:szCs w:val="20"/>
              </w:rPr>
            </w:pPr>
            <w:r w:rsidRPr="0027617D">
              <w:rPr>
                <w:sz w:val="20"/>
                <w:szCs w:val="20"/>
              </w:rPr>
              <w:t>-</w:t>
            </w:r>
          </w:p>
        </w:tc>
      </w:tr>
      <w:tr w:rsidR="00852F8C" w:rsidRPr="0027617D">
        <w:trPr>
          <w:tblCellSpacing w:w="15" w:type="dxa"/>
        </w:trPr>
        <w:tc>
          <w:tcPr>
            <w:tcW w:w="0" w:type="auto"/>
            <w:vAlign w:val="center"/>
          </w:tcPr>
          <w:p w:rsidR="00852F8C" w:rsidRPr="0027617D" w:rsidRDefault="00852F8C">
            <w:pPr>
              <w:jc w:val="center"/>
              <w:rPr>
                <w:sz w:val="20"/>
                <w:szCs w:val="20"/>
              </w:rPr>
            </w:pPr>
            <w:r w:rsidRPr="0027617D">
              <w:rPr>
                <w:sz w:val="20"/>
                <w:szCs w:val="20"/>
              </w:rPr>
              <w:t>ustawa</w:t>
            </w:r>
          </w:p>
        </w:tc>
        <w:tc>
          <w:tcPr>
            <w:tcW w:w="0" w:type="auto"/>
            <w:vAlign w:val="center"/>
          </w:tcPr>
          <w:p w:rsidR="00852F8C" w:rsidRPr="0027617D" w:rsidRDefault="00852F8C" w:rsidP="008453F7">
            <w:pPr>
              <w:jc w:val="center"/>
              <w:rPr>
                <w:sz w:val="20"/>
                <w:szCs w:val="20"/>
              </w:rPr>
            </w:pPr>
            <w:r w:rsidRPr="0027617D">
              <w:rPr>
                <w:sz w:val="20"/>
                <w:szCs w:val="20"/>
              </w:rPr>
              <w:t>przepis ustawy</w:t>
            </w:r>
          </w:p>
        </w:tc>
        <w:tc>
          <w:tcPr>
            <w:tcW w:w="0" w:type="auto"/>
            <w:vAlign w:val="center"/>
          </w:tcPr>
          <w:p w:rsidR="00852F8C" w:rsidRPr="0027617D" w:rsidRDefault="00852F8C" w:rsidP="008453F7">
            <w:pPr>
              <w:jc w:val="center"/>
              <w:rPr>
                <w:sz w:val="20"/>
                <w:szCs w:val="20"/>
              </w:rPr>
            </w:pPr>
            <w:r w:rsidRPr="0027617D">
              <w:rPr>
                <w:sz w:val="20"/>
                <w:szCs w:val="20"/>
              </w:rPr>
              <w:t>akt wykonawczy</w:t>
            </w:r>
          </w:p>
        </w:tc>
        <w:tc>
          <w:tcPr>
            <w:tcW w:w="0" w:type="auto"/>
            <w:vAlign w:val="center"/>
          </w:tcPr>
          <w:p w:rsidR="00852F8C" w:rsidRPr="0027617D" w:rsidRDefault="00852F8C" w:rsidP="008453F7">
            <w:pPr>
              <w:jc w:val="center"/>
              <w:rPr>
                <w:sz w:val="20"/>
                <w:szCs w:val="20"/>
              </w:rPr>
            </w:pPr>
            <w:r w:rsidRPr="0027617D">
              <w:rPr>
                <w:sz w:val="20"/>
                <w:szCs w:val="20"/>
              </w:rPr>
              <w:t>przepis aktu wykonawczego</w:t>
            </w:r>
          </w:p>
        </w:tc>
        <w:tc>
          <w:tcPr>
            <w:tcW w:w="0" w:type="auto"/>
            <w:vAlign w:val="center"/>
          </w:tcPr>
          <w:p w:rsidR="00852F8C" w:rsidRPr="0027617D" w:rsidRDefault="00852F8C" w:rsidP="008453F7">
            <w:pPr>
              <w:jc w:val="center"/>
              <w:rPr>
                <w:sz w:val="20"/>
                <w:szCs w:val="20"/>
              </w:rPr>
            </w:pPr>
            <w:r w:rsidRPr="0027617D">
              <w:rPr>
                <w:sz w:val="20"/>
                <w:szCs w:val="20"/>
              </w:rPr>
              <w:t>-</w:t>
            </w:r>
          </w:p>
        </w:tc>
      </w:tr>
      <w:tr w:rsidR="00852F8C" w:rsidRPr="0027617D">
        <w:trPr>
          <w:tblCellSpacing w:w="15" w:type="dxa"/>
        </w:trPr>
        <w:tc>
          <w:tcPr>
            <w:tcW w:w="0" w:type="auto"/>
            <w:vAlign w:val="center"/>
          </w:tcPr>
          <w:p w:rsidR="00852F8C" w:rsidRPr="0027617D" w:rsidRDefault="00852F8C">
            <w:pPr>
              <w:jc w:val="center"/>
              <w:rPr>
                <w:sz w:val="20"/>
                <w:szCs w:val="20"/>
              </w:rPr>
            </w:pPr>
            <w:r w:rsidRPr="0027617D">
              <w:rPr>
                <w:sz w:val="20"/>
                <w:szCs w:val="20"/>
              </w:rPr>
              <w:t>ustawa</w:t>
            </w:r>
          </w:p>
        </w:tc>
        <w:tc>
          <w:tcPr>
            <w:tcW w:w="0" w:type="auto"/>
            <w:vAlign w:val="center"/>
          </w:tcPr>
          <w:p w:rsidR="00852F8C" w:rsidRPr="0027617D" w:rsidRDefault="00852F8C" w:rsidP="008453F7">
            <w:pPr>
              <w:jc w:val="center"/>
              <w:rPr>
                <w:sz w:val="20"/>
                <w:szCs w:val="20"/>
              </w:rPr>
            </w:pPr>
            <w:r w:rsidRPr="0027617D">
              <w:rPr>
                <w:sz w:val="20"/>
                <w:szCs w:val="20"/>
              </w:rPr>
              <w:t>przepis ustawy</w:t>
            </w:r>
          </w:p>
        </w:tc>
        <w:tc>
          <w:tcPr>
            <w:tcW w:w="0" w:type="auto"/>
            <w:vAlign w:val="center"/>
          </w:tcPr>
          <w:p w:rsidR="00852F8C" w:rsidRPr="0027617D" w:rsidRDefault="00852F8C" w:rsidP="008453F7">
            <w:pPr>
              <w:jc w:val="center"/>
              <w:rPr>
                <w:sz w:val="20"/>
                <w:szCs w:val="20"/>
              </w:rPr>
            </w:pPr>
            <w:r w:rsidRPr="0027617D">
              <w:rPr>
                <w:sz w:val="20"/>
                <w:szCs w:val="20"/>
              </w:rPr>
              <w:t>akt wykonawczy</w:t>
            </w:r>
          </w:p>
        </w:tc>
        <w:tc>
          <w:tcPr>
            <w:tcW w:w="0" w:type="auto"/>
            <w:vAlign w:val="center"/>
          </w:tcPr>
          <w:p w:rsidR="00852F8C" w:rsidRPr="0027617D" w:rsidRDefault="00852F8C" w:rsidP="008453F7">
            <w:pPr>
              <w:jc w:val="center"/>
              <w:rPr>
                <w:sz w:val="20"/>
                <w:szCs w:val="20"/>
              </w:rPr>
            </w:pPr>
            <w:r w:rsidRPr="0027617D">
              <w:rPr>
                <w:sz w:val="20"/>
                <w:szCs w:val="20"/>
              </w:rPr>
              <w:t>przepis aktu wykonawczego</w:t>
            </w:r>
          </w:p>
        </w:tc>
        <w:tc>
          <w:tcPr>
            <w:tcW w:w="0" w:type="auto"/>
            <w:vAlign w:val="center"/>
          </w:tcPr>
          <w:p w:rsidR="00852F8C" w:rsidRPr="0027617D" w:rsidRDefault="00852F8C" w:rsidP="008453F7">
            <w:pPr>
              <w:jc w:val="center"/>
              <w:rPr>
                <w:sz w:val="20"/>
                <w:szCs w:val="20"/>
              </w:rPr>
            </w:pPr>
            <w:r w:rsidRPr="0027617D">
              <w:rPr>
                <w:sz w:val="20"/>
                <w:szCs w:val="20"/>
              </w:rPr>
              <w:t>decyzja/uchwała/ umowa</w:t>
            </w:r>
          </w:p>
        </w:tc>
      </w:tr>
      <w:tr w:rsidR="00852F8C" w:rsidRPr="0027617D">
        <w:trPr>
          <w:tblCellSpacing w:w="15" w:type="dxa"/>
        </w:trPr>
        <w:tc>
          <w:tcPr>
            <w:tcW w:w="0" w:type="auto"/>
            <w:vAlign w:val="center"/>
          </w:tcPr>
          <w:p w:rsidR="00852F8C" w:rsidRPr="0027617D" w:rsidRDefault="00852F8C">
            <w:pPr>
              <w:jc w:val="center"/>
              <w:rPr>
                <w:sz w:val="20"/>
                <w:szCs w:val="20"/>
              </w:rPr>
            </w:pPr>
            <w:r w:rsidRPr="0027617D">
              <w:rPr>
                <w:sz w:val="20"/>
                <w:szCs w:val="20"/>
              </w:rPr>
              <w:t>ustawa</w:t>
            </w:r>
          </w:p>
        </w:tc>
        <w:tc>
          <w:tcPr>
            <w:tcW w:w="0" w:type="auto"/>
            <w:vAlign w:val="center"/>
          </w:tcPr>
          <w:p w:rsidR="00852F8C" w:rsidRPr="0027617D" w:rsidRDefault="00852F8C" w:rsidP="008453F7">
            <w:pPr>
              <w:jc w:val="center"/>
              <w:rPr>
                <w:sz w:val="20"/>
                <w:szCs w:val="20"/>
              </w:rPr>
            </w:pPr>
            <w:r w:rsidRPr="0027617D">
              <w:rPr>
                <w:sz w:val="20"/>
                <w:szCs w:val="20"/>
              </w:rPr>
              <w:t>przepis ustawy</w:t>
            </w:r>
          </w:p>
        </w:tc>
        <w:tc>
          <w:tcPr>
            <w:tcW w:w="0" w:type="auto"/>
            <w:vAlign w:val="center"/>
          </w:tcPr>
          <w:p w:rsidR="00852F8C" w:rsidRPr="0027617D" w:rsidRDefault="00852F8C" w:rsidP="008453F7">
            <w:pPr>
              <w:jc w:val="center"/>
              <w:rPr>
                <w:sz w:val="20"/>
                <w:szCs w:val="20"/>
              </w:rPr>
            </w:pPr>
            <w:r w:rsidRPr="0027617D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52F8C" w:rsidRPr="0027617D" w:rsidRDefault="00852F8C" w:rsidP="008453F7">
            <w:pPr>
              <w:jc w:val="center"/>
              <w:rPr>
                <w:sz w:val="20"/>
                <w:szCs w:val="20"/>
              </w:rPr>
            </w:pPr>
            <w:r w:rsidRPr="0027617D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52F8C" w:rsidRPr="0027617D" w:rsidRDefault="00852F8C" w:rsidP="008453F7">
            <w:pPr>
              <w:jc w:val="center"/>
              <w:rPr>
                <w:sz w:val="20"/>
                <w:szCs w:val="20"/>
              </w:rPr>
            </w:pPr>
            <w:r w:rsidRPr="0027617D">
              <w:rPr>
                <w:sz w:val="20"/>
                <w:szCs w:val="20"/>
              </w:rPr>
              <w:t>decyzja/uchwała/ umowa</w:t>
            </w:r>
          </w:p>
        </w:tc>
      </w:tr>
    </w:tbl>
    <w:p w:rsidR="00852F8C" w:rsidRPr="0027617D" w:rsidRDefault="00852F8C" w:rsidP="006D4D50">
      <w:pPr>
        <w:ind w:firstLine="480"/>
        <w:jc w:val="both"/>
        <w:textAlignment w:val="top"/>
        <w:rPr>
          <w:color w:val="000000"/>
          <w:sz w:val="20"/>
          <w:szCs w:val="20"/>
        </w:rPr>
      </w:pPr>
    </w:p>
    <w:p w:rsidR="00852F8C" w:rsidRPr="0027617D" w:rsidRDefault="00852F8C" w:rsidP="006D4D50">
      <w:pPr>
        <w:jc w:val="both"/>
        <w:textAlignment w:val="top"/>
        <w:rPr>
          <w:color w:val="000000"/>
          <w:sz w:val="20"/>
          <w:szCs w:val="20"/>
        </w:rPr>
      </w:pPr>
    </w:p>
    <w:p w:rsidR="00852F8C" w:rsidRPr="0027617D" w:rsidRDefault="00852F8C" w:rsidP="000B14D2">
      <w:pPr>
        <w:jc w:val="both"/>
        <w:rPr>
          <w:sz w:val="20"/>
          <w:szCs w:val="20"/>
        </w:rPr>
      </w:pPr>
      <w:r w:rsidRPr="0027617D">
        <w:rPr>
          <w:b/>
          <w:bCs/>
          <w:sz w:val="20"/>
          <w:szCs w:val="20"/>
        </w:rPr>
        <w:t>Kol. 3a</w:t>
      </w:r>
      <w:r w:rsidRPr="0027617D">
        <w:rPr>
          <w:sz w:val="20"/>
          <w:szCs w:val="20"/>
        </w:rPr>
        <w:t xml:space="preserve"> - Podstawa prawna - informacje podstawowe - jeżeli pomoc została udzielona na podstawie ustawy należy podać w następującej kolejności: datę aktu i tytuł aktu oraz oznaczenie roku, numeru i pozycji Dziennika Ustaw, w którym akt został opublikowany.</w:t>
      </w:r>
    </w:p>
    <w:p w:rsidR="00852F8C" w:rsidRPr="0027617D" w:rsidRDefault="00852F8C" w:rsidP="000B14D2">
      <w:pPr>
        <w:jc w:val="both"/>
        <w:rPr>
          <w:sz w:val="20"/>
          <w:szCs w:val="20"/>
        </w:rPr>
      </w:pPr>
      <w:r w:rsidRPr="0027617D">
        <w:rPr>
          <w:b/>
          <w:bCs/>
          <w:sz w:val="20"/>
          <w:szCs w:val="20"/>
        </w:rPr>
        <w:t>Kol. 3b</w:t>
      </w:r>
      <w:r w:rsidRPr="0027617D">
        <w:rPr>
          <w:sz w:val="20"/>
          <w:szCs w:val="20"/>
        </w:rPr>
        <w:t xml:space="preserve"> - Podstawa prawna - informacje podstawowe - należy podać oznaczenie przepisu będącego podstawą udzielenia pomocy (w kolejności: artykuł ustawy, ustęp, punkt, litera, tiret).</w:t>
      </w:r>
    </w:p>
    <w:p w:rsidR="00852F8C" w:rsidRPr="0027617D" w:rsidRDefault="00852F8C" w:rsidP="000B14D2">
      <w:pPr>
        <w:jc w:val="both"/>
        <w:rPr>
          <w:sz w:val="20"/>
          <w:szCs w:val="20"/>
        </w:rPr>
      </w:pPr>
      <w:r w:rsidRPr="0027617D">
        <w:rPr>
          <w:b/>
          <w:bCs/>
          <w:sz w:val="20"/>
          <w:szCs w:val="20"/>
        </w:rPr>
        <w:t>Kol. 3c</w:t>
      </w:r>
      <w:r w:rsidRPr="0027617D">
        <w:rPr>
          <w:sz w:val="20"/>
          <w:szCs w:val="20"/>
        </w:rPr>
        <w:t xml:space="preserve"> - Podstawa prawna - informacje szczegółowe - jeżeli podstawą udzielenia pomocy był akt wykonawczy do ustawy, należy podać w następującej kolejności: nazwę organu wydającego akt, datę aktu i tytuł aktu oraz oznaczenie roku, numeru i pozycji Dziennika Ustaw, w którym akt został opublikowany.</w:t>
      </w:r>
    </w:p>
    <w:p w:rsidR="00852F8C" w:rsidRPr="0027617D" w:rsidRDefault="00852F8C" w:rsidP="000B14D2">
      <w:pPr>
        <w:jc w:val="both"/>
        <w:rPr>
          <w:sz w:val="20"/>
          <w:szCs w:val="20"/>
        </w:rPr>
      </w:pPr>
      <w:r w:rsidRPr="0027617D">
        <w:rPr>
          <w:b/>
          <w:bCs/>
          <w:sz w:val="20"/>
          <w:szCs w:val="20"/>
        </w:rPr>
        <w:t>Kol. 3d</w:t>
      </w:r>
      <w:r w:rsidRPr="0027617D">
        <w:rPr>
          <w:sz w:val="20"/>
          <w:szCs w:val="20"/>
        </w:rPr>
        <w:t xml:space="preserve"> - Podstawa prawna - informacje szczegółowe - należy podać oznaczenie przepisu aktu wykonawczego będącego podstawą udzielenia pomocy (w kolejności: paragraf, ustęp, punkt, litera, tiret).</w:t>
      </w:r>
    </w:p>
    <w:p w:rsidR="00852F8C" w:rsidRPr="0027617D" w:rsidRDefault="00852F8C" w:rsidP="000B14D2">
      <w:pPr>
        <w:jc w:val="both"/>
        <w:rPr>
          <w:sz w:val="20"/>
          <w:szCs w:val="20"/>
        </w:rPr>
      </w:pPr>
      <w:r w:rsidRPr="0027617D">
        <w:rPr>
          <w:b/>
          <w:bCs/>
          <w:sz w:val="20"/>
          <w:szCs w:val="20"/>
        </w:rPr>
        <w:t>Kol. 3e</w:t>
      </w:r>
      <w:r w:rsidRPr="0027617D">
        <w:rPr>
          <w:sz w:val="20"/>
          <w:szCs w:val="20"/>
        </w:rPr>
        <w:t xml:space="preserve"> - Podstawa prawna - informacje szczegółowe - jeżeli podstawą udzielenia pomocy była decyzja, uchwała lub umowa, należy podać symbol określający ten akt; w przypadku decyzji - numer decyzji, w przypadku uchwały - numer uchwały, w przypadku umowy – numer, przedmiot oraz strony umowy.</w:t>
      </w:r>
    </w:p>
    <w:p w:rsidR="00852F8C" w:rsidRPr="0027617D" w:rsidRDefault="00852F8C" w:rsidP="006D4D50">
      <w:pPr>
        <w:jc w:val="both"/>
        <w:textAlignment w:val="top"/>
        <w:rPr>
          <w:color w:val="000000"/>
          <w:sz w:val="20"/>
          <w:szCs w:val="20"/>
        </w:rPr>
      </w:pPr>
    </w:p>
    <w:p w:rsidR="00852F8C" w:rsidRPr="0027617D" w:rsidRDefault="00852F8C" w:rsidP="000B14D2">
      <w:pPr>
        <w:jc w:val="both"/>
        <w:textAlignment w:val="top"/>
        <w:rPr>
          <w:color w:val="000000"/>
          <w:sz w:val="20"/>
          <w:szCs w:val="20"/>
        </w:rPr>
      </w:pPr>
      <w:r w:rsidRPr="0027617D">
        <w:rPr>
          <w:b/>
          <w:color w:val="000000"/>
          <w:sz w:val="20"/>
          <w:szCs w:val="20"/>
        </w:rPr>
        <w:t>4. </w:t>
      </w:r>
      <w:r w:rsidRPr="0027617D">
        <w:rPr>
          <w:color w:val="000000"/>
          <w:sz w:val="20"/>
          <w:szCs w:val="20"/>
          <w:u w:val="single"/>
        </w:rPr>
        <w:t>Numer programu pomocowego/pomocy indywidualnej</w:t>
      </w:r>
      <w:r w:rsidRPr="0027617D">
        <w:rPr>
          <w:color w:val="000000"/>
          <w:sz w:val="20"/>
          <w:szCs w:val="20"/>
        </w:rPr>
        <w:t xml:space="preserve"> (kol. 4) - w przypadku gdy pomoc publiczna była udzielona w ramach programu pomocowego, należy podać numer programu pomocowego nadany przez Komisję Europejską, a w przypadku pomocy indywidualnej należy podać numer pomocy indywidualnej nadany przez Komisję Europejską (numery programów pomocowych oraz pomocy indywidualnej zamieszczone są na stronie internetowej Urzędu Ochrony Konkurencji i Konsumentów). W przypadku pomocy de minimis kolumny nr 4 nie wypełnia się.</w:t>
      </w:r>
    </w:p>
    <w:p w:rsidR="00852F8C" w:rsidRPr="0027617D" w:rsidRDefault="00852F8C" w:rsidP="006D4D50">
      <w:pPr>
        <w:jc w:val="both"/>
        <w:textAlignment w:val="top"/>
        <w:rPr>
          <w:color w:val="000000"/>
          <w:sz w:val="20"/>
          <w:szCs w:val="20"/>
        </w:rPr>
      </w:pPr>
    </w:p>
    <w:p w:rsidR="00852F8C" w:rsidRPr="0027617D" w:rsidRDefault="00852F8C" w:rsidP="000B14D2">
      <w:pPr>
        <w:jc w:val="both"/>
        <w:textAlignment w:val="top"/>
        <w:rPr>
          <w:color w:val="000000"/>
          <w:sz w:val="20"/>
          <w:szCs w:val="20"/>
        </w:rPr>
      </w:pPr>
      <w:r w:rsidRPr="0027617D">
        <w:rPr>
          <w:b/>
          <w:color w:val="000000"/>
          <w:sz w:val="20"/>
          <w:szCs w:val="20"/>
        </w:rPr>
        <w:t>5. </w:t>
      </w:r>
      <w:r w:rsidRPr="0027617D">
        <w:rPr>
          <w:color w:val="000000"/>
          <w:sz w:val="20"/>
          <w:szCs w:val="20"/>
          <w:u w:val="single"/>
        </w:rPr>
        <w:t>Forma pomocy</w:t>
      </w:r>
      <w:r w:rsidRPr="0027617D">
        <w:rPr>
          <w:color w:val="000000"/>
          <w:sz w:val="20"/>
          <w:szCs w:val="20"/>
        </w:rPr>
        <w:t xml:space="preserve"> (kol. 5) - należy podać formę otrzymanej pomocy (np. dotacja, refundacja, ulga podatkowa).</w:t>
      </w:r>
    </w:p>
    <w:p w:rsidR="00852F8C" w:rsidRPr="0027617D" w:rsidRDefault="00852F8C" w:rsidP="006D4D50">
      <w:pPr>
        <w:jc w:val="both"/>
        <w:textAlignment w:val="top"/>
        <w:rPr>
          <w:color w:val="000000"/>
          <w:sz w:val="20"/>
          <w:szCs w:val="20"/>
        </w:rPr>
      </w:pPr>
    </w:p>
    <w:p w:rsidR="00852F8C" w:rsidRPr="0027617D" w:rsidRDefault="00852F8C" w:rsidP="000B14D2">
      <w:pPr>
        <w:jc w:val="both"/>
        <w:textAlignment w:val="top"/>
        <w:rPr>
          <w:color w:val="000000"/>
          <w:sz w:val="20"/>
          <w:szCs w:val="20"/>
        </w:rPr>
      </w:pPr>
      <w:r w:rsidRPr="0027617D">
        <w:rPr>
          <w:b/>
          <w:color w:val="000000"/>
          <w:sz w:val="20"/>
          <w:szCs w:val="20"/>
        </w:rPr>
        <w:t>6.</w:t>
      </w:r>
      <w:r w:rsidRPr="0027617D">
        <w:rPr>
          <w:color w:val="000000"/>
          <w:sz w:val="20"/>
          <w:szCs w:val="20"/>
        </w:rPr>
        <w:t> </w:t>
      </w:r>
      <w:r w:rsidRPr="0027617D">
        <w:rPr>
          <w:color w:val="000000"/>
          <w:sz w:val="20"/>
          <w:szCs w:val="20"/>
          <w:u w:val="single"/>
        </w:rPr>
        <w:t>Wartość otrzymanej pomocy</w:t>
      </w:r>
      <w:r w:rsidRPr="0027617D">
        <w:rPr>
          <w:color w:val="000000"/>
          <w:sz w:val="20"/>
          <w:szCs w:val="20"/>
        </w:rPr>
        <w:t xml:space="preserve"> (kol. 6) - należy podać: </w:t>
      </w:r>
    </w:p>
    <w:p w:rsidR="00852F8C" w:rsidRPr="0027617D" w:rsidRDefault="00852F8C" w:rsidP="006B5AF3">
      <w:pPr>
        <w:ind w:left="360" w:hanging="360"/>
        <w:jc w:val="both"/>
        <w:textAlignment w:val="top"/>
        <w:rPr>
          <w:color w:val="000000"/>
          <w:sz w:val="20"/>
          <w:szCs w:val="20"/>
        </w:rPr>
      </w:pPr>
      <w:r w:rsidRPr="0027617D">
        <w:rPr>
          <w:color w:val="000000"/>
          <w:sz w:val="20"/>
          <w:szCs w:val="20"/>
        </w:rPr>
        <w:t xml:space="preserve">a) wartość nominalną pomocy </w:t>
      </w:r>
      <w:r w:rsidRPr="0027617D">
        <w:rPr>
          <w:sz w:val="20"/>
          <w:szCs w:val="20"/>
        </w:rPr>
        <w:t>(jako całkowitą wielkość środków finansowych będących podstawą do obliczania wielkości udzielonej pomocy, np. kwota udzielonej pożyczki lub kwota odroczonego podatku</w:t>
      </w:r>
      <w:r w:rsidRPr="0027617D">
        <w:rPr>
          <w:color w:val="000000"/>
          <w:sz w:val="20"/>
          <w:szCs w:val="20"/>
        </w:rPr>
        <w:t xml:space="preserve">) oraz </w:t>
      </w:r>
    </w:p>
    <w:p w:rsidR="00852F8C" w:rsidRPr="0027617D" w:rsidRDefault="00852F8C" w:rsidP="006B5AF3">
      <w:pPr>
        <w:ind w:left="360" w:hanging="360"/>
        <w:jc w:val="both"/>
        <w:textAlignment w:val="top"/>
        <w:rPr>
          <w:color w:val="000000"/>
          <w:sz w:val="20"/>
          <w:szCs w:val="20"/>
        </w:rPr>
      </w:pPr>
      <w:r w:rsidRPr="0027617D">
        <w:rPr>
          <w:color w:val="000000"/>
          <w:sz w:val="20"/>
          <w:szCs w:val="20"/>
        </w:rPr>
        <w:t xml:space="preserve">b)  wartość brutto (jako ekwiwalent dotacji brutto obliczony </w:t>
      </w:r>
      <w:r w:rsidRPr="0027617D">
        <w:rPr>
          <w:sz w:val="20"/>
          <w:szCs w:val="20"/>
        </w:rPr>
        <w:t xml:space="preserve">zgodnie z rozporządzeniem Rady Ministrów z dnia 11 sierpnia 2004 r. </w:t>
      </w:r>
      <w:r w:rsidRPr="0027617D">
        <w:rPr>
          <w:bCs/>
          <w:sz w:val="20"/>
          <w:szCs w:val="20"/>
        </w:rPr>
        <w:t>w sprawie szczegółowego sposobu obliczania wartości pomocy publicznej udzielanej w różnych formach (Dz. U. Nr 194, poz. 1983, z późn. zm.)</w:t>
      </w:r>
      <w:r w:rsidRPr="0027617D">
        <w:rPr>
          <w:sz w:val="20"/>
          <w:szCs w:val="20"/>
        </w:rPr>
        <w:t>)</w:t>
      </w:r>
      <w:r w:rsidRPr="0027617D">
        <w:rPr>
          <w:color w:val="000000"/>
          <w:sz w:val="20"/>
          <w:szCs w:val="20"/>
        </w:rPr>
        <w:t>.</w:t>
      </w:r>
    </w:p>
    <w:p w:rsidR="00852F8C" w:rsidRPr="0027617D" w:rsidRDefault="00852F8C" w:rsidP="006D4D50">
      <w:pPr>
        <w:jc w:val="both"/>
        <w:textAlignment w:val="top"/>
        <w:rPr>
          <w:color w:val="000000"/>
          <w:sz w:val="20"/>
          <w:szCs w:val="20"/>
        </w:rPr>
      </w:pPr>
    </w:p>
    <w:p w:rsidR="00852F8C" w:rsidRDefault="00852F8C" w:rsidP="000B14D2">
      <w:pPr>
        <w:jc w:val="both"/>
        <w:textAlignment w:val="top"/>
        <w:rPr>
          <w:color w:val="000000"/>
          <w:sz w:val="20"/>
          <w:szCs w:val="20"/>
        </w:rPr>
      </w:pPr>
      <w:r w:rsidRPr="0027617D">
        <w:rPr>
          <w:b/>
          <w:color w:val="000000"/>
          <w:sz w:val="20"/>
          <w:szCs w:val="20"/>
        </w:rPr>
        <w:t>7.</w:t>
      </w:r>
      <w:r w:rsidRPr="0027617D">
        <w:rPr>
          <w:color w:val="000000"/>
          <w:sz w:val="20"/>
          <w:szCs w:val="20"/>
        </w:rPr>
        <w:t> </w:t>
      </w:r>
      <w:r w:rsidRPr="0027617D">
        <w:rPr>
          <w:color w:val="000000"/>
          <w:sz w:val="20"/>
          <w:szCs w:val="20"/>
          <w:u w:val="single"/>
        </w:rPr>
        <w:t>Przeznaczenie pomocy</w:t>
      </w:r>
      <w:r w:rsidRPr="0027617D">
        <w:rPr>
          <w:color w:val="000000"/>
          <w:sz w:val="20"/>
          <w:szCs w:val="20"/>
        </w:rPr>
        <w:t xml:space="preserve"> (kol. 7) – należy podać kod wskazujący przeznaczenie otrzymanej pomocy według poniższej tabeli.</w:t>
      </w:r>
    </w:p>
    <w:p w:rsidR="00852F8C" w:rsidRPr="0027617D" w:rsidRDefault="00852F8C" w:rsidP="000B14D2">
      <w:pPr>
        <w:jc w:val="both"/>
        <w:textAlignment w:val="top"/>
        <w:rPr>
          <w:color w:val="000000"/>
          <w:sz w:val="20"/>
          <w:szCs w:val="20"/>
        </w:rPr>
      </w:pPr>
    </w:p>
    <w:p w:rsidR="00852F8C" w:rsidRPr="0027617D" w:rsidRDefault="00852F8C" w:rsidP="006D4D50">
      <w:pPr>
        <w:jc w:val="both"/>
        <w:textAlignment w:val="top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5"/>
        <w:gridCol w:w="7682"/>
        <w:gridCol w:w="654"/>
      </w:tblGrid>
      <w:tr w:rsidR="00852F8C" w:rsidRPr="0027617D">
        <w:trPr>
          <w:jc w:val="center"/>
        </w:trPr>
        <w:tc>
          <w:tcPr>
            <w:tcW w:w="7682" w:type="dxa"/>
            <w:gridSpan w:val="2"/>
            <w:vAlign w:val="center"/>
          </w:tcPr>
          <w:p w:rsidR="00852F8C" w:rsidRPr="0027617D" w:rsidRDefault="00852F8C" w:rsidP="00DB08B8">
            <w:pPr>
              <w:wordWrap w:val="0"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652" w:type="dxa"/>
            <w:vAlign w:val="center"/>
          </w:tcPr>
          <w:p w:rsidR="00852F8C" w:rsidRPr="0027617D" w:rsidRDefault="00852F8C" w:rsidP="00DB08B8">
            <w:pPr>
              <w:pStyle w:val="Heading2"/>
              <w:jc w:val="center"/>
              <w:rPr>
                <w:sz w:val="20"/>
                <w:szCs w:val="20"/>
              </w:rPr>
            </w:pPr>
            <w:r w:rsidRPr="0027617D">
              <w:rPr>
                <w:sz w:val="20"/>
                <w:szCs w:val="20"/>
              </w:rPr>
              <w:t>Kod</w:t>
            </w:r>
          </w:p>
        </w:tc>
      </w:tr>
      <w:tr w:rsidR="00852F8C" w:rsidRPr="0027617D">
        <w:trPr>
          <w:jc w:val="center"/>
        </w:trPr>
        <w:tc>
          <w:tcPr>
            <w:tcW w:w="7682" w:type="dxa"/>
            <w:gridSpan w:val="2"/>
            <w:vAlign w:val="center"/>
          </w:tcPr>
          <w:p w:rsidR="00852F8C" w:rsidRPr="0027617D" w:rsidRDefault="00852F8C" w:rsidP="00DB08B8">
            <w:pPr>
              <w:wordWrap w:val="0"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2" w:type="dxa"/>
            <w:vAlign w:val="center"/>
          </w:tcPr>
          <w:p w:rsidR="00852F8C" w:rsidRPr="0027617D" w:rsidRDefault="00852F8C" w:rsidP="00DB08B8">
            <w:pPr>
              <w:wordWrap w:val="0"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color w:val="000000"/>
                <w:sz w:val="20"/>
                <w:szCs w:val="20"/>
              </w:rPr>
              <w:t>2</w:t>
            </w:r>
          </w:p>
        </w:tc>
      </w:tr>
      <w:tr w:rsidR="00852F8C" w:rsidRPr="0027617D">
        <w:trPr>
          <w:jc w:val="center"/>
        </w:trPr>
        <w:tc>
          <w:tcPr>
            <w:tcW w:w="8334" w:type="dxa"/>
            <w:gridSpan w:val="3"/>
            <w:vAlign w:val="center"/>
          </w:tcPr>
          <w:p w:rsidR="00852F8C" w:rsidRPr="0027617D" w:rsidRDefault="00852F8C" w:rsidP="00DB08B8">
            <w:pPr>
              <w:wordWrap w:val="0"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>A. POMOC HORYZONTALNA</w:t>
            </w:r>
          </w:p>
        </w:tc>
      </w:tr>
      <w:tr w:rsidR="00852F8C" w:rsidRPr="0027617D">
        <w:trPr>
          <w:jc w:val="center"/>
        </w:trPr>
        <w:tc>
          <w:tcPr>
            <w:tcW w:w="7682" w:type="dxa"/>
            <w:gridSpan w:val="2"/>
            <w:vAlign w:val="center"/>
          </w:tcPr>
          <w:p w:rsidR="00852F8C" w:rsidRPr="0027617D" w:rsidRDefault="00852F8C" w:rsidP="00DB08B8">
            <w:pPr>
              <w:wordWrap w:val="0"/>
              <w:jc w:val="both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>Pomoc na działalność badawczą, rozwojową i innowacyjną</w:t>
            </w:r>
          </w:p>
        </w:tc>
        <w:tc>
          <w:tcPr>
            <w:tcW w:w="652" w:type="dxa"/>
            <w:vAlign w:val="center"/>
          </w:tcPr>
          <w:p w:rsidR="00852F8C" w:rsidRPr="0027617D" w:rsidRDefault="00852F8C" w:rsidP="00DB08B8">
            <w:pPr>
              <w:wordWrap w:val="0"/>
              <w:jc w:val="center"/>
              <w:textAlignment w:val="top"/>
              <w:rPr>
                <w:color w:val="000000"/>
                <w:sz w:val="20"/>
                <w:szCs w:val="20"/>
              </w:rPr>
            </w:pPr>
          </w:p>
        </w:tc>
      </w:tr>
      <w:tr w:rsidR="00852F8C" w:rsidRPr="0027617D">
        <w:trPr>
          <w:jc w:val="center"/>
        </w:trPr>
        <w:tc>
          <w:tcPr>
            <w:tcW w:w="7682" w:type="dxa"/>
            <w:gridSpan w:val="2"/>
            <w:vAlign w:val="center"/>
          </w:tcPr>
          <w:p w:rsidR="00852F8C" w:rsidRPr="0027617D" w:rsidRDefault="00852F8C" w:rsidP="00DB08B8">
            <w:pPr>
              <w:wordWrap w:val="0"/>
              <w:jc w:val="both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color w:val="000000"/>
                <w:sz w:val="20"/>
                <w:szCs w:val="20"/>
              </w:rPr>
              <w:t>pomoc na projekty badawczo-rozwojowe</w:t>
            </w:r>
          </w:p>
        </w:tc>
        <w:tc>
          <w:tcPr>
            <w:tcW w:w="652" w:type="dxa"/>
            <w:vAlign w:val="center"/>
          </w:tcPr>
          <w:p w:rsidR="00852F8C" w:rsidRPr="0027617D" w:rsidRDefault="00852F8C" w:rsidP="00DB08B8">
            <w:pPr>
              <w:wordWrap w:val="0"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>a1.1</w:t>
            </w:r>
          </w:p>
        </w:tc>
      </w:tr>
      <w:tr w:rsidR="00852F8C" w:rsidRPr="0027617D">
        <w:trPr>
          <w:jc w:val="center"/>
        </w:trPr>
        <w:tc>
          <w:tcPr>
            <w:tcW w:w="7682" w:type="dxa"/>
            <w:gridSpan w:val="2"/>
            <w:vAlign w:val="center"/>
          </w:tcPr>
          <w:p w:rsidR="00852F8C" w:rsidRPr="0027617D" w:rsidRDefault="00852F8C" w:rsidP="00DB08B8">
            <w:pPr>
              <w:wordWrap w:val="0"/>
              <w:jc w:val="both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color w:val="000000"/>
                <w:sz w:val="20"/>
                <w:szCs w:val="20"/>
              </w:rPr>
              <w:t>pomoc dla młodych innowacyjnych przedsiębiorstw</w:t>
            </w:r>
          </w:p>
        </w:tc>
        <w:tc>
          <w:tcPr>
            <w:tcW w:w="652" w:type="dxa"/>
            <w:vAlign w:val="center"/>
          </w:tcPr>
          <w:p w:rsidR="00852F8C" w:rsidRPr="0027617D" w:rsidRDefault="00852F8C" w:rsidP="00DB08B8">
            <w:pPr>
              <w:wordWrap w:val="0"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>a1.2</w:t>
            </w:r>
          </w:p>
        </w:tc>
      </w:tr>
      <w:tr w:rsidR="00852F8C" w:rsidRPr="0027617D">
        <w:trPr>
          <w:jc w:val="center"/>
        </w:trPr>
        <w:tc>
          <w:tcPr>
            <w:tcW w:w="7682" w:type="dxa"/>
            <w:gridSpan w:val="2"/>
            <w:vAlign w:val="center"/>
          </w:tcPr>
          <w:p w:rsidR="00852F8C" w:rsidRPr="0027617D" w:rsidRDefault="00852F8C" w:rsidP="00DB08B8">
            <w:pPr>
              <w:wordWrap w:val="0"/>
              <w:jc w:val="both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color w:val="000000"/>
                <w:sz w:val="20"/>
                <w:szCs w:val="20"/>
              </w:rPr>
              <w:t>pomoc na techniczne studia wykonalności</w:t>
            </w:r>
          </w:p>
        </w:tc>
        <w:tc>
          <w:tcPr>
            <w:tcW w:w="652" w:type="dxa"/>
            <w:vAlign w:val="center"/>
          </w:tcPr>
          <w:p w:rsidR="00852F8C" w:rsidRPr="0027617D" w:rsidRDefault="00852F8C" w:rsidP="00DB08B8">
            <w:pPr>
              <w:wordWrap w:val="0"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>a1.3</w:t>
            </w:r>
          </w:p>
        </w:tc>
      </w:tr>
      <w:tr w:rsidR="00852F8C" w:rsidRPr="0027617D">
        <w:trPr>
          <w:jc w:val="center"/>
        </w:trPr>
        <w:tc>
          <w:tcPr>
            <w:tcW w:w="7682" w:type="dxa"/>
            <w:gridSpan w:val="2"/>
            <w:vAlign w:val="center"/>
          </w:tcPr>
          <w:p w:rsidR="00852F8C" w:rsidRPr="0027617D" w:rsidRDefault="00852F8C" w:rsidP="00DB08B8">
            <w:pPr>
              <w:wordWrap w:val="0"/>
              <w:jc w:val="both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color w:val="000000"/>
                <w:sz w:val="20"/>
                <w:szCs w:val="20"/>
              </w:rPr>
              <w:t>pomoc na innowacje w obrębie procesów i innowacje organizacyjne w sektorze usług</w:t>
            </w:r>
          </w:p>
        </w:tc>
        <w:tc>
          <w:tcPr>
            <w:tcW w:w="652" w:type="dxa"/>
            <w:vAlign w:val="center"/>
          </w:tcPr>
          <w:p w:rsidR="00852F8C" w:rsidRPr="0027617D" w:rsidRDefault="00852F8C" w:rsidP="00DB08B8">
            <w:pPr>
              <w:wordWrap w:val="0"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>a1.4</w:t>
            </w:r>
          </w:p>
        </w:tc>
      </w:tr>
      <w:tr w:rsidR="00852F8C" w:rsidRPr="0027617D">
        <w:trPr>
          <w:jc w:val="center"/>
        </w:trPr>
        <w:tc>
          <w:tcPr>
            <w:tcW w:w="7682" w:type="dxa"/>
            <w:gridSpan w:val="2"/>
            <w:vAlign w:val="center"/>
          </w:tcPr>
          <w:p w:rsidR="00852F8C" w:rsidRPr="0027617D" w:rsidRDefault="00852F8C" w:rsidP="00DB08B8">
            <w:pPr>
              <w:wordWrap w:val="0"/>
              <w:jc w:val="both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color w:val="000000"/>
                <w:sz w:val="20"/>
                <w:szCs w:val="20"/>
              </w:rPr>
              <w:t>pomoc na usługi doradcze w zakresie innowacji i usługi wsparcia innowacji</w:t>
            </w:r>
          </w:p>
        </w:tc>
        <w:tc>
          <w:tcPr>
            <w:tcW w:w="652" w:type="dxa"/>
            <w:vAlign w:val="center"/>
          </w:tcPr>
          <w:p w:rsidR="00852F8C" w:rsidRPr="0027617D" w:rsidRDefault="00852F8C" w:rsidP="00DB08B8">
            <w:pPr>
              <w:wordWrap w:val="0"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>a1.5</w:t>
            </w:r>
          </w:p>
        </w:tc>
      </w:tr>
      <w:tr w:rsidR="00852F8C" w:rsidRPr="0027617D">
        <w:trPr>
          <w:jc w:val="center"/>
        </w:trPr>
        <w:tc>
          <w:tcPr>
            <w:tcW w:w="7682" w:type="dxa"/>
            <w:gridSpan w:val="2"/>
            <w:vAlign w:val="center"/>
          </w:tcPr>
          <w:p w:rsidR="00852F8C" w:rsidRPr="0027617D" w:rsidRDefault="00852F8C" w:rsidP="00DB08B8">
            <w:pPr>
              <w:wordWrap w:val="0"/>
              <w:jc w:val="both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color w:val="000000"/>
                <w:sz w:val="20"/>
                <w:szCs w:val="20"/>
              </w:rPr>
              <w:t>pomoc na tymczasowe zatrudnienie wysoko wykwalifikowanego personelu</w:t>
            </w:r>
          </w:p>
        </w:tc>
        <w:tc>
          <w:tcPr>
            <w:tcW w:w="652" w:type="dxa"/>
            <w:vAlign w:val="center"/>
          </w:tcPr>
          <w:p w:rsidR="00852F8C" w:rsidRPr="0027617D" w:rsidRDefault="00852F8C" w:rsidP="00DB08B8">
            <w:pPr>
              <w:wordWrap w:val="0"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>a1.6</w:t>
            </w:r>
          </w:p>
        </w:tc>
      </w:tr>
      <w:tr w:rsidR="00852F8C" w:rsidRPr="0027617D">
        <w:trPr>
          <w:jc w:val="center"/>
        </w:trPr>
        <w:tc>
          <w:tcPr>
            <w:tcW w:w="7682" w:type="dxa"/>
            <w:gridSpan w:val="2"/>
            <w:vAlign w:val="center"/>
          </w:tcPr>
          <w:p w:rsidR="00852F8C" w:rsidRPr="0027617D" w:rsidRDefault="00852F8C" w:rsidP="00DB08B8">
            <w:pPr>
              <w:wordWrap w:val="0"/>
              <w:jc w:val="both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color w:val="000000"/>
                <w:sz w:val="20"/>
                <w:szCs w:val="20"/>
              </w:rPr>
              <w:t>pomoc na klastry innowacyjne</w:t>
            </w:r>
          </w:p>
        </w:tc>
        <w:tc>
          <w:tcPr>
            <w:tcW w:w="652" w:type="dxa"/>
            <w:vAlign w:val="center"/>
          </w:tcPr>
          <w:p w:rsidR="00852F8C" w:rsidRPr="0027617D" w:rsidRDefault="00852F8C" w:rsidP="00DB08B8">
            <w:pPr>
              <w:wordWrap w:val="0"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>a1.7</w:t>
            </w:r>
          </w:p>
        </w:tc>
      </w:tr>
      <w:tr w:rsidR="00852F8C" w:rsidRPr="0027617D">
        <w:trPr>
          <w:jc w:val="center"/>
        </w:trPr>
        <w:tc>
          <w:tcPr>
            <w:tcW w:w="7682" w:type="dxa"/>
            <w:gridSpan w:val="2"/>
            <w:vAlign w:val="center"/>
          </w:tcPr>
          <w:p w:rsidR="00852F8C" w:rsidRPr="0027617D" w:rsidRDefault="00852F8C" w:rsidP="00DB08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7617D">
              <w:rPr>
                <w:sz w:val="20"/>
                <w:szCs w:val="20"/>
              </w:rPr>
              <w:t>pomoc na pokrycie kosztów praw własności przemysłowej dla małych i średnich przedsiębiorstw</w:t>
            </w:r>
          </w:p>
        </w:tc>
        <w:tc>
          <w:tcPr>
            <w:tcW w:w="652" w:type="dxa"/>
            <w:vAlign w:val="center"/>
          </w:tcPr>
          <w:p w:rsidR="00852F8C" w:rsidRPr="0027617D" w:rsidRDefault="00852F8C" w:rsidP="00DB08B8">
            <w:pPr>
              <w:wordWrap w:val="0"/>
              <w:textAlignment w:val="top"/>
              <w:rPr>
                <w:b/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 xml:space="preserve">  a1.8</w:t>
            </w:r>
          </w:p>
        </w:tc>
      </w:tr>
      <w:tr w:rsidR="00852F8C" w:rsidRPr="0027617D">
        <w:trPr>
          <w:jc w:val="center"/>
        </w:trPr>
        <w:tc>
          <w:tcPr>
            <w:tcW w:w="8334" w:type="dxa"/>
            <w:gridSpan w:val="3"/>
            <w:vAlign w:val="center"/>
          </w:tcPr>
          <w:p w:rsidR="00852F8C" w:rsidRPr="0027617D" w:rsidRDefault="00852F8C" w:rsidP="00DB08B8">
            <w:pPr>
              <w:wordWrap w:val="0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>Pomoc na ochronę środowiska</w:t>
            </w:r>
          </w:p>
        </w:tc>
      </w:tr>
      <w:tr w:rsidR="00852F8C" w:rsidRPr="0027617D">
        <w:trPr>
          <w:jc w:val="center"/>
        </w:trPr>
        <w:tc>
          <w:tcPr>
            <w:tcW w:w="7682" w:type="dxa"/>
            <w:gridSpan w:val="2"/>
            <w:vAlign w:val="center"/>
          </w:tcPr>
          <w:p w:rsidR="00852F8C" w:rsidRPr="0027617D" w:rsidRDefault="00852F8C" w:rsidP="00DB08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7617D">
              <w:rPr>
                <w:sz w:val="20"/>
                <w:szCs w:val="20"/>
              </w:rPr>
              <w:t>pomoc inwestycyjna umożliwiająca przedsiębiorstwom dostosowanie do norm wspólnotowych (zgodnie z załącznikiem XII Traktatu o przystąpieniu Rzeczpospolitej Polskiej do Unii Europejskiej), zastosowanie norm surowszych niż normy wspólnotowe w zakresie ochrony środowiska lub podniesienie poziomu ochrony środowiska w przypadku braku norm wspólnotowych</w:t>
            </w:r>
          </w:p>
        </w:tc>
        <w:tc>
          <w:tcPr>
            <w:tcW w:w="652" w:type="dxa"/>
            <w:vAlign w:val="center"/>
          </w:tcPr>
          <w:p w:rsidR="00852F8C" w:rsidRPr="0027617D" w:rsidRDefault="00852F8C" w:rsidP="00DB08B8">
            <w:pPr>
              <w:wordWrap w:val="0"/>
              <w:jc w:val="both"/>
              <w:textAlignment w:val="top"/>
              <w:rPr>
                <w:b/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 xml:space="preserve"> a2.1</w:t>
            </w:r>
          </w:p>
        </w:tc>
      </w:tr>
      <w:tr w:rsidR="00852F8C" w:rsidRPr="0027617D">
        <w:trPr>
          <w:jc w:val="center"/>
        </w:trPr>
        <w:tc>
          <w:tcPr>
            <w:tcW w:w="7682" w:type="dxa"/>
            <w:gridSpan w:val="2"/>
            <w:vAlign w:val="center"/>
          </w:tcPr>
          <w:p w:rsidR="00852F8C" w:rsidRPr="0027617D" w:rsidRDefault="00852F8C" w:rsidP="00DB08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7617D">
              <w:rPr>
                <w:sz w:val="20"/>
                <w:szCs w:val="20"/>
              </w:rPr>
              <w:t>pomoc na nabycie nowych środków transportu spełniających normy surowsze niż normy wspólnotowe lub podnoszących poziom ochrony środowiska w przypadku braku norm wspólnotowych</w:t>
            </w:r>
          </w:p>
        </w:tc>
        <w:tc>
          <w:tcPr>
            <w:tcW w:w="652" w:type="dxa"/>
            <w:vAlign w:val="center"/>
          </w:tcPr>
          <w:p w:rsidR="00852F8C" w:rsidRPr="0027617D" w:rsidRDefault="00852F8C" w:rsidP="00DB08B8">
            <w:pPr>
              <w:wordWrap w:val="0"/>
              <w:jc w:val="both"/>
              <w:textAlignment w:val="top"/>
              <w:rPr>
                <w:b/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 xml:space="preserve"> a2.2</w:t>
            </w:r>
          </w:p>
        </w:tc>
      </w:tr>
      <w:tr w:rsidR="00852F8C" w:rsidRPr="0027617D">
        <w:trPr>
          <w:jc w:val="center"/>
        </w:trPr>
        <w:tc>
          <w:tcPr>
            <w:tcW w:w="7682" w:type="dxa"/>
            <w:gridSpan w:val="2"/>
            <w:vAlign w:val="center"/>
          </w:tcPr>
          <w:p w:rsidR="00852F8C" w:rsidRPr="0027617D" w:rsidRDefault="00852F8C" w:rsidP="00DB08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7617D">
              <w:rPr>
                <w:sz w:val="20"/>
                <w:szCs w:val="20"/>
              </w:rPr>
              <w:t>pomoc na szybkie przystosowanie małych i średnich przedsiębiorstw do przyszłych norm wspólnotowych</w:t>
            </w:r>
          </w:p>
        </w:tc>
        <w:tc>
          <w:tcPr>
            <w:tcW w:w="652" w:type="dxa"/>
            <w:vAlign w:val="center"/>
          </w:tcPr>
          <w:p w:rsidR="00852F8C" w:rsidRPr="0027617D" w:rsidRDefault="00852F8C" w:rsidP="00DB08B8">
            <w:pPr>
              <w:wordWrap w:val="0"/>
              <w:jc w:val="both"/>
              <w:textAlignment w:val="top"/>
              <w:rPr>
                <w:b/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 xml:space="preserve"> a2.3</w:t>
            </w:r>
          </w:p>
        </w:tc>
      </w:tr>
      <w:tr w:rsidR="00852F8C" w:rsidRPr="0027617D">
        <w:trPr>
          <w:jc w:val="center"/>
        </w:trPr>
        <w:tc>
          <w:tcPr>
            <w:tcW w:w="7682" w:type="dxa"/>
            <w:gridSpan w:val="2"/>
            <w:vAlign w:val="center"/>
          </w:tcPr>
          <w:p w:rsidR="00852F8C" w:rsidRPr="0027617D" w:rsidRDefault="00852F8C" w:rsidP="00DB08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7617D">
              <w:rPr>
                <w:sz w:val="20"/>
                <w:szCs w:val="20"/>
              </w:rPr>
              <w:t>pomoc w obszarze ochrony środowiska na inwestycje zwiększające oszczędność energii</w:t>
            </w:r>
          </w:p>
        </w:tc>
        <w:tc>
          <w:tcPr>
            <w:tcW w:w="652" w:type="dxa"/>
            <w:vAlign w:val="center"/>
          </w:tcPr>
          <w:p w:rsidR="00852F8C" w:rsidRPr="0027617D" w:rsidRDefault="00852F8C" w:rsidP="00DB08B8">
            <w:pPr>
              <w:wordWrap w:val="0"/>
              <w:jc w:val="both"/>
              <w:textAlignment w:val="top"/>
              <w:rPr>
                <w:b/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 xml:space="preserve"> a2.4</w:t>
            </w:r>
          </w:p>
        </w:tc>
      </w:tr>
      <w:tr w:rsidR="00852F8C" w:rsidRPr="0027617D">
        <w:trPr>
          <w:jc w:val="center"/>
        </w:trPr>
        <w:tc>
          <w:tcPr>
            <w:tcW w:w="7682" w:type="dxa"/>
            <w:gridSpan w:val="2"/>
            <w:vAlign w:val="center"/>
          </w:tcPr>
          <w:p w:rsidR="00852F8C" w:rsidRPr="0027617D" w:rsidRDefault="00852F8C" w:rsidP="00DB08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7617D">
              <w:rPr>
                <w:sz w:val="20"/>
                <w:szCs w:val="20"/>
              </w:rPr>
              <w:t>pomoc inwestycyjna w obszarze ochrony środowiska na układy kogeneracji o wysokiej sprawności</w:t>
            </w:r>
          </w:p>
        </w:tc>
        <w:tc>
          <w:tcPr>
            <w:tcW w:w="652" w:type="dxa"/>
            <w:vAlign w:val="center"/>
          </w:tcPr>
          <w:p w:rsidR="00852F8C" w:rsidRPr="0027617D" w:rsidRDefault="00852F8C" w:rsidP="00DB08B8">
            <w:pPr>
              <w:wordWrap w:val="0"/>
              <w:jc w:val="both"/>
              <w:textAlignment w:val="top"/>
              <w:rPr>
                <w:b/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 xml:space="preserve"> a2.5</w:t>
            </w:r>
          </w:p>
        </w:tc>
      </w:tr>
      <w:tr w:rsidR="00852F8C" w:rsidRPr="0027617D">
        <w:trPr>
          <w:jc w:val="center"/>
        </w:trPr>
        <w:tc>
          <w:tcPr>
            <w:tcW w:w="7682" w:type="dxa"/>
            <w:gridSpan w:val="2"/>
            <w:vAlign w:val="center"/>
          </w:tcPr>
          <w:p w:rsidR="00852F8C" w:rsidRPr="0027617D" w:rsidRDefault="00852F8C" w:rsidP="00DB08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7617D">
              <w:rPr>
                <w:sz w:val="20"/>
                <w:szCs w:val="20"/>
              </w:rPr>
              <w:t>pomoc inwestycyjna w obszarze ochrony środowiska na propagowanie energii ze źródeł odnawialnych</w:t>
            </w:r>
          </w:p>
        </w:tc>
        <w:tc>
          <w:tcPr>
            <w:tcW w:w="652" w:type="dxa"/>
            <w:vAlign w:val="center"/>
          </w:tcPr>
          <w:p w:rsidR="00852F8C" w:rsidRPr="0027617D" w:rsidRDefault="00852F8C" w:rsidP="00DB08B8">
            <w:pPr>
              <w:wordWrap w:val="0"/>
              <w:jc w:val="both"/>
              <w:textAlignment w:val="top"/>
              <w:rPr>
                <w:b/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 xml:space="preserve"> a2.6</w:t>
            </w:r>
          </w:p>
        </w:tc>
      </w:tr>
      <w:tr w:rsidR="00852F8C" w:rsidRPr="0027617D">
        <w:trPr>
          <w:jc w:val="center"/>
        </w:trPr>
        <w:tc>
          <w:tcPr>
            <w:tcW w:w="7682" w:type="dxa"/>
            <w:gridSpan w:val="2"/>
            <w:vAlign w:val="center"/>
          </w:tcPr>
          <w:p w:rsidR="00852F8C" w:rsidRPr="0027617D" w:rsidRDefault="00852F8C" w:rsidP="00DB08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617D">
              <w:rPr>
                <w:sz w:val="20"/>
                <w:szCs w:val="20"/>
              </w:rPr>
              <w:t>pomoc na badania środowiska</w:t>
            </w:r>
          </w:p>
        </w:tc>
        <w:tc>
          <w:tcPr>
            <w:tcW w:w="652" w:type="dxa"/>
            <w:vAlign w:val="center"/>
          </w:tcPr>
          <w:p w:rsidR="00852F8C" w:rsidRPr="0027617D" w:rsidRDefault="00852F8C" w:rsidP="00DB08B8">
            <w:pPr>
              <w:wordWrap w:val="0"/>
              <w:jc w:val="both"/>
              <w:textAlignment w:val="top"/>
              <w:rPr>
                <w:b/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 xml:space="preserve"> a2.7</w:t>
            </w:r>
          </w:p>
        </w:tc>
      </w:tr>
      <w:tr w:rsidR="00852F8C" w:rsidRPr="0027617D">
        <w:trPr>
          <w:jc w:val="center"/>
        </w:trPr>
        <w:tc>
          <w:tcPr>
            <w:tcW w:w="7682" w:type="dxa"/>
            <w:gridSpan w:val="2"/>
            <w:vAlign w:val="center"/>
          </w:tcPr>
          <w:p w:rsidR="00852F8C" w:rsidRPr="0027617D" w:rsidRDefault="00852F8C" w:rsidP="00DB08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617D">
              <w:rPr>
                <w:sz w:val="20"/>
                <w:szCs w:val="20"/>
              </w:rPr>
              <w:t>pomoc na ochronę środowiska w formie ulg podatkowych</w:t>
            </w:r>
          </w:p>
        </w:tc>
        <w:tc>
          <w:tcPr>
            <w:tcW w:w="652" w:type="dxa"/>
            <w:vAlign w:val="center"/>
          </w:tcPr>
          <w:p w:rsidR="00852F8C" w:rsidRPr="0027617D" w:rsidRDefault="00852F8C" w:rsidP="00DB08B8">
            <w:pPr>
              <w:wordWrap w:val="0"/>
              <w:jc w:val="both"/>
              <w:textAlignment w:val="top"/>
              <w:rPr>
                <w:b/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 xml:space="preserve"> a2.8</w:t>
            </w:r>
          </w:p>
        </w:tc>
      </w:tr>
      <w:tr w:rsidR="00852F8C" w:rsidRPr="0027617D">
        <w:trPr>
          <w:jc w:val="center"/>
        </w:trPr>
        <w:tc>
          <w:tcPr>
            <w:tcW w:w="7682" w:type="dxa"/>
            <w:gridSpan w:val="2"/>
            <w:vAlign w:val="center"/>
          </w:tcPr>
          <w:p w:rsidR="00852F8C" w:rsidRPr="0027617D" w:rsidRDefault="00852F8C" w:rsidP="00DB08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617D">
              <w:rPr>
                <w:sz w:val="20"/>
                <w:szCs w:val="20"/>
              </w:rPr>
              <w:t>pomoc na efektywne energetycznie ciepłownictwo komunalne</w:t>
            </w:r>
          </w:p>
        </w:tc>
        <w:tc>
          <w:tcPr>
            <w:tcW w:w="652" w:type="dxa"/>
            <w:vAlign w:val="center"/>
          </w:tcPr>
          <w:p w:rsidR="00852F8C" w:rsidRPr="0027617D" w:rsidRDefault="00852F8C" w:rsidP="00DB08B8">
            <w:pPr>
              <w:wordWrap w:val="0"/>
              <w:textAlignment w:val="top"/>
              <w:rPr>
                <w:b/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 xml:space="preserve"> a2.9</w:t>
            </w:r>
          </w:p>
        </w:tc>
      </w:tr>
      <w:tr w:rsidR="00852F8C" w:rsidRPr="0027617D">
        <w:trPr>
          <w:jc w:val="center"/>
        </w:trPr>
        <w:tc>
          <w:tcPr>
            <w:tcW w:w="7682" w:type="dxa"/>
            <w:gridSpan w:val="2"/>
            <w:vAlign w:val="center"/>
          </w:tcPr>
          <w:p w:rsidR="00852F8C" w:rsidRPr="0027617D" w:rsidRDefault="00852F8C" w:rsidP="00DB08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617D">
              <w:rPr>
                <w:sz w:val="20"/>
                <w:szCs w:val="20"/>
              </w:rPr>
              <w:t xml:space="preserve">pomoc na gospodarowanie odpadami </w:t>
            </w:r>
          </w:p>
        </w:tc>
        <w:tc>
          <w:tcPr>
            <w:tcW w:w="652" w:type="dxa"/>
            <w:vAlign w:val="center"/>
          </w:tcPr>
          <w:p w:rsidR="00852F8C" w:rsidRPr="0027617D" w:rsidRDefault="00852F8C" w:rsidP="00DB08B8">
            <w:pPr>
              <w:wordWrap w:val="0"/>
              <w:textAlignment w:val="top"/>
              <w:rPr>
                <w:b/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 xml:space="preserve"> a2.10</w:t>
            </w:r>
          </w:p>
        </w:tc>
      </w:tr>
      <w:tr w:rsidR="00852F8C" w:rsidRPr="0027617D">
        <w:trPr>
          <w:jc w:val="center"/>
        </w:trPr>
        <w:tc>
          <w:tcPr>
            <w:tcW w:w="7682" w:type="dxa"/>
            <w:gridSpan w:val="2"/>
            <w:vAlign w:val="center"/>
          </w:tcPr>
          <w:p w:rsidR="00852F8C" w:rsidRPr="0027617D" w:rsidRDefault="00852F8C" w:rsidP="00DB08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617D">
              <w:rPr>
                <w:sz w:val="20"/>
                <w:szCs w:val="20"/>
              </w:rPr>
              <w:t>pomoc na rekultywację zanieczyszczonych terenów</w:t>
            </w:r>
          </w:p>
        </w:tc>
        <w:tc>
          <w:tcPr>
            <w:tcW w:w="652" w:type="dxa"/>
            <w:vAlign w:val="center"/>
          </w:tcPr>
          <w:p w:rsidR="00852F8C" w:rsidRPr="0027617D" w:rsidRDefault="00852F8C" w:rsidP="00DB08B8">
            <w:pPr>
              <w:wordWrap w:val="0"/>
              <w:textAlignment w:val="top"/>
              <w:rPr>
                <w:b/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 xml:space="preserve"> a2.11</w:t>
            </w:r>
          </w:p>
        </w:tc>
      </w:tr>
      <w:tr w:rsidR="00852F8C" w:rsidRPr="0027617D">
        <w:trPr>
          <w:jc w:val="center"/>
        </w:trPr>
        <w:tc>
          <w:tcPr>
            <w:tcW w:w="7682" w:type="dxa"/>
            <w:gridSpan w:val="2"/>
            <w:vAlign w:val="center"/>
          </w:tcPr>
          <w:p w:rsidR="00852F8C" w:rsidRPr="0027617D" w:rsidRDefault="00852F8C" w:rsidP="00DB08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617D">
              <w:rPr>
                <w:sz w:val="20"/>
                <w:szCs w:val="20"/>
              </w:rPr>
              <w:t>pomoc na relokację przedsiębiorstw</w:t>
            </w:r>
          </w:p>
        </w:tc>
        <w:tc>
          <w:tcPr>
            <w:tcW w:w="652" w:type="dxa"/>
            <w:vAlign w:val="center"/>
          </w:tcPr>
          <w:p w:rsidR="00852F8C" w:rsidRPr="0027617D" w:rsidRDefault="00852F8C" w:rsidP="00DB08B8">
            <w:pPr>
              <w:wordWrap w:val="0"/>
              <w:textAlignment w:val="top"/>
              <w:rPr>
                <w:b/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 xml:space="preserve"> a2.12</w:t>
            </w:r>
          </w:p>
        </w:tc>
      </w:tr>
      <w:tr w:rsidR="00852F8C" w:rsidRPr="0027617D">
        <w:trPr>
          <w:jc w:val="center"/>
        </w:trPr>
        <w:tc>
          <w:tcPr>
            <w:tcW w:w="7682" w:type="dxa"/>
            <w:gridSpan w:val="2"/>
            <w:vAlign w:val="center"/>
          </w:tcPr>
          <w:p w:rsidR="00852F8C" w:rsidRPr="0027617D" w:rsidRDefault="00852F8C" w:rsidP="00DB08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617D">
              <w:rPr>
                <w:sz w:val="20"/>
                <w:szCs w:val="20"/>
              </w:rPr>
              <w:t>pomoc dotycząca programów handlu uprawnieniami</w:t>
            </w:r>
          </w:p>
        </w:tc>
        <w:tc>
          <w:tcPr>
            <w:tcW w:w="652" w:type="dxa"/>
            <w:vAlign w:val="center"/>
          </w:tcPr>
          <w:p w:rsidR="00852F8C" w:rsidRPr="0027617D" w:rsidRDefault="00852F8C" w:rsidP="00DB08B8">
            <w:pPr>
              <w:wordWrap w:val="0"/>
              <w:textAlignment w:val="top"/>
              <w:rPr>
                <w:b/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 xml:space="preserve"> a2.13</w:t>
            </w:r>
          </w:p>
        </w:tc>
      </w:tr>
      <w:tr w:rsidR="00852F8C" w:rsidRPr="0027617D">
        <w:trPr>
          <w:jc w:val="center"/>
        </w:trPr>
        <w:tc>
          <w:tcPr>
            <w:tcW w:w="8334" w:type="dxa"/>
            <w:gridSpan w:val="3"/>
            <w:vAlign w:val="center"/>
          </w:tcPr>
          <w:p w:rsidR="00852F8C" w:rsidRPr="0027617D" w:rsidRDefault="00852F8C" w:rsidP="00DB08B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7617D">
              <w:rPr>
                <w:b/>
                <w:sz w:val="20"/>
                <w:szCs w:val="20"/>
              </w:rPr>
              <w:t>Pomoc inwestycyjna i na zatrudnienie dla małych i średnich przedsiębiorstw</w:t>
            </w:r>
          </w:p>
        </w:tc>
      </w:tr>
      <w:tr w:rsidR="00852F8C" w:rsidRPr="0027617D">
        <w:trPr>
          <w:jc w:val="center"/>
        </w:trPr>
        <w:tc>
          <w:tcPr>
            <w:tcW w:w="7682" w:type="dxa"/>
            <w:gridSpan w:val="2"/>
            <w:vAlign w:val="center"/>
          </w:tcPr>
          <w:p w:rsidR="00852F8C" w:rsidRPr="0027617D" w:rsidRDefault="00852F8C" w:rsidP="00DB08B8">
            <w:pPr>
              <w:wordWrap w:val="0"/>
              <w:jc w:val="both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color w:val="000000"/>
                <w:sz w:val="20"/>
                <w:szCs w:val="20"/>
              </w:rPr>
              <w:t>pomoc inwestycyjna</w:t>
            </w:r>
          </w:p>
        </w:tc>
        <w:tc>
          <w:tcPr>
            <w:tcW w:w="652" w:type="dxa"/>
            <w:vAlign w:val="center"/>
          </w:tcPr>
          <w:p w:rsidR="00852F8C" w:rsidRPr="0027617D" w:rsidRDefault="00852F8C" w:rsidP="00DB08B8">
            <w:pPr>
              <w:wordWrap w:val="0"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>a3</w:t>
            </w:r>
          </w:p>
        </w:tc>
      </w:tr>
      <w:tr w:rsidR="00852F8C" w:rsidRPr="0027617D">
        <w:trPr>
          <w:jc w:val="center"/>
        </w:trPr>
        <w:tc>
          <w:tcPr>
            <w:tcW w:w="7682" w:type="dxa"/>
            <w:gridSpan w:val="2"/>
            <w:vAlign w:val="center"/>
          </w:tcPr>
          <w:p w:rsidR="00852F8C" w:rsidRPr="0027617D" w:rsidRDefault="00852F8C" w:rsidP="00DB08B8">
            <w:pPr>
              <w:wordWrap w:val="0"/>
              <w:jc w:val="both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color w:val="000000"/>
                <w:sz w:val="20"/>
                <w:szCs w:val="20"/>
              </w:rPr>
              <w:t>pomoc na zatrudnienie</w:t>
            </w:r>
          </w:p>
        </w:tc>
        <w:tc>
          <w:tcPr>
            <w:tcW w:w="652" w:type="dxa"/>
            <w:vAlign w:val="center"/>
          </w:tcPr>
          <w:p w:rsidR="00852F8C" w:rsidRPr="0027617D" w:rsidRDefault="00852F8C" w:rsidP="00DB08B8">
            <w:pPr>
              <w:wordWrap w:val="0"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>a4</w:t>
            </w:r>
          </w:p>
        </w:tc>
      </w:tr>
      <w:tr w:rsidR="00852F8C" w:rsidRPr="0027617D">
        <w:trPr>
          <w:jc w:val="center"/>
        </w:trPr>
        <w:tc>
          <w:tcPr>
            <w:tcW w:w="8334" w:type="dxa"/>
            <w:gridSpan w:val="3"/>
            <w:vAlign w:val="center"/>
          </w:tcPr>
          <w:p w:rsidR="00852F8C" w:rsidRPr="0027617D" w:rsidRDefault="00852F8C" w:rsidP="00DB08B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7617D">
              <w:rPr>
                <w:b/>
                <w:sz w:val="20"/>
                <w:szCs w:val="20"/>
              </w:rPr>
              <w:t>Pomoc na usługi doradcze dla małych i średnich przedsiębiorstw oraz udział małych i średnich przedsiębiorstw w targach</w:t>
            </w:r>
          </w:p>
        </w:tc>
      </w:tr>
      <w:tr w:rsidR="00852F8C" w:rsidRPr="0027617D">
        <w:trPr>
          <w:jc w:val="center"/>
        </w:trPr>
        <w:tc>
          <w:tcPr>
            <w:tcW w:w="7682" w:type="dxa"/>
            <w:gridSpan w:val="2"/>
            <w:vAlign w:val="center"/>
          </w:tcPr>
          <w:p w:rsidR="00852F8C" w:rsidRPr="0027617D" w:rsidRDefault="00852F8C" w:rsidP="00DB08B8">
            <w:pPr>
              <w:wordWrap w:val="0"/>
              <w:jc w:val="both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color w:val="000000"/>
                <w:sz w:val="20"/>
                <w:szCs w:val="20"/>
              </w:rPr>
              <w:t>pomoc na usługi doradcze</w:t>
            </w:r>
          </w:p>
        </w:tc>
        <w:tc>
          <w:tcPr>
            <w:tcW w:w="652" w:type="dxa"/>
            <w:vAlign w:val="center"/>
          </w:tcPr>
          <w:p w:rsidR="00852F8C" w:rsidRPr="0027617D" w:rsidRDefault="00852F8C" w:rsidP="00DB08B8">
            <w:pPr>
              <w:wordWrap w:val="0"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>a5</w:t>
            </w:r>
          </w:p>
        </w:tc>
      </w:tr>
      <w:tr w:rsidR="00852F8C" w:rsidRPr="0027617D">
        <w:trPr>
          <w:jc w:val="center"/>
        </w:trPr>
        <w:tc>
          <w:tcPr>
            <w:tcW w:w="7682" w:type="dxa"/>
            <w:gridSpan w:val="2"/>
            <w:vAlign w:val="center"/>
          </w:tcPr>
          <w:p w:rsidR="00852F8C" w:rsidRPr="0027617D" w:rsidRDefault="00852F8C" w:rsidP="00DB08B8">
            <w:pPr>
              <w:wordWrap w:val="0"/>
              <w:jc w:val="both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color w:val="000000"/>
                <w:sz w:val="20"/>
                <w:szCs w:val="20"/>
              </w:rPr>
              <w:t>pomoc na udział w targach</w:t>
            </w:r>
          </w:p>
        </w:tc>
        <w:tc>
          <w:tcPr>
            <w:tcW w:w="652" w:type="dxa"/>
            <w:vAlign w:val="center"/>
          </w:tcPr>
          <w:p w:rsidR="00852F8C" w:rsidRPr="0027617D" w:rsidRDefault="00852F8C" w:rsidP="00DB08B8">
            <w:pPr>
              <w:wordWrap w:val="0"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>a6</w:t>
            </w:r>
          </w:p>
        </w:tc>
      </w:tr>
      <w:tr w:rsidR="00852F8C" w:rsidRPr="0027617D">
        <w:trPr>
          <w:jc w:val="center"/>
        </w:trPr>
        <w:tc>
          <w:tcPr>
            <w:tcW w:w="7682" w:type="dxa"/>
            <w:gridSpan w:val="2"/>
            <w:vAlign w:val="center"/>
          </w:tcPr>
          <w:p w:rsidR="00852F8C" w:rsidRPr="0027617D" w:rsidRDefault="00852F8C" w:rsidP="00DB08B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>Pomoc</w:t>
            </w:r>
            <w:r w:rsidRPr="0027617D">
              <w:rPr>
                <w:b/>
                <w:sz w:val="20"/>
                <w:szCs w:val="20"/>
              </w:rPr>
              <w:t xml:space="preserve"> na rzecz małych przedsiębiorstw nowo utworzonych przez kobiety</w:t>
            </w:r>
          </w:p>
        </w:tc>
        <w:tc>
          <w:tcPr>
            <w:tcW w:w="652" w:type="dxa"/>
            <w:vAlign w:val="center"/>
          </w:tcPr>
          <w:p w:rsidR="00852F8C" w:rsidRPr="0027617D" w:rsidRDefault="00852F8C" w:rsidP="00DB08B8">
            <w:pPr>
              <w:wordWrap w:val="0"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>a24</w:t>
            </w:r>
          </w:p>
        </w:tc>
      </w:tr>
      <w:tr w:rsidR="00852F8C" w:rsidRPr="0027617D">
        <w:trPr>
          <w:jc w:val="center"/>
        </w:trPr>
        <w:tc>
          <w:tcPr>
            <w:tcW w:w="8334" w:type="dxa"/>
            <w:gridSpan w:val="3"/>
            <w:vAlign w:val="center"/>
          </w:tcPr>
          <w:p w:rsidR="00852F8C" w:rsidRPr="0027617D" w:rsidRDefault="00852F8C" w:rsidP="00DB08B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 xml:space="preserve">Pomoc </w:t>
            </w:r>
            <w:r w:rsidRPr="0027617D">
              <w:rPr>
                <w:b/>
                <w:sz w:val="20"/>
                <w:szCs w:val="20"/>
              </w:rPr>
              <w:t>dla pracowników znajdujących się w szczególnie niekorzystnej sytuacji oraz pracowników niepełnosprawnych</w:t>
            </w:r>
          </w:p>
        </w:tc>
      </w:tr>
      <w:tr w:rsidR="00852F8C" w:rsidRPr="0027617D">
        <w:trPr>
          <w:jc w:val="center"/>
        </w:trPr>
        <w:tc>
          <w:tcPr>
            <w:tcW w:w="7682" w:type="dxa"/>
            <w:gridSpan w:val="2"/>
            <w:vAlign w:val="center"/>
          </w:tcPr>
          <w:p w:rsidR="00852F8C" w:rsidRPr="0027617D" w:rsidRDefault="00852F8C" w:rsidP="00DB08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7617D">
              <w:rPr>
                <w:sz w:val="20"/>
                <w:szCs w:val="20"/>
              </w:rPr>
              <w:t>pomoc w formie subsydiów płacowych na rekrutację pracowników znajdujących się w szczególnie niekorzystnej sytuacji</w:t>
            </w:r>
          </w:p>
        </w:tc>
        <w:tc>
          <w:tcPr>
            <w:tcW w:w="652" w:type="dxa"/>
            <w:vAlign w:val="center"/>
          </w:tcPr>
          <w:p w:rsidR="00852F8C" w:rsidRPr="0027617D" w:rsidRDefault="00852F8C" w:rsidP="00DB08B8">
            <w:pPr>
              <w:wordWrap w:val="0"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>a11</w:t>
            </w:r>
          </w:p>
        </w:tc>
      </w:tr>
      <w:tr w:rsidR="00852F8C" w:rsidRPr="0027617D">
        <w:trPr>
          <w:gridBefore w:val="1"/>
          <w:jc w:val="center"/>
        </w:trPr>
        <w:tc>
          <w:tcPr>
            <w:tcW w:w="7682" w:type="dxa"/>
            <w:vAlign w:val="center"/>
          </w:tcPr>
          <w:p w:rsidR="00852F8C" w:rsidRPr="0027617D" w:rsidRDefault="00852F8C" w:rsidP="00DB08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7617D">
              <w:rPr>
                <w:sz w:val="20"/>
                <w:szCs w:val="20"/>
              </w:rPr>
              <w:t>pomoc w formie subsydiów płacowych na zatrudnianie pracowników niepełnosprawnych</w:t>
            </w:r>
          </w:p>
        </w:tc>
        <w:tc>
          <w:tcPr>
            <w:tcW w:w="652" w:type="dxa"/>
            <w:vAlign w:val="center"/>
          </w:tcPr>
          <w:p w:rsidR="00852F8C" w:rsidRPr="0027617D" w:rsidRDefault="00852F8C" w:rsidP="00DB08B8">
            <w:pPr>
              <w:wordWrap w:val="0"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>a12</w:t>
            </w:r>
          </w:p>
        </w:tc>
      </w:tr>
      <w:tr w:rsidR="00852F8C" w:rsidRPr="0027617D">
        <w:trPr>
          <w:gridBefore w:val="1"/>
          <w:jc w:val="center"/>
        </w:trPr>
        <w:tc>
          <w:tcPr>
            <w:tcW w:w="7682" w:type="dxa"/>
            <w:vAlign w:val="center"/>
          </w:tcPr>
          <w:p w:rsidR="00852F8C" w:rsidRPr="0027617D" w:rsidRDefault="00852F8C" w:rsidP="00DB08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7617D">
              <w:rPr>
                <w:sz w:val="20"/>
                <w:szCs w:val="20"/>
              </w:rPr>
              <w:t>pomoc na rekompensatę dodatkowych kosztów związanych z zatrudnianiem pracowników niepełnosprawnych</w:t>
            </w:r>
          </w:p>
        </w:tc>
        <w:tc>
          <w:tcPr>
            <w:tcW w:w="652" w:type="dxa"/>
            <w:vAlign w:val="center"/>
          </w:tcPr>
          <w:p w:rsidR="00852F8C" w:rsidRPr="0027617D" w:rsidRDefault="00852F8C" w:rsidP="00DB08B8">
            <w:pPr>
              <w:wordWrap w:val="0"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>a13</w:t>
            </w:r>
          </w:p>
        </w:tc>
      </w:tr>
      <w:tr w:rsidR="00852F8C" w:rsidRPr="0027617D">
        <w:trPr>
          <w:gridBefore w:val="1"/>
          <w:jc w:val="center"/>
        </w:trPr>
        <w:tc>
          <w:tcPr>
            <w:tcW w:w="7682" w:type="dxa"/>
            <w:vAlign w:val="center"/>
          </w:tcPr>
          <w:p w:rsidR="00852F8C" w:rsidRPr="0027617D" w:rsidRDefault="00852F8C" w:rsidP="00DB08B8">
            <w:pPr>
              <w:wordWrap w:val="0"/>
              <w:jc w:val="both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>Pomoc szkoleniowa</w:t>
            </w:r>
          </w:p>
        </w:tc>
        <w:tc>
          <w:tcPr>
            <w:tcW w:w="652" w:type="dxa"/>
            <w:vAlign w:val="center"/>
          </w:tcPr>
          <w:p w:rsidR="00852F8C" w:rsidRPr="0027617D" w:rsidRDefault="00852F8C" w:rsidP="00DB08B8">
            <w:pPr>
              <w:wordWrap w:val="0"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>a14</w:t>
            </w:r>
          </w:p>
        </w:tc>
      </w:tr>
      <w:tr w:rsidR="00852F8C" w:rsidRPr="0027617D">
        <w:trPr>
          <w:gridBefore w:val="1"/>
          <w:jc w:val="center"/>
        </w:trPr>
        <w:tc>
          <w:tcPr>
            <w:tcW w:w="7682" w:type="dxa"/>
            <w:vAlign w:val="center"/>
          </w:tcPr>
          <w:p w:rsidR="00852F8C" w:rsidRPr="0027617D" w:rsidRDefault="00852F8C" w:rsidP="00DB08B8">
            <w:pPr>
              <w:wordWrap w:val="0"/>
              <w:jc w:val="both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>Pomoc na ratowanie</w:t>
            </w:r>
          </w:p>
        </w:tc>
        <w:tc>
          <w:tcPr>
            <w:tcW w:w="652" w:type="dxa"/>
            <w:vAlign w:val="center"/>
          </w:tcPr>
          <w:p w:rsidR="00852F8C" w:rsidRPr="0027617D" w:rsidRDefault="00852F8C" w:rsidP="00DB08B8">
            <w:pPr>
              <w:wordWrap w:val="0"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>a15</w:t>
            </w:r>
          </w:p>
        </w:tc>
      </w:tr>
      <w:tr w:rsidR="00852F8C" w:rsidRPr="0027617D">
        <w:trPr>
          <w:gridBefore w:val="1"/>
          <w:jc w:val="center"/>
        </w:trPr>
        <w:tc>
          <w:tcPr>
            <w:tcW w:w="7682" w:type="dxa"/>
            <w:vAlign w:val="center"/>
          </w:tcPr>
          <w:p w:rsidR="00852F8C" w:rsidRPr="0027617D" w:rsidRDefault="00852F8C" w:rsidP="00DB08B8">
            <w:pPr>
              <w:wordWrap w:val="0"/>
              <w:jc w:val="both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>Pomoc na restrukturyzację</w:t>
            </w:r>
          </w:p>
        </w:tc>
        <w:tc>
          <w:tcPr>
            <w:tcW w:w="652" w:type="dxa"/>
            <w:vAlign w:val="center"/>
          </w:tcPr>
          <w:p w:rsidR="00852F8C" w:rsidRPr="0027617D" w:rsidRDefault="00852F8C" w:rsidP="00DB08B8">
            <w:pPr>
              <w:wordWrap w:val="0"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>a16</w:t>
            </w:r>
          </w:p>
        </w:tc>
      </w:tr>
      <w:tr w:rsidR="00852F8C" w:rsidRPr="0027617D">
        <w:trPr>
          <w:gridBefore w:val="1"/>
          <w:jc w:val="center"/>
        </w:trPr>
        <w:tc>
          <w:tcPr>
            <w:tcW w:w="7682" w:type="dxa"/>
            <w:vAlign w:val="center"/>
          </w:tcPr>
          <w:p w:rsidR="00852F8C" w:rsidRPr="0027617D" w:rsidRDefault="00852F8C" w:rsidP="00DB08B8">
            <w:pPr>
              <w:wordWrap w:val="0"/>
              <w:jc w:val="both"/>
              <w:textAlignment w:val="top"/>
              <w:rPr>
                <w:b/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>Pomoc udzielana na naprawienie szkód wyrządzonych przez klęski żywiołowe lub inne nadzwyczajne zdarzenia</w:t>
            </w:r>
          </w:p>
        </w:tc>
        <w:tc>
          <w:tcPr>
            <w:tcW w:w="652" w:type="dxa"/>
            <w:vAlign w:val="center"/>
          </w:tcPr>
          <w:p w:rsidR="00852F8C" w:rsidRPr="0027617D" w:rsidRDefault="00852F8C" w:rsidP="00DB08B8">
            <w:pPr>
              <w:wordWrap w:val="0"/>
              <w:jc w:val="center"/>
              <w:textAlignment w:val="top"/>
              <w:rPr>
                <w:b/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>a17</w:t>
            </w:r>
          </w:p>
        </w:tc>
      </w:tr>
      <w:tr w:rsidR="00852F8C" w:rsidRPr="0027617D">
        <w:trPr>
          <w:gridBefore w:val="1"/>
          <w:jc w:val="center"/>
        </w:trPr>
        <w:tc>
          <w:tcPr>
            <w:tcW w:w="7682" w:type="dxa"/>
            <w:vAlign w:val="center"/>
          </w:tcPr>
          <w:p w:rsidR="00852F8C" w:rsidRPr="0027617D" w:rsidRDefault="00852F8C" w:rsidP="00DB08B8">
            <w:pPr>
              <w:wordWrap w:val="0"/>
              <w:jc w:val="both"/>
              <w:textAlignment w:val="top"/>
              <w:rPr>
                <w:b/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>Pomoc udzielana na zapobieżenie lub likwidację poważnych zakłóceń w gospodarce o charakterze ponadsektorowym</w:t>
            </w:r>
          </w:p>
        </w:tc>
        <w:tc>
          <w:tcPr>
            <w:tcW w:w="652" w:type="dxa"/>
            <w:vAlign w:val="center"/>
          </w:tcPr>
          <w:p w:rsidR="00852F8C" w:rsidRPr="0027617D" w:rsidRDefault="00852F8C" w:rsidP="00DB08B8">
            <w:pPr>
              <w:wordWrap w:val="0"/>
              <w:jc w:val="center"/>
              <w:textAlignment w:val="top"/>
              <w:rPr>
                <w:b/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>a18</w:t>
            </w:r>
          </w:p>
        </w:tc>
      </w:tr>
      <w:tr w:rsidR="00852F8C" w:rsidRPr="0027617D">
        <w:trPr>
          <w:gridBefore w:val="1"/>
          <w:jc w:val="center"/>
        </w:trPr>
        <w:tc>
          <w:tcPr>
            <w:tcW w:w="7682" w:type="dxa"/>
            <w:vAlign w:val="center"/>
          </w:tcPr>
          <w:p w:rsidR="00852F8C" w:rsidRPr="0027617D" w:rsidRDefault="00852F8C" w:rsidP="00DB08B8">
            <w:pPr>
              <w:wordWrap w:val="0"/>
              <w:jc w:val="both"/>
              <w:textAlignment w:val="top"/>
              <w:rPr>
                <w:b/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>Pomoc udzielana na wsparcie krajowych przedsiębiorców działających w ramach przedsięwzięcia gospodarczego podejmowanego w interesie europejskim</w:t>
            </w:r>
          </w:p>
        </w:tc>
        <w:tc>
          <w:tcPr>
            <w:tcW w:w="652" w:type="dxa"/>
            <w:vAlign w:val="center"/>
          </w:tcPr>
          <w:p w:rsidR="00852F8C" w:rsidRPr="0027617D" w:rsidRDefault="00852F8C" w:rsidP="00DB08B8">
            <w:pPr>
              <w:wordWrap w:val="0"/>
              <w:jc w:val="center"/>
              <w:textAlignment w:val="top"/>
              <w:rPr>
                <w:b/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>a19</w:t>
            </w:r>
          </w:p>
        </w:tc>
      </w:tr>
      <w:tr w:rsidR="00852F8C" w:rsidRPr="0027617D">
        <w:trPr>
          <w:gridBefore w:val="1"/>
          <w:jc w:val="center"/>
        </w:trPr>
        <w:tc>
          <w:tcPr>
            <w:tcW w:w="7682" w:type="dxa"/>
            <w:vAlign w:val="center"/>
          </w:tcPr>
          <w:p w:rsidR="00852F8C" w:rsidRPr="0027617D" w:rsidRDefault="00852F8C" w:rsidP="00DB08B8">
            <w:pPr>
              <w:wordWrap w:val="0"/>
              <w:jc w:val="both"/>
              <w:textAlignment w:val="top"/>
              <w:rPr>
                <w:b/>
                <w:color w:val="000000"/>
                <w:sz w:val="20"/>
                <w:szCs w:val="20"/>
              </w:rPr>
            </w:pPr>
            <w:r w:rsidRPr="0027617D">
              <w:rPr>
                <w:b/>
                <w:sz w:val="20"/>
                <w:szCs w:val="20"/>
              </w:rPr>
              <w:t>Pomoc na wspieranie kultury i zachowanie dziedzictwa kulturowego</w:t>
            </w:r>
          </w:p>
        </w:tc>
        <w:tc>
          <w:tcPr>
            <w:tcW w:w="652" w:type="dxa"/>
            <w:vAlign w:val="center"/>
          </w:tcPr>
          <w:p w:rsidR="00852F8C" w:rsidRPr="0027617D" w:rsidRDefault="00852F8C" w:rsidP="00DB08B8">
            <w:pPr>
              <w:wordWrap w:val="0"/>
              <w:jc w:val="center"/>
              <w:textAlignment w:val="top"/>
              <w:rPr>
                <w:b/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>a20</w:t>
            </w:r>
          </w:p>
        </w:tc>
      </w:tr>
      <w:tr w:rsidR="00852F8C" w:rsidRPr="0027617D">
        <w:trPr>
          <w:gridBefore w:val="1"/>
          <w:jc w:val="center"/>
        </w:trPr>
        <w:tc>
          <w:tcPr>
            <w:tcW w:w="7682" w:type="dxa"/>
            <w:vAlign w:val="center"/>
          </w:tcPr>
          <w:p w:rsidR="00852F8C" w:rsidRPr="0027617D" w:rsidRDefault="00852F8C" w:rsidP="00DB08B8">
            <w:pPr>
              <w:wordWrap w:val="0"/>
              <w:jc w:val="both"/>
              <w:textAlignment w:val="top"/>
              <w:rPr>
                <w:b/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>Pomoc o charakterze socjalnym dla indywidualnych konsumentów</w:t>
            </w:r>
          </w:p>
        </w:tc>
        <w:tc>
          <w:tcPr>
            <w:tcW w:w="652" w:type="dxa"/>
            <w:vAlign w:val="center"/>
          </w:tcPr>
          <w:p w:rsidR="00852F8C" w:rsidRPr="0027617D" w:rsidRDefault="00852F8C" w:rsidP="00DB08B8">
            <w:pPr>
              <w:wordWrap w:val="0"/>
              <w:jc w:val="center"/>
              <w:textAlignment w:val="top"/>
              <w:rPr>
                <w:b/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>a21</w:t>
            </w:r>
          </w:p>
        </w:tc>
      </w:tr>
      <w:tr w:rsidR="00852F8C" w:rsidRPr="0027617D">
        <w:trPr>
          <w:gridBefore w:val="1"/>
          <w:jc w:val="center"/>
        </w:trPr>
        <w:tc>
          <w:tcPr>
            <w:tcW w:w="7682" w:type="dxa"/>
            <w:vAlign w:val="center"/>
          </w:tcPr>
          <w:p w:rsidR="00852F8C" w:rsidRPr="0027617D" w:rsidRDefault="00852F8C" w:rsidP="00DB08B8">
            <w:pPr>
              <w:wordWrap w:val="0"/>
              <w:jc w:val="both"/>
              <w:textAlignment w:val="top"/>
              <w:rPr>
                <w:b/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>Pomoc w formie kapitału podwyższonego ryzyka</w:t>
            </w:r>
          </w:p>
        </w:tc>
        <w:tc>
          <w:tcPr>
            <w:tcW w:w="652" w:type="dxa"/>
            <w:vAlign w:val="center"/>
          </w:tcPr>
          <w:p w:rsidR="00852F8C" w:rsidRPr="0027617D" w:rsidRDefault="00852F8C" w:rsidP="00DB08B8">
            <w:pPr>
              <w:wordWrap w:val="0"/>
              <w:jc w:val="center"/>
              <w:textAlignment w:val="top"/>
              <w:rPr>
                <w:b/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>a22</w:t>
            </w:r>
          </w:p>
        </w:tc>
      </w:tr>
      <w:tr w:rsidR="00852F8C" w:rsidRPr="0027617D">
        <w:trPr>
          <w:gridBefore w:val="1"/>
          <w:jc w:val="center"/>
        </w:trPr>
        <w:tc>
          <w:tcPr>
            <w:tcW w:w="7682" w:type="dxa"/>
            <w:vAlign w:val="center"/>
          </w:tcPr>
          <w:p w:rsidR="00852F8C" w:rsidRPr="0027617D" w:rsidRDefault="00852F8C" w:rsidP="00DB08B8">
            <w:pPr>
              <w:wordWrap w:val="0"/>
              <w:jc w:val="both"/>
              <w:textAlignment w:val="top"/>
              <w:rPr>
                <w:b/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>Pomoc przeznaczona na ułatwianie rozwoju niektórych działań gospodarczych lub niektórych regionów gospodarczych, o ile nie zmienia warunków wymiany handlowej w zakresie sprzecznym z rynkiem wewnętrznym</w:t>
            </w:r>
          </w:p>
        </w:tc>
        <w:tc>
          <w:tcPr>
            <w:tcW w:w="652" w:type="dxa"/>
            <w:vAlign w:val="center"/>
          </w:tcPr>
          <w:p w:rsidR="00852F8C" w:rsidRPr="0027617D" w:rsidRDefault="00852F8C" w:rsidP="00DB08B8">
            <w:pPr>
              <w:wordWrap w:val="0"/>
              <w:jc w:val="center"/>
              <w:textAlignment w:val="top"/>
              <w:rPr>
                <w:b/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>a23</w:t>
            </w:r>
          </w:p>
        </w:tc>
      </w:tr>
      <w:tr w:rsidR="00852F8C" w:rsidRPr="0027617D">
        <w:trPr>
          <w:gridBefore w:val="1"/>
          <w:jc w:val="center"/>
        </w:trPr>
        <w:tc>
          <w:tcPr>
            <w:tcW w:w="8334" w:type="dxa"/>
            <w:gridSpan w:val="2"/>
            <w:vAlign w:val="center"/>
          </w:tcPr>
          <w:p w:rsidR="00852F8C" w:rsidRPr="0027617D" w:rsidRDefault="00852F8C" w:rsidP="00DB08B8">
            <w:pPr>
              <w:wordWrap w:val="0"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>B. POMOC REGIONALNA</w:t>
            </w:r>
          </w:p>
        </w:tc>
      </w:tr>
      <w:tr w:rsidR="00852F8C" w:rsidRPr="0027617D">
        <w:trPr>
          <w:gridBefore w:val="1"/>
          <w:jc w:val="center"/>
        </w:trPr>
        <w:tc>
          <w:tcPr>
            <w:tcW w:w="7682" w:type="dxa"/>
            <w:vAlign w:val="center"/>
          </w:tcPr>
          <w:p w:rsidR="00852F8C" w:rsidRPr="0027617D" w:rsidRDefault="00852F8C" w:rsidP="00DB08B8">
            <w:pPr>
              <w:wordWrap w:val="0"/>
              <w:jc w:val="both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color w:val="000000"/>
                <w:sz w:val="20"/>
                <w:szCs w:val="20"/>
              </w:rPr>
              <w:t>pomoc inwestycyjna</w:t>
            </w:r>
          </w:p>
        </w:tc>
        <w:tc>
          <w:tcPr>
            <w:tcW w:w="652" w:type="dxa"/>
            <w:vAlign w:val="center"/>
          </w:tcPr>
          <w:p w:rsidR="00852F8C" w:rsidRPr="0027617D" w:rsidRDefault="00852F8C" w:rsidP="00DB08B8">
            <w:pPr>
              <w:wordWrap w:val="0"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>b1</w:t>
            </w:r>
          </w:p>
        </w:tc>
      </w:tr>
      <w:tr w:rsidR="00852F8C" w:rsidRPr="0027617D">
        <w:trPr>
          <w:gridBefore w:val="1"/>
          <w:jc w:val="center"/>
        </w:trPr>
        <w:tc>
          <w:tcPr>
            <w:tcW w:w="7682" w:type="dxa"/>
            <w:vAlign w:val="center"/>
          </w:tcPr>
          <w:p w:rsidR="00852F8C" w:rsidRPr="0027617D" w:rsidRDefault="00852F8C" w:rsidP="00DB08B8">
            <w:pPr>
              <w:wordWrap w:val="0"/>
              <w:jc w:val="both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color w:val="000000"/>
                <w:sz w:val="20"/>
                <w:szCs w:val="20"/>
              </w:rPr>
              <w:t>pomoc na zatrudnienie</w:t>
            </w:r>
          </w:p>
        </w:tc>
        <w:tc>
          <w:tcPr>
            <w:tcW w:w="652" w:type="dxa"/>
            <w:vAlign w:val="center"/>
          </w:tcPr>
          <w:p w:rsidR="00852F8C" w:rsidRPr="0027617D" w:rsidRDefault="00852F8C" w:rsidP="00DB08B8">
            <w:pPr>
              <w:wordWrap w:val="0"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>b2</w:t>
            </w:r>
          </w:p>
        </w:tc>
      </w:tr>
      <w:tr w:rsidR="00852F8C" w:rsidRPr="0027617D">
        <w:trPr>
          <w:gridBefore w:val="1"/>
          <w:jc w:val="center"/>
        </w:trPr>
        <w:tc>
          <w:tcPr>
            <w:tcW w:w="7682" w:type="dxa"/>
            <w:vAlign w:val="center"/>
          </w:tcPr>
          <w:p w:rsidR="00852F8C" w:rsidRPr="0027617D" w:rsidRDefault="00852F8C" w:rsidP="00DB08B8">
            <w:pPr>
              <w:wordWrap w:val="0"/>
              <w:jc w:val="both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color w:val="000000"/>
                <w:sz w:val="20"/>
                <w:szCs w:val="20"/>
              </w:rPr>
              <w:t>regionalna pomoc inwestycyjna na duże projekty inwestycyjne</w:t>
            </w:r>
          </w:p>
        </w:tc>
        <w:tc>
          <w:tcPr>
            <w:tcW w:w="652" w:type="dxa"/>
            <w:vAlign w:val="center"/>
          </w:tcPr>
          <w:p w:rsidR="00852F8C" w:rsidRPr="0027617D" w:rsidRDefault="00852F8C" w:rsidP="00DB08B8">
            <w:pPr>
              <w:wordWrap w:val="0"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>b3</w:t>
            </w:r>
          </w:p>
        </w:tc>
      </w:tr>
      <w:tr w:rsidR="00852F8C" w:rsidRPr="0027617D">
        <w:trPr>
          <w:gridBefore w:val="1"/>
          <w:jc w:val="center"/>
        </w:trPr>
        <w:tc>
          <w:tcPr>
            <w:tcW w:w="7682" w:type="dxa"/>
            <w:vAlign w:val="center"/>
          </w:tcPr>
          <w:p w:rsidR="00852F8C" w:rsidRPr="0027617D" w:rsidRDefault="00852F8C" w:rsidP="00DB08B8">
            <w:pPr>
              <w:wordWrap w:val="0"/>
              <w:jc w:val="both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color w:val="000000"/>
                <w:sz w:val="20"/>
                <w:szCs w:val="20"/>
              </w:rPr>
              <w:t>pomoc operacyjna</w:t>
            </w:r>
          </w:p>
        </w:tc>
        <w:tc>
          <w:tcPr>
            <w:tcW w:w="652" w:type="dxa"/>
            <w:vAlign w:val="center"/>
          </w:tcPr>
          <w:p w:rsidR="00852F8C" w:rsidRPr="0027617D" w:rsidRDefault="00852F8C" w:rsidP="00DB08B8">
            <w:pPr>
              <w:wordWrap w:val="0"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>b4</w:t>
            </w:r>
          </w:p>
        </w:tc>
      </w:tr>
      <w:tr w:rsidR="00852F8C" w:rsidRPr="0027617D">
        <w:trPr>
          <w:gridBefore w:val="1"/>
          <w:jc w:val="center"/>
        </w:trPr>
        <w:tc>
          <w:tcPr>
            <w:tcW w:w="7682" w:type="dxa"/>
            <w:vAlign w:val="center"/>
          </w:tcPr>
          <w:p w:rsidR="00852F8C" w:rsidRPr="0027617D" w:rsidRDefault="00852F8C" w:rsidP="00DB08B8">
            <w:pPr>
              <w:wordWrap w:val="0"/>
              <w:jc w:val="both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color w:val="000000"/>
                <w:sz w:val="20"/>
                <w:szCs w:val="20"/>
              </w:rPr>
              <w:t>pomoc dla nowo utworzonych małych przedsiębiorstw</w:t>
            </w:r>
          </w:p>
        </w:tc>
        <w:tc>
          <w:tcPr>
            <w:tcW w:w="652" w:type="dxa"/>
            <w:vAlign w:val="center"/>
          </w:tcPr>
          <w:p w:rsidR="00852F8C" w:rsidRPr="0027617D" w:rsidRDefault="00852F8C" w:rsidP="00DB08B8">
            <w:pPr>
              <w:wordWrap w:val="0"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>b5</w:t>
            </w:r>
          </w:p>
        </w:tc>
      </w:tr>
      <w:tr w:rsidR="00852F8C" w:rsidRPr="0027617D">
        <w:trPr>
          <w:gridBefore w:val="1"/>
          <w:jc w:val="center"/>
        </w:trPr>
        <w:tc>
          <w:tcPr>
            <w:tcW w:w="8334" w:type="dxa"/>
            <w:gridSpan w:val="2"/>
            <w:vAlign w:val="center"/>
          </w:tcPr>
          <w:p w:rsidR="00852F8C" w:rsidRPr="0027617D" w:rsidRDefault="00852F8C" w:rsidP="00DB08B8">
            <w:pPr>
              <w:wordWrap w:val="0"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>C. INNE PRZEZNACZENIE</w:t>
            </w:r>
          </w:p>
        </w:tc>
      </w:tr>
      <w:tr w:rsidR="00852F8C" w:rsidRPr="0027617D">
        <w:trPr>
          <w:gridBefore w:val="1"/>
          <w:jc w:val="center"/>
        </w:trPr>
        <w:tc>
          <w:tcPr>
            <w:tcW w:w="7682" w:type="dxa"/>
            <w:vAlign w:val="center"/>
          </w:tcPr>
          <w:p w:rsidR="00852F8C" w:rsidRPr="0027617D" w:rsidRDefault="00852F8C" w:rsidP="00DB08B8">
            <w:pPr>
              <w:wordWrap w:val="0"/>
              <w:jc w:val="both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color w:val="000000"/>
                <w:sz w:val="20"/>
                <w:szCs w:val="20"/>
              </w:rPr>
              <w:t>pomoc stanowiąca rekompensatę za realizację usług świadczonych w ogólnym interesie gospodarczym</w:t>
            </w:r>
          </w:p>
        </w:tc>
        <w:tc>
          <w:tcPr>
            <w:tcW w:w="652" w:type="dxa"/>
            <w:vAlign w:val="center"/>
          </w:tcPr>
          <w:p w:rsidR="00852F8C" w:rsidRPr="0027617D" w:rsidRDefault="00852F8C" w:rsidP="00DB08B8">
            <w:pPr>
              <w:wordWrap w:val="0"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>c5</w:t>
            </w:r>
          </w:p>
        </w:tc>
      </w:tr>
      <w:tr w:rsidR="00852F8C" w:rsidRPr="0027617D">
        <w:trPr>
          <w:gridBefore w:val="1"/>
          <w:jc w:val="center"/>
        </w:trPr>
        <w:tc>
          <w:tcPr>
            <w:tcW w:w="7680" w:type="dxa"/>
            <w:vAlign w:val="center"/>
          </w:tcPr>
          <w:p w:rsidR="00852F8C" w:rsidRPr="0027617D" w:rsidRDefault="00852F8C" w:rsidP="00316221">
            <w:pPr>
              <w:wordWrap w:val="0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color w:val="000000"/>
                <w:sz w:val="20"/>
                <w:szCs w:val="20"/>
              </w:rPr>
              <w:t>pomoc de minimis</w:t>
            </w:r>
          </w:p>
        </w:tc>
        <w:tc>
          <w:tcPr>
            <w:tcW w:w="654" w:type="dxa"/>
            <w:vAlign w:val="center"/>
          </w:tcPr>
          <w:p w:rsidR="00852F8C" w:rsidRPr="0027617D" w:rsidRDefault="00852F8C" w:rsidP="00DB08B8">
            <w:pPr>
              <w:wordWrap w:val="0"/>
              <w:jc w:val="center"/>
              <w:textAlignment w:val="top"/>
              <w:rPr>
                <w:b/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>e1</w:t>
            </w:r>
          </w:p>
        </w:tc>
      </w:tr>
      <w:tr w:rsidR="00852F8C" w:rsidRPr="0027617D">
        <w:trPr>
          <w:gridBefore w:val="1"/>
          <w:jc w:val="center"/>
        </w:trPr>
        <w:tc>
          <w:tcPr>
            <w:tcW w:w="8334" w:type="dxa"/>
            <w:gridSpan w:val="2"/>
            <w:vAlign w:val="center"/>
          </w:tcPr>
          <w:p w:rsidR="00852F8C" w:rsidRPr="0027617D" w:rsidRDefault="00852F8C" w:rsidP="00DB08B8">
            <w:pPr>
              <w:wordWrap w:val="0"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>D. POMOC W SEKTORACH - przeznaczenia szczególne</w:t>
            </w:r>
          </w:p>
        </w:tc>
      </w:tr>
      <w:tr w:rsidR="00852F8C" w:rsidRPr="0027617D">
        <w:trPr>
          <w:gridBefore w:val="1"/>
          <w:jc w:val="center"/>
        </w:trPr>
        <w:tc>
          <w:tcPr>
            <w:tcW w:w="8334" w:type="dxa"/>
            <w:gridSpan w:val="2"/>
            <w:vAlign w:val="center"/>
          </w:tcPr>
          <w:p w:rsidR="00852F8C" w:rsidRPr="0027617D" w:rsidRDefault="00852F8C" w:rsidP="00DB08B8">
            <w:pPr>
              <w:wordWrap w:val="0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>SEKTOR GÓRNICTWA WĘGLA</w:t>
            </w:r>
          </w:p>
        </w:tc>
      </w:tr>
      <w:tr w:rsidR="00852F8C" w:rsidRPr="0027617D">
        <w:trPr>
          <w:gridBefore w:val="1"/>
          <w:jc w:val="center"/>
        </w:trPr>
        <w:tc>
          <w:tcPr>
            <w:tcW w:w="7682" w:type="dxa"/>
            <w:vAlign w:val="center"/>
          </w:tcPr>
          <w:p w:rsidR="00852F8C" w:rsidRPr="0027617D" w:rsidRDefault="00852F8C" w:rsidP="00DB08B8">
            <w:pPr>
              <w:wordWrap w:val="0"/>
              <w:jc w:val="both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color w:val="000000"/>
                <w:sz w:val="20"/>
                <w:szCs w:val="20"/>
              </w:rPr>
              <w:t>pomoc na pokrycie kosztów nadzwyczajnych</w:t>
            </w:r>
          </w:p>
        </w:tc>
        <w:tc>
          <w:tcPr>
            <w:tcW w:w="652" w:type="dxa"/>
            <w:vAlign w:val="center"/>
          </w:tcPr>
          <w:p w:rsidR="00852F8C" w:rsidRPr="0027617D" w:rsidRDefault="00852F8C" w:rsidP="00DB08B8">
            <w:pPr>
              <w:wordWrap w:val="0"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>d3.1</w:t>
            </w:r>
          </w:p>
        </w:tc>
      </w:tr>
      <w:tr w:rsidR="00852F8C" w:rsidRPr="0027617D">
        <w:trPr>
          <w:gridBefore w:val="1"/>
          <w:jc w:val="center"/>
        </w:trPr>
        <w:tc>
          <w:tcPr>
            <w:tcW w:w="7682" w:type="dxa"/>
            <w:vAlign w:val="center"/>
          </w:tcPr>
          <w:p w:rsidR="00852F8C" w:rsidRPr="0027617D" w:rsidRDefault="00852F8C" w:rsidP="00DB08B8">
            <w:pPr>
              <w:wordWrap w:val="0"/>
              <w:jc w:val="both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color w:val="000000"/>
                <w:sz w:val="20"/>
                <w:szCs w:val="20"/>
              </w:rPr>
              <w:t>pomoc na pokrycie kosztów produkcji bieżącej dla jednostek objętych planem likwidacji</w:t>
            </w:r>
          </w:p>
        </w:tc>
        <w:tc>
          <w:tcPr>
            <w:tcW w:w="652" w:type="dxa"/>
            <w:vAlign w:val="center"/>
          </w:tcPr>
          <w:p w:rsidR="00852F8C" w:rsidRPr="0027617D" w:rsidRDefault="00852F8C" w:rsidP="00DB08B8">
            <w:pPr>
              <w:wordWrap w:val="0"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>d3.2</w:t>
            </w:r>
          </w:p>
        </w:tc>
      </w:tr>
      <w:tr w:rsidR="00852F8C" w:rsidRPr="0027617D">
        <w:trPr>
          <w:gridBefore w:val="1"/>
          <w:jc w:val="center"/>
        </w:trPr>
        <w:tc>
          <w:tcPr>
            <w:tcW w:w="7682" w:type="dxa"/>
            <w:vAlign w:val="center"/>
          </w:tcPr>
          <w:p w:rsidR="00852F8C" w:rsidRPr="0027617D" w:rsidRDefault="00852F8C" w:rsidP="00DB08B8">
            <w:pPr>
              <w:wordWrap w:val="0"/>
              <w:jc w:val="both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color w:val="000000"/>
                <w:sz w:val="20"/>
                <w:szCs w:val="20"/>
              </w:rPr>
              <w:t>pomoc na pokrycie kosztów produkcji bieżącej dla jednostek objętych planem dostępu do zasobów węgla</w:t>
            </w:r>
          </w:p>
        </w:tc>
        <w:tc>
          <w:tcPr>
            <w:tcW w:w="652" w:type="dxa"/>
            <w:vAlign w:val="center"/>
          </w:tcPr>
          <w:p w:rsidR="00852F8C" w:rsidRPr="0027617D" w:rsidRDefault="00852F8C" w:rsidP="00DB08B8">
            <w:pPr>
              <w:wordWrap w:val="0"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>d3.3</w:t>
            </w:r>
          </w:p>
        </w:tc>
      </w:tr>
      <w:tr w:rsidR="00852F8C" w:rsidRPr="0027617D">
        <w:trPr>
          <w:gridBefore w:val="1"/>
          <w:trHeight w:val="210"/>
          <w:jc w:val="center"/>
        </w:trPr>
        <w:tc>
          <w:tcPr>
            <w:tcW w:w="7682" w:type="dxa"/>
            <w:vAlign w:val="center"/>
          </w:tcPr>
          <w:p w:rsidR="00852F8C" w:rsidRPr="0027617D" w:rsidRDefault="00852F8C" w:rsidP="00DB08B8">
            <w:pPr>
              <w:wordWrap w:val="0"/>
              <w:jc w:val="both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color w:val="000000"/>
                <w:sz w:val="20"/>
                <w:szCs w:val="20"/>
              </w:rPr>
              <w:t>pomoc na inwestycje początkowe</w:t>
            </w:r>
          </w:p>
        </w:tc>
        <w:tc>
          <w:tcPr>
            <w:tcW w:w="652" w:type="dxa"/>
            <w:vAlign w:val="center"/>
          </w:tcPr>
          <w:p w:rsidR="00852F8C" w:rsidRPr="0027617D" w:rsidRDefault="00852F8C" w:rsidP="00DB08B8">
            <w:pPr>
              <w:wordWrap w:val="0"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>d3.4</w:t>
            </w:r>
          </w:p>
        </w:tc>
      </w:tr>
      <w:tr w:rsidR="00852F8C" w:rsidRPr="0027617D">
        <w:trPr>
          <w:gridBefore w:val="1"/>
          <w:jc w:val="center"/>
        </w:trPr>
        <w:tc>
          <w:tcPr>
            <w:tcW w:w="8334" w:type="dxa"/>
            <w:gridSpan w:val="2"/>
            <w:vAlign w:val="center"/>
          </w:tcPr>
          <w:p w:rsidR="00852F8C" w:rsidRPr="0027617D" w:rsidRDefault="00852F8C" w:rsidP="00DB08B8">
            <w:pPr>
              <w:wordWrap w:val="0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>SEKTOR TRANSPORTU</w:t>
            </w:r>
          </w:p>
        </w:tc>
      </w:tr>
      <w:tr w:rsidR="00852F8C" w:rsidRPr="0027617D">
        <w:trPr>
          <w:gridBefore w:val="1"/>
          <w:jc w:val="center"/>
        </w:trPr>
        <w:tc>
          <w:tcPr>
            <w:tcW w:w="8334" w:type="dxa"/>
            <w:gridSpan w:val="2"/>
            <w:vAlign w:val="center"/>
          </w:tcPr>
          <w:p w:rsidR="00852F8C" w:rsidRPr="0027617D" w:rsidRDefault="00852F8C" w:rsidP="00DB08B8">
            <w:pPr>
              <w:wordWrap w:val="0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>ŻEGLUGA MORSKA</w:t>
            </w:r>
          </w:p>
        </w:tc>
      </w:tr>
      <w:tr w:rsidR="00852F8C" w:rsidRPr="0027617D">
        <w:trPr>
          <w:gridBefore w:val="1"/>
          <w:jc w:val="center"/>
        </w:trPr>
        <w:tc>
          <w:tcPr>
            <w:tcW w:w="7682" w:type="dxa"/>
            <w:vAlign w:val="center"/>
          </w:tcPr>
          <w:p w:rsidR="00852F8C" w:rsidRPr="0027617D" w:rsidRDefault="00852F8C" w:rsidP="00DB08B8">
            <w:pPr>
              <w:wordWrap w:val="0"/>
              <w:jc w:val="both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color w:val="000000"/>
                <w:sz w:val="20"/>
                <w:szCs w:val="20"/>
              </w:rPr>
              <w:t>pomoc inwestycyjna</w:t>
            </w:r>
          </w:p>
        </w:tc>
        <w:tc>
          <w:tcPr>
            <w:tcW w:w="652" w:type="dxa"/>
            <w:vAlign w:val="center"/>
          </w:tcPr>
          <w:p w:rsidR="00852F8C" w:rsidRPr="0027617D" w:rsidRDefault="00852F8C" w:rsidP="00DB08B8">
            <w:pPr>
              <w:wordWrap w:val="0"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>d4.1</w:t>
            </w:r>
          </w:p>
        </w:tc>
      </w:tr>
      <w:tr w:rsidR="00852F8C" w:rsidRPr="0027617D">
        <w:trPr>
          <w:gridBefore w:val="1"/>
          <w:jc w:val="center"/>
        </w:trPr>
        <w:tc>
          <w:tcPr>
            <w:tcW w:w="7682" w:type="dxa"/>
            <w:vAlign w:val="center"/>
          </w:tcPr>
          <w:p w:rsidR="00852F8C" w:rsidRPr="0027617D" w:rsidRDefault="00852F8C" w:rsidP="00DB08B8">
            <w:pPr>
              <w:wordWrap w:val="0"/>
              <w:jc w:val="both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color w:val="000000"/>
                <w:sz w:val="20"/>
                <w:szCs w:val="20"/>
              </w:rPr>
              <w:t>pomoc na poprawę konkurencyjności</w:t>
            </w:r>
          </w:p>
        </w:tc>
        <w:tc>
          <w:tcPr>
            <w:tcW w:w="652" w:type="dxa"/>
            <w:vAlign w:val="center"/>
          </w:tcPr>
          <w:p w:rsidR="00852F8C" w:rsidRPr="0027617D" w:rsidRDefault="00852F8C" w:rsidP="00DB08B8">
            <w:pPr>
              <w:wordWrap w:val="0"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>d4.2</w:t>
            </w:r>
          </w:p>
        </w:tc>
      </w:tr>
      <w:tr w:rsidR="00852F8C" w:rsidRPr="0027617D">
        <w:trPr>
          <w:gridBefore w:val="1"/>
          <w:jc w:val="center"/>
        </w:trPr>
        <w:tc>
          <w:tcPr>
            <w:tcW w:w="7682" w:type="dxa"/>
            <w:vAlign w:val="center"/>
          </w:tcPr>
          <w:p w:rsidR="00852F8C" w:rsidRPr="0027617D" w:rsidRDefault="00852F8C" w:rsidP="00DB08B8">
            <w:pPr>
              <w:wordWrap w:val="0"/>
              <w:jc w:val="both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color w:val="000000"/>
                <w:sz w:val="20"/>
                <w:szCs w:val="20"/>
              </w:rPr>
              <w:t>pomoc na repatriację marynarzy</w:t>
            </w:r>
          </w:p>
        </w:tc>
        <w:tc>
          <w:tcPr>
            <w:tcW w:w="652" w:type="dxa"/>
            <w:vAlign w:val="center"/>
          </w:tcPr>
          <w:p w:rsidR="00852F8C" w:rsidRPr="0027617D" w:rsidRDefault="00852F8C" w:rsidP="00DB08B8">
            <w:pPr>
              <w:wordWrap w:val="0"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>d4.3</w:t>
            </w:r>
          </w:p>
        </w:tc>
      </w:tr>
      <w:tr w:rsidR="00852F8C" w:rsidRPr="0027617D">
        <w:trPr>
          <w:gridBefore w:val="1"/>
          <w:jc w:val="center"/>
        </w:trPr>
        <w:tc>
          <w:tcPr>
            <w:tcW w:w="7682" w:type="dxa"/>
            <w:vAlign w:val="center"/>
          </w:tcPr>
          <w:p w:rsidR="00852F8C" w:rsidRPr="0027617D" w:rsidRDefault="00852F8C" w:rsidP="00DB08B8">
            <w:pPr>
              <w:wordWrap w:val="0"/>
              <w:jc w:val="both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color w:val="000000"/>
                <w:sz w:val="20"/>
                <w:szCs w:val="20"/>
              </w:rPr>
              <w:t>pomoc na wsparcie żeglugi bliskiego zasięgu</w:t>
            </w:r>
          </w:p>
        </w:tc>
        <w:tc>
          <w:tcPr>
            <w:tcW w:w="652" w:type="dxa"/>
            <w:vAlign w:val="center"/>
          </w:tcPr>
          <w:p w:rsidR="00852F8C" w:rsidRPr="0027617D" w:rsidRDefault="00852F8C" w:rsidP="00DB08B8">
            <w:pPr>
              <w:wordWrap w:val="0"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>d4.4</w:t>
            </w:r>
          </w:p>
        </w:tc>
      </w:tr>
      <w:tr w:rsidR="00852F8C" w:rsidRPr="0027617D">
        <w:trPr>
          <w:gridBefore w:val="1"/>
          <w:jc w:val="center"/>
        </w:trPr>
        <w:tc>
          <w:tcPr>
            <w:tcW w:w="7682" w:type="dxa"/>
            <w:vAlign w:val="center"/>
          </w:tcPr>
          <w:p w:rsidR="00852F8C" w:rsidRPr="0027617D" w:rsidRDefault="00852F8C" w:rsidP="00DB08B8">
            <w:pPr>
              <w:wordWrap w:val="0"/>
              <w:jc w:val="both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>LOTNICTWO</w:t>
            </w:r>
          </w:p>
        </w:tc>
        <w:tc>
          <w:tcPr>
            <w:tcW w:w="652" w:type="dxa"/>
            <w:vAlign w:val="center"/>
          </w:tcPr>
          <w:p w:rsidR="00852F8C" w:rsidRPr="0027617D" w:rsidRDefault="00852F8C" w:rsidP="00DB08B8">
            <w:pPr>
              <w:wordWrap w:val="0"/>
              <w:jc w:val="center"/>
              <w:textAlignment w:val="top"/>
              <w:rPr>
                <w:color w:val="000000"/>
                <w:sz w:val="20"/>
                <w:szCs w:val="20"/>
              </w:rPr>
            </w:pPr>
          </w:p>
        </w:tc>
      </w:tr>
      <w:tr w:rsidR="00852F8C" w:rsidRPr="0027617D">
        <w:trPr>
          <w:gridBefore w:val="1"/>
          <w:jc w:val="center"/>
        </w:trPr>
        <w:tc>
          <w:tcPr>
            <w:tcW w:w="7682" w:type="dxa"/>
            <w:vAlign w:val="center"/>
          </w:tcPr>
          <w:p w:rsidR="00852F8C" w:rsidRPr="0027617D" w:rsidRDefault="00852F8C" w:rsidP="00DB08B8">
            <w:pPr>
              <w:wordWrap w:val="0"/>
              <w:jc w:val="both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color w:val="000000"/>
                <w:sz w:val="20"/>
                <w:szCs w:val="20"/>
              </w:rPr>
              <w:t>pomoc na budowę infrastruktury portu lotniczego</w:t>
            </w:r>
          </w:p>
        </w:tc>
        <w:tc>
          <w:tcPr>
            <w:tcW w:w="652" w:type="dxa"/>
            <w:vAlign w:val="center"/>
          </w:tcPr>
          <w:p w:rsidR="00852F8C" w:rsidRPr="0027617D" w:rsidRDefault="00852F8C" w:rsidP="00DB08B8">
            <w:pPr>
              <w:wordWrap w:val="0"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>d5.1</w:t>
            </w:r>
          </w:p>
        </w:tc>
      </w:tr>
      <w:tr w:rsidR="00852F8C" w:rsidRPr="0027617D">
        <w:trPr>
          <w:gridBefore w:val="1"/>
          <w:jc w:val="center"/>
        </w:trPr>
        <w:tc>
          <w:tcPr>
            <w:tcW w:w="7682" w:type="dxa"/>
            <w:vAlign w:val="center"/>
          </w:tcPr>
          <w:p w:rsidR="00852F8C" w:rsidRPr="0027617D" w:rsidRDefault="00852F8C" w:rsidP="00DB08B8">
            <w:pPr>
              <w:wordWrap w:val="0"/>
              <w:jc w:val="both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color w:val="000000"/>
                <w:sz w:val="20"/>
                <w:szCs w:val="20"/>
              </w:rPr>
              <w:t>pomoc na usługi portu lotniczego</w:t>
            </w:r>
          </w:p>
        </w:tc>
        <w:tc>
          <w:tcPr>
            <w:tcW w:w="652" w:type="dxa"/>
            <w:vAlign w:val="center"/>
          </w:tcPr>
          <w:p w:rsidR="00852F8C" w:rsidRPr="0027617D" w:rsidRDefault="00852F8C" w:rsidP="00DB08B8">
            <w:pPr>
              <w:wordWrap w:val="0"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>d5.2</w:t>
            </w:r>
          </w:p>
        </w:tc>
      </w:tr>
      <w:tr w:rsidR="00852F8C" w:rsidRPr="0027617D">
        <w:trPr>
          <w:gridBefore w:val="1"/>
          <w:jc w:val="center"/>
        </w:trPr>
        <w:tc>
          <w:tcPr>
            <w:tcW w:w="7682" w:type="dxa"/>
            <w:vAlign w:val="center"/>
          </w:tcPr>
          <w:p w:rsidR="00852F8C" w:rsidRPr="0027617D" w:rsidRDefault="00852F8C" w:rsidP="00DB08B8">
            <w:pPr>
              <w:wordWrap w:val="0"/>
              <w:jc w:val="both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color w:val="000000"/>
                <w:sz w:val="20"/>
                <w:szCs w:val="20"/>
              </w:rPr>
              <w:t>pomoc dla przewoźników na rozpoczęcie działalności</w:t>
            </w:r>
          </w:p>
        </w:tc>
        <w:tc>
          <w:tcPr>
            <w:tcW w:w="652" w:type="dxa"/>
            <w:vAlign w:val="center"/>
          </w:tcPr>
          <w:p w:rsidR="00852F8C" w:rsidRPr="0027617D" w:rsidRDefault="00852F8C" w:rsidP="00DB08B8">
            <w:pPr>
              <w:wordWrap w:val="0"/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>d5.3</w:t>
            </w:r>
          </w:p>
        </w:tc>
      </w:tr>
      <w:tr w:rsidR="00852F8C" w:rsidRPr="0027617D">
        <w:trPr>
          <w:gridBefore w:val="1"/>
          <w:jc w:val="center"/>
        </w:trPr>
        <w:tc>
          <w:tcPr>
            <w:tcW w:w="7682" w:type="dxa"/>
            <w:vAlign w:val="center"/>
          </w:tcPr>
          <w:p w:rsidR="00852F8C" w:rsidRPr="0027617D" w:rsidRDefault="00852F8C" w:rsidP="00DB08B8">
            <w:pPr>
              <w:wordWrap w:val="0"/>
              <w:textAlignment w:val="top"/>
              <w:rPr>
                <w:b/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>SEKTOR KOLEJOWY</w:t>
            </w:r>
          </w:p>
        </w:tc>
        <w:tc>
          <w:tcPr>
            <w:tcW w:w="652" w:type="dxa"/>
            <w:vAlign w:val="center"/>
          </w:tcPr>
          <w:p w:rsidR="00852F8C" w:rsidRPr="0027617D" w:rsidRDefault="00852F8C" w:rsidP="00DB08B8">
            <w:pPr>
              <w:wordWrap w:val="0"/>
              <w:jc w:val="center"/>
              <w:textAlignment w:val="top"/>
              <w:rPr>
                <w:b/>
                <w:color w:val="000000"/>
                <w:sz w:val="20"/>
                <w:szCs w:val="20"/>
              </w:rPr>
            </w:pPr>
          </w:p>
        </w:tc>
      </w:tr>
      <w:tr w:rsidR="00852F8C" w:rsidRPr="0027617D">
        <w:trPr>
          <w:gridBefore w:val="1"/>
          <w:jc w:val="center"/>
        </w:trPr>
        <w:tc>
          <w:tcPr>
            <w:tcW w:w="7682" w:type="dxa"/>
            <w:vAlign w:val="center"/>
          </w:tcPr>
          <w:p w:rsidR="00852F8C" w:rsidRPr="0027617D" w:rsidRDefault="00852F8C" w:rsidP="00DB08B8">
            <w:pPr>
              <w:wordWrap w:val="0"/>
              <w:jc w:val="both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color w:val="000000"/>
                <w:sz w:val="20"/>
                <w:szCs w:val="20"/>
              </w:rPr>
              <w:t>pomoc regionalna w celu zakupu lub modernizacji taboru</w:t>
            </w:r>
          </w:p>
        </w:tc>
        <w:tc>
          <w:tcPr>
            <w:tcW w:w="652" w:type="dxa"/>
            <w:vAlign w:val="center"/>
          </w:tcPr>
          <w:p w:rsidR="00852F8C" w:rsidRPr="0027617D" w:rsidRDefault="00852F8C" w:rsidP="00DB08B8">
            <w:pPr>
              <w:wordWrap w:val="0"/>
              <w:jc w:val="center"/>
              <w:textAlignment w:val="top"/>
              <w:rPr>
                <w:b/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>d6.1</w:t>
            </w:r>
          </w:p>
        </w:tc>
      </w:tr>
      <w:tr w:rsidR="00852F8C" w:rsidRPr="0027617D">
        <w:trPr>
          <w:gridBefore w:val="1"/>
          <w:jc w:val="center"/>
        </w:trPr>
        <w:tc>
          <w:tcPr>
            <w:tcW w:w="7682" w:type="dxa"/>
            <w:vAlign w:val="center"/>
          </w:tcPr>
          <w:p w:rsidR="00852F8C" w:rsidRPr="0027617D" w:rsidRDefault="00852F8C" w:rsidP="00DB08B8">
            <w:pPr>
              <w:wordWrap w:val="0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color w:val="000000"/>
                <w:sz w:val="20"/>
                <w:szCs w:val="20"/>
              </w:rPr>
              <w:t>pomoc w celu anulowania długów</w:t>
            </w:r>
          </w:p>
        </w:tc>
        <w:tc>
          <w:tcPr>
            <w:tcW w:w="652" w:type="dxa"/>
            <w:vAlign w:val="center"/>
          </w:tcPr>
          <w:p w:rsidR="00852F8C" w:rsidRPr="0027617D" w:rsidRDefault="00852F8C" w:rsidP="00DB08B8">
            <w:pPr>
              <w:wordWrap w:val="0"/>
              <w:jc w:val="center"/>
              <w:textAlignment w:val="top"/>
              <w:rPr>
                <w:b/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>d6.2</w:t>
            </w:r>
          </w:p>
        </w:tc>
      </w:tr>
      <w:tr w:rsidR="00852F8C" w:rsidRPr="0027617D">
        <w:trPr>
          <w:gridBefore w:val="1"/>
          <w:jc w:val="center"/>
        </w:trPr>
        <w:tc>
          <w:tcPr>
            <w:tcW w:w="7682" w:type="dxa"/>
            <w:vAlign w:val="center"/>
          </w:tcPr>
          <w:p w:rsidR="00852F8C" w:rsidRPr="0027617D" w:rsidRDefault="00852F8C" w:rsidP="00DB08B8">
            <w:pPr>
              <w:wordWrap w:val="0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color w:val="000000"/>
                <w:sz w:val="20"/>
                <w:szCs w:val="20"/>
              </w:rPr>
              <w:t>pomoc na koordynację transportu</w:t>
            </w:r>
          </w:p>
        </w:tc>
        <w:tc>
          <w:tcPr>
            <w:tcW w:w="652" w:type="dxa"/>
            <w:vAlign w:val="center"/>
          </w:tcPr>
          <w:p w:rsidR="00852F8C" w:rsidRPr="0027617D" w:rsidRDefault="00852F8C" w:rsidP="00DB08B8">
            <w:pPr>
              <w:wordWrap w:val="0"/>
              <w:jc w:val="center"/>
              <w:textAlignment w:val="top"/>
              <w:rPr>
                <w:b/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>d6.3</w:t>
            </w:r>
          </w:p>
        </w:tc>
      </w:tr>
      <w:tr w:rsidR="00852F8C" w:rsidRPr="0027617D">
        <w:trPr>
          <w:gridBefore w:val="1"/>
          <w:jc w:val="center"/>
        </w:trPr>
        <w:tc>
          <w:tcPr>
            <w:tcW w:w="7682" w:type="dxa"/>
            <w:vAlign w:val="center"/>
          </w:tcPr>
          <w:p w:rsidR="00852F8C" w:rsidRPr="0027617D" w:rsidRDefault="00852F8C" w:rsidP="00DB08B8">
            <w:pPr>
              <w:wordWrap w:val="0"/>
              <w:textAlignment w:val="top"/>
              <w:rPr>
                <w:b/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>TRANSPORT MULTIMODALNY I INTERMODALNY</w:t>
            </w:r>
          </w:p>
        </w:tc>
        <w:tc>
          <w:tcPr>
            <w:tcW w:w="652" w:type="dxa"/>
            <w:vAlign w:val="center"/>
          </w:tcPr>
          <w:p w:rsidR="00852F8C" w:rsidRPr="0027617D" w:rsidRDefault="00852F8C" w:rsidP="00DB08B8">
            <w:pPr>
              <w:wordWrap w:val="0"/>
              <w:jc w:val="center"/>
              <w:textAlignment w:val="top"/>
              <w:rPr>
                <w:b/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>d7</w:t>
            </w:r>
          </w:p>
        </w:tc>
      </w:tr>
      <w:tr w:rsidR="00852F8C" w:rsidRPr="0027617D">
        <w:trPr>
          <w:gridBefore w:val="1"/>
          <w:jc w:val="center"/>
        </w:trPr>
        <w:tc>
          <w:tcPr>
            <w:tcW w:w="7682" w:type="dxa"/>
            <w:vAlign w:val="center"/>
          </w:tcPr>
          <w:p w:rsidR="00852F8C" w:rsidRPr="0027617D" w:rsidRDefault="00852F8C" w:rsidP="00DB08B8">
            <w:pPr>
              <w:wordWrap w:val="0"/>
              <w:jc w:val="both"/>
              <w:textAlignment w:val="top"/>
              <w:rPr>
                <w:b/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>INNA POMOC W SEKTORZE TRANSPORTU</w:t>
            </w:r>
          </w:p>
        </w:tc>
        <w:tc>
          <w:tcPr>
            <w:tcW w:w="652" w:type="dxa"/>
            <w:vAlign w:val="center"/>
          </w:tcPr>
          <w:p w:rsidR="00852F8C" w:rsidRPr="0027617D" w:rsidRDefault="00852F8C" w:rsidP="00DB08B8">
            <w:pPr>
              <w:wordWrap w:val="0"/>
              <w:jc w:val="center"/>
              <w:textAlignment w:val="top"/>
              <w:rPr>
                <w:b/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>t</w:t>
            </w:r>
          </w:p>
        </w:tc>
      </w:tr>
      <w:tr w:rsidR="00852F8C" w:rsidRPr="0027617D">
        <w:trPr>
          <w:gridBefore w:val="1"/>
          <w:jc w:val="center"/>
        </w:trPr>
        <w:tc>
          <w:tcPr>
            <w:tcW w:w="7682" w:type="dxa"/>
            <w:vAlign w:val="center"/>
          </w:tcPr>
          <w:p w:rsidR="00852F8C" w:rsidRPr="0027617D" w:rsidRDefault="00852F8C" w:rsidP="00DB08B8">
            <w:pPr>
              <w:wordWrap w:val="0"/>
              <w:jc w:val="both"/>
              <w:textAlignment w:val="top"/>
              <w:rPr>
                <w:b/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>SEKTOR ENERGETYKI</w:t>
            </w:r>
          </w:p>
        </w:tc>
        <w:tc>
          <w:tcPr>
            <w:tcW w:w="652" w:type="dxa"/>
            <w:vAlign w:val="center"/>
          </w:tcPr>
          <w:p w:rsidR="00852F8C" w:rsidRPr="0027617D" w:rsidRDefault="00852F8C" w:rsidP="00DB08B8">
            <w:pPr>
              <w:wordWrap w:val="0"/>
              <w:jc w:val="center"/>
              <w:textAlignment w:val="top"/>
              <w:rPr>
                <w:b/>
                <w:color w:val="000000"/>
                <w:sz w:val="20"/>
                <w:szCs w:val="20"/>
              </w:rPr>
            </w:pPr>
          </w:p>
        </w:tc>
      </w:tr>
      <w:tr w:rsidR="00852F8C" w:rsidRPr="0027617D">
        <w:trPr>
          <w:gridBefore w:val="1"/>
          <w:jc w:val="center"/>
        </w:trPr>
        <w:tc>
          <w:tcPr>
            <w:tcW w:w="7682" w:type="dxa"/>
            <w:vAlign w:val="center"/>
          </w:tcPr>
          <w:p w:rsidR="00852F8C" w:rsidRPr="0027617D" w:rsidRDefault="00852F8C" w:rsidP="00DB08B8">
            <w:pPr>
              <w:wordWrap w:val="0"/>
              <w:jc w:val="both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color w:val="000000"/>
                <w:sz w:val="20"/>
                <w:szCs w:val="20"/>
              </w:rPr>
              <w:t>pomoc na pokrycie kosztów powstałych u wytwórców w związku z przedterminowym rozwiązaniem umów długoterminowych sprzedaży mocy i energii elektrycznej</w:t>
            </w:r>
          </w:p>
        </w:tc>
        <w:tc>
          <w:tcPr>
            <w:tcW w:w="652" w:type="dxa"/>
            <w:vAlign w:val="center"/>
          </w:tcPr>
          <w:p w:rsidR="00852F8C" w:rsidRPr="0027617D" w:rsidRDefault="00852F8C" w:rsidP="00DB08B8">
            <w:pPr>
              <w:wordWrap w:val="0"/>
              <w:jc w:val="center"/>
              <w:textAlignment w:val="top"/>
              <w:rPr>
                <w:b/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>d8</w:t>
            </w:r>
          </w:p>
        </w:tc>
      </w:tr>
      <w:tr w:rsidR="00852F8C" w:rsidRPr="0027617D">
        <w:trPr>
          <w:gridBefore w:val="1"/>
          <w:jc w:val="center"/>
        </w:trPr>
        <w:tc>
          <w:tcPr>
            <w:tcW w:w="7682" w:type="dxa"/>
            <w:vAlign w:val="center"/>
          </w:tcPr>
          <w:p w:rsidR="00852F8C" w:rsidRPr="0027617D" w:rsidRDefault="00852F8C" w:rsidP="00DB08B8">
            <w:pPr>
              <w:wordWrap w:val="0"/>
              <w:jc w:val="both"/>
              <w:textAlignment w:val="top"/>
              <w:rPr>
                <w:b/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>SEKTOR KINEMATOGRAFII</w:t>
            </w:r>
          </w:p>
        </w:tc>
        <w:tc>
          <w:tcPr>
            <w:tcW w:w="652" w:type="dxa"/>
            <w:vAlign w:val="center"/>
          </w:tcPr>
          <w:p w:rsidR="00852F8C" w:rsidRPr="0027617D" w:rsidRDefault="00852F8C" w:rsidP="00DB08B8">
            <w:pPr>
              <w:wordWrap w:val="0"/>
              <w:jc w:val="center"/>
              <w:textAlignment w:val="top"/>
              <w:rPr>
                <w:b/>
                <w:color w:val="000000"/>
                <w:sz w:val="20"/>
                <w:szCs w:val="20"/>
              </w:rPr>
            </w:pPr>
          </w:p>
        </w:tc>
      </w:tr>
      <w:tr w:rsidR="00852F8C" w:rsidRPr="0027617D">
        <w:trPr>
          <w:gridBefore w:val="1"/>
          <w:jc w:val="center"/>
        </w:trPr>
        <w:tc>
          <w:tcPr>
            <w:tcW w:w="7682" w:type="dxa"/>
            <w:vAlign w:val="center"/>
          </w:tcPr>
          <w:p w:rsidR="00852F8C" w:rsidRPr="0027617D" w:rsidRDefault="00852F8C" w:rsidP="00DB08B8">
            <w:pPr>
              <w:wordWrap w:val="0"/>
              <w:jc w:val="both"/>
              <w:textAlignment w:val="top"/>
              <w:rPr>
                <w:color w:val="000000"/>
                <w:sz w:val="20"/>
                <w:szCs w:val="20"/>
              </w:rPr>
            </w:pPr>
            <w:r w:rsidRPr="0027617D">
              <w:rPr>
                <w:color w:val="000000"/>
                <w:sz w:val="20"/>
                <w:szCs w:val="20"/>
              </w:rPr>
              <w:t xml:space="preserve">pomoc dotycząca kinematografii i innych przedsięwzięć audio-wizualnych </w:t>
            </w:r>
          </w:p>
        </w:tc>
        <w:tc>
          <w:tcPr>
            <w:tcW w:w="652" w:type="dxa"/>
            <w:vAlign w:val="center"/>
          </w:tcPr>
          <w:p w:rsidR="00852F8C" w:rsidRPr="0027617D" w:rsidRDefault="00852F8C" w:rsidP="00DB08B8">
            <w:pPr>
              <w:wordWrap w:val="0"/>
              <w:jc w:val="center"/>
              <w:textAlignment w:val="top"/>
              <w:rPr>
                <w:b/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>d9</w:t>
            </w:r>
          </w:p>
        </w:tc>
      </w:tr>
      <w:tr w:rsidR="00852F8C" w:rsidRPr="0027617D">
        <w:trPr>
          <w:gridBefore w:val="1"/>
          <w:jc w:val="center"/>
        </w:trPr>
        <w:tc>
          <w:tcPr>
            <w:tcW w:w="7682" w:type="dxa"/>
            <w:vAlign w:val="center"/>
          </w:tcPr>
          <w:p w:rsidR="00852F8C" w:rsidRPr="0027617D" w:rsidRDefault="00852F8C" w:rsidP="00DB08B8">
            <w:pPr>
              <w:wordWrap w:val="0"/>
              <w:jc w:val="both"/>
              <w:textAlignment w:val="top"/>
              <w:rPr>
                <w:b/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>SEKTOR TELEKOMUNIKACYJNY</w:t>
            </w:r>
          </w:p>
        </w:tc>
        <w:tc>
          <w:tcPr>
            <w:tcW w:w="652" w:type="dxa"/>
            <w:vAlign w:val="center"/>
          </w:tcPr>
          <w:p w:rsidR="00852F8C" w:rsidRPr="0027617D" w:rsidRDefault="00852F8C" w:rsidP="00DB08B8">
            <w:pPr>
              <w:wordWrap w:val="0"/>
              <w:jc w:val="center"/>
              <w:textAlignment w:val="top"/>
              <w:rPr>
                <w:b/>
                <w:color w:val="000000"/>
                <w:sz w:val="20"/>
                <w:szCs w:val="20"/>
              </w:rPr>
            </w:pPr>
            <w:r w:rsidRPr="0027617D">
              <w:rPr>
                <w:b/>
                <w:color w:val="000000"/>
                <w:sz w:val="20"/>
                <w:szCs w:val="20"/>
              </w:rPr>
              <w:t>d10</w:t>
            </w:r>
          </w:p>
        </w:tc>
      </w:tr>
    </w:tbl>
    <w:p w:rsidR="00852F8C" w:rsidRPr="0027617D" w:rsidRDefault="00852F8C" w:rsidP="005B2E88">
      <w:pPr>
        <w:jc w:val="both"/>
        <w:rPr>
          <w:sz w:val="20"/>
          <w:szCs w:val="20"/>
        </w:rPr>
      </w:pPr>
    </w:p>
    <w:sectPr w:rsidR="00852F8C" w:rsidRPr="0027617D" w:rsidSect="00AD6FE8">
      <w:pgSz w:w="11906" w:h="16838"/>
      <w:pgMar w:top="1079" w:right="1417" w:bottom="1079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F8C" w:rsidRDefault="00852F8C">
      <w:r>
        <w:separator/>
      </w:r>
    </w:p>
  </w:endnote>
  <w:endnote w:type="continuationSeparator" w:id="0">
    <w:p w:rsidR="00852F8C" w:rsidRDefault="00852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F8C" w:rsidRDefault="00852F8C" w:rsidP="0024087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52F8C" w:rsidRDefault="00852F8C" w:rsidP="005A4D2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F8C" w:rsidRPr="00240876" w:rsidRDefault="00852F8C" w:rsidP="001F1DA6">
    <w:pPr>
      <w:pStyle w:val="Footer"/>
      <w:framePr w:wrap="around" w:vAnchor="text" w:hAnchor="margin" w:xAlign="center" w:y="1"/>
      <w:rPr>
        <w:rStyle w:val="PageNumber"/>
        <w:sz w:val="20"/>
      </w:rPr>
    </w:pPr>
    <w:r w:rsidRPr="00240876">
      <w:rPr>
        <w:rStyle w:val="PageNumber"/>
        <w:sz w:val="20"/>
      </w:rPr>
      <w:fldChar w:fldCharType="begin"/>
    </w:r>
    <w:r w:rsidRPr="00240876">
      <w:rPr>
        <w:rStyle w:val="PageNumber"/>
        <w:sz w:val="20"/>
      </w:rPr>
      <w:instrText xml:space="preserve">PAGE  </w:instrText>
    </w:r>
    <w:r w:rsidRPr="00240876"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6</w:t>
    </w:r>
    <w:r w:rsidRPr="00240876">
      <w:rPr>
        <w:rStyle w:val="PageNumber"/>
        <w:sz w:val="20"/>
      </w:rPr>
      <w:fldChar w:fldCharType="end"/>
    </w:r>
  </w:p>
  <w:p w:rsidR="00852F8C" w:rsidRDefault="00852F8C" w:rsidP="0009519A">
    <w:pPr>
      <w:pStyle w:val="Footer"/>
      <w:ind w:right="360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F8C" w:rsidRPr="00602B23" w:rsidRDefault="00852F8C" w:rsidP="00602B23">
    <w:pPr>
      <w:pStyle w:val="Footer"/>
      <w:jc w:val="righ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F8C" w:rsidRDefault="00852F8C">
      <w:r>
        <w:separator/>
      </w:r>
    </w:p>
  </w:footnote>
  <w:footnote w:type="continuationSeparator" w:id="0">
    <w:p w:rsidR="00852F8C" w:rsidRDefault="00852F8C">
      <w:r>
        <w:continuationSeparator/>
      </w:r>
    </w:p>
  </w:footnote>
  <w:footnote w:id="1">
    <w:p w:rsidR="00852F8C" w:rsidRDefault="00852F8C" w:rsidP="00595678">
      <w:pPr>
        <w:pStyle w:val="FootnoteText"/>
        <w:jc w:val="both"/>
      </w:pPr>
      <w:r>
        <w:rPr>
          <w:rStyle w:val="FootnoteReference"/>
        </w:rPr>
        <w:footnoteRef/>
      </w:r>
      <w:r>
        <w:rPr>
          <w:vertAlign w:val="superscript"/>
        </w:rPr>
        <w:t>)</w:t>
      </w:r>
      <w:r>
        <w:t xml:space="preserve"> </w:t>
      </w:r>
      <w:r w:rsidRPr="00483753">
        <w:t>Należy wpisać siedmiocyfrowe oznaczenie nadane w sposób określony w rozporządzeniu Rady Ministrów z dnia 15 grudnia 1998 r. w sprawie szczegółowych zasad prowadzenia, stosowania i udostępniania krajowego rejestru urzędowego podziału terytorialnego kraju oraz związanych z tym obowiązków organów administracji rządowej i jednostek samorządu terytorialnego (Dz. U. Nr 157, poz. 1031</w:t>
      </w:r>
      <w:r>
        <w:t>, z późn. zm.</w:t>
      </w:r>
      <w:r w:rsidRPr="00483753">
        <w:t>).</w:t>
      </w:r>
    </w:p>
  </w:footnote>
  <w:footnote w:id="2">
    <w:p w:rsidR="00852F8C" w:rsidRDefault="00852F8C" w:rsidP="00595678">
      <w:pPr>
        <w:pStyle w:val="FootnoteText"/>
      </w:pPr>
      <w:r>
        <w:rPr>
          <w:rStyle w:val="FootnoteReference"/>
        </w:rPr>
        <w:footnoteRef/>
      </w:r>
      <w:r>
        <w:rPr>
          <w:vertAlign w:val="superscript"/>
        </w:rPr>
        <w:t>)</w:t>
      </w:r>
      <w:r>
        <w:t xml:space="preserve"> Zaznaczyć właściwą pozycję znakiem X.</w:t>
      </w:r>
    </w:p>
  </w:footnote>
  <w:footnote w:id="3">
    <w:p w:rsidR="00852F8C" w:rsidRDefault="00852F8C" w:rsidP="006B2727">
      <w:pPr>
        <w:pStyle w:val="FootnoteText"/>
        <w:jc w:val="both"/>
      </w:pPr>
      <w:r>
        <w:rPr>
          <w:rStyle w:val="FootnoteReference"/>
        </w:rPr>
        <w:footnoteRef/>
      </w:r>
      <w:r>
        <w:rPr>
          <w:vertAlign w:val="superscript"/>
        </w:rPr>
        <w:t>)</w:t>
      </w:r>
      <w:r>
        <w:t xml:space="preserve"> Wysokość strat należy obliczać w odniesieniu do sumy wysokości kapitałów: zakładowego, zapasowego, rezerwowego oraz kapitału z aktualizacji wyceny.</w:t>
      </w:r>
    </w:p>
  </w:footnote>
  <w:footnote w:id="4">
    <w:p w:rsidR="00852F8C" w:rsidRDefault="00852F8C" w:rsidP="0079498B">
      <w:pPr>
        <w:pStyle w:val="FootnoteText"/>
        <w:jc w:val="both"/>
      </w:pPr>
      <w:r>
        <w:rPr>
          <w:rStyle w:val="FootnoteReference"/>
        </w:rPr>
        <w:footnoteRef/>
      </w:r>
      <w:r>
        <w:rPr>
          <w:vertAlign w:val="superscript"/>
        </w:rPr>
        <w:t>)</w:t>
      </w:r>
      <w:r>
        <w:t xml:space="preserve"> W rozumieniu ustawy z dnia 28 lutego 2003 r. – Prawo upadłościowe i naprawcze (Dz. U. z 2009 r. Nr 175, poz. 1361, z późn. zm.).</w:t>
      </w:r>
    </w:p>
  </w:footnote>
  <w:footnote w:id="5">
    <w:p w:rsidR="00852F8C" w:rsidRDefault="00852F8C" w:rsidP="00B2300E">
      <w:pPr>
        <w:pStyle w:val="FootnoteText"/>
      </w:pPr>
      <w:r>
        <w:rPr>
          <w:rStyle w:val="FootnoteReference"/>
        </w:rPr>
        <w:footnoteRef/>
      </w:r>
      <w:r>
        <w:rPr>
          <w:vertAlign w:val="superscript"/>
        </w:rPr>
        <w:t>)</w:t>
      </w:r>
      <w:r>
        <w:t xml:space="preserve"> Dotyczy wyłącznie producentów.</w:t>
      </w:r>
    </w:p>
  </w:footnote>
  <w:footnote w:id="6">
    <w:p w:rsidR="00852F8C" w:rsidRDefault="00852F8C" w:rsidP="00595678">
      <w:pPr>
        <w:autoSpaceDE w:val="0"/>
        <w:autoSpaceDN w:val="0"/>
        <w:adjustRightInd w:val="0"/>
        <w:jc w:val="both"/>
      </w:pPr>
      <w:r w:rsidRPr="00ED7D59">
        <w:rPr>
          <w:rStyle w:val="FootnoteReference"/>
          <w:sz w:val="20"/>
          <w:szCs w:val="20"/>
        </w:rPr>
        <w:footnoteRef/>
      </w:r>
      <w:r>
        <w:rPr>
          <w:sz w:val="20"/>
          <w:szCs w:val="20"/>
          <w:vertAlign w:val="superscript"/>
        </w:rPr>
        <w:t>)</w:t>
      </w:r>
      <w:r w:rsidRPr="00ED7D59">
        <w:rPr>
          <w:sz w:val="20"/>
          <w:szCs w:val="20"/>
        </w:rPr>
        <w:t xml:space="preserve"> </w:t>
      </w:r>
      <w:r>
        <w:rPr>
          <w:sz w:val="20"/>
          <w:szCs w:val="20"/>
        </w:rPr>
        <w:t>O</w:t>
      </w:r>
      <w:r w:rsidRPr="00F45A29">
        <w:rPr>
          <w:sz w:val="20"/>
          <w:szCs w:val="20"/>
        </w:rPr>
        <w:t xml:space="preserve">bjętych rozporządzeniem Rady (WE) nr 104/2000 </w:t>
      </w:r>
      <w:r>
        <w:rPr>
          <w:sz w:val="20"/>
          <w:szCs w:val="20"/>
        </w:rPr>
        <w:t>z dnia 17 grudnia 1999 r. w sprawie wspólnej organizacji rynków produktów rybołówstwa i akwakultury (Dz. Urz. W</w:t>
      </w:r>
      <w:r w:rsidRPr="00F45A29">
        <w:rPr>
          <w:sz w:val="20"/>
          <w:szCs w:val="20"/>
        </w:rPr>
        <w:t>E L 17 z 21.</w:t>
      </w:r>
      <w:r>
        <w:rPr>
          <w:sz w:val="20"/>
          <w:szCs w:val="20"/>
        </w:rPr>
        <w:t>01.2000, str. 22, z późn. zm.; Dz. Urz. UE Polskie wydanie specjalne rozdz. 4, t. 4, str. 198</w:t>
      </w:r>
      <w:r w:rsidRPr="00F45A29">
        <w:rPr>
          <w:sz w:val="20"/>
          <w:szCs w:val="20"/>
        </w:rPr>
        <w:t>)</w:t>
      </w:r>
      <w:r>
        <w:rPr>
          <w:sz w:val="20"/>
          <w:szCs w:val="20"/>
        </w:rPr>
        <w:t>.</w:t>
      </w:r>
    </w:p>
  </w:footnote>
  <w:footnote w:id="7">
    <w:p w:rsidR="00852F8C" w:rsidRDefault="00852F8C" w:rsidP="00334408">
      <w:pPr>
        <w:autoSpaceDE w:val="0"/>
        <w:autoSpaceDN w:val="0"/>
        <w:adjustRightInd w:val="0"/>
        <w:jc w:val="both"/>
      </w:pPr>
      <w:r w:rsidRPr="00845C48">
        <w:rPr>
          <w:rStyle w:val="FootnoteReference"/>
          <w:sz w:val="20"/>
          <w:szCs w:val="20"/>
        </w:rPr>
        <w:footnoteRef/>
      </w:r>
      <w:r>
        <w:rPr>
          <w:sz w:val="20"/>
          <w:szCs w:val="20"/>
          <w:vertAlign w:val="superscript"/>
        </w:rPr>
        <w:t>)</w:t>
      </w:r>
      <w:r w:rsidRPr="00845C48">
        <w:rPr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 w:rsidRPr="00536673">
        <w:rPr>
          <w:sz w:val="20"/>
          <w:szCs w:val="20"/>
        </w:rPr>
        <w:t>godnie z definicją zawartą w rozporządzeniu Rady (WE) nr 1407/2002</w:t>
      </w:r>
      <w:r>
        <w:rPr>
          <w:sz w:val="20"/>
          <w:szCs w:val="20"/>
        </w:rPr>
        <w:t xml:space="preserve"> z dnia 23 lipca 2002 r. w sprawie pomocy państwa dla przemysłu węglowego (Dz. Urz. W</w:t>
      </w:r>
      <w:r w:rsidRPr="00536673">
        <w:rPr>
          <w:sz w:val="20"/>
          <w:szCs w:val="20"/>
        </w:rPr>
        <w:t>E L 205 z 2.</w:t>
      </w:r>
      <w:r>
        <w:rPr>
          <w:sz w:val="20"/>
          <w:szCs w:val="20"/>
        </w:rPr>
        <w:t>08.2002, str. 1, z późn. zm.; Dz. Urz. UE Polskie wydanie specjalne rozdz. 8, t. 2, str. 170).</w:t>
      </w:r>
    </w:p>
  </w:footnote>
  <w:footnote w:id="8">
    <w:p w:rsidR="00852F8C" w:rsidRDefault="00852F8C" w:rsidP="001E601D">
      <w:pPr>
        <w:pStyle w:val="FootnoteText"/>
        <w:jc w:val="both"/>
      </w:pPr>
      <w:r>
        <w:rPr>
          <w:rStyle w:val="FootnoteReference"/>
        </w:rPr>
        <w:footnoteRef/>
      </w:r>
      <w:r>
        <w:rPr>
          <w:vertAlign w:val="superscript"/>
        </w:rPr>
        <w:t>)</w:t>
      </w:r>
      <w:r>
        <w:t xml:space="preserve"> W rozumieniu art. 4 pkt 1 i 2 ustawy z dnia 6 września 2001 r. o transporcie drogowym (Dz. U. z 2007 r. Nr 125, poz. 874, z późn. zm.).</w:t>
      </w:r>
    </w:p>
  </w:footnote>
  <w:footnote w:id="9">
    <w:p w:rsidR="00852F8C" w:rsidRDefault="00852F8C" w:rsidP="005B5746">
      <w:r w:rsidRPr="005B5746">
        <w:rPr>
          <w:rStyle w:val="FootnoteReference"/>
          <w:sz w:val="20"/>
          <w:szCs w:val="20"/>
        </w:rPr>
        <w:footnoteRef/>
      </w:r>
      <w:r>
        <w:rPr>
          <w:vertAlign w:val="superscript"/>
        </w:rPr>
        <w:t>)</w:t>
      </w:r>
      <w:r w:rsidRPr="005B5746">
        <w:t xml:space="preserve"> </w:t>
      </w:r>
      <w:r w:rsidRPr="005B5746">
        <w:rPr>
          <w:rStyle w:val="t31"/>
          <w:rFonts w:ascii="Times New Roman" w:hAnsi="Times New Roman" w:cs="Times New Roman"/>
          <w:sz w:val="20"/>
          <w:szCs w:val="20"/>
        </w:rPr>
        <w:t>Należy wypełnić zgodnie z instrukcją stanowiącą załącz</w:t>
      </w:r>
      <w:r>
        <w:rPr>
          <w:rStyle w:val="t31"/>
          <w:rFonts w:ascii="Times New Roman" w:hAnsi="Times New Roman" w:cs="Times New Roman"/>
          <w:sz w:val="20"/>
          <w:szCs w:val="20"/>
        </w:rPr>
        <w:t>nik do „</w:t>
      </w:r>
      <w:r w:rsidRPr="005B5746">
        <w:rPr>
          <w:sz w:val="20"/>
          <w:szCs w:val="20"/>
        </w:rPr>
        <w:t xml:space="preserve">Formularza informacji </w:t>
      </w:r>
      <w:r>
        <w:rPr>
          <w:sz w:val="20"/>
          <w:szCs w:val="20"/>
        </w:rPr>
        <w:t>przedstawianych przy ubieganiu się o pomoc de minimis”</w:t>
      </w:r>
      <w:r w:rsidRPr="005B5746">
        <w:rPr>
          <w:rStyle w:val="t31"/>
          <w:rFonts w:ascii="Times New Roman" w:hAnsi="Times New Roman" w:cs="Times New Roman"/>
          <w:sz w:val="20"/>
          <w:szCs w:val="20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17FF"/>
    <w:multiLevelType w:val="hybridMultilevel"/>
    <w:tmpl w:val="EC842CEE"/>
    <w:lvl w:ilvl="0" w:tplc="E46C9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7A721D"/>
    <w:multiLevelType w:val="hybridMultilevel"/>
    <w:tmpl w:val="00A4C9F2"/>
    <w:lvl w:ilvl="0" w:tplc="053893D2">
      <w:start w:val="1"/>
      <w:numFmt w:val="lowerLetter"/>
      <w:lvlText w:val="%1)"/>
      <w:lvlJc w:val="left"/>
      <w:pPr>
        <w:tabs>
          <w:tab w:val="num" w:pos="855"/>
        </w:tabs>
        <w:ind w:left="85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9D44270"/>
    <w:multiLevelType w:val="hybridMultilevel"/>
    <w:tmpl w:val="C360AE62"/>
    <w:lvl w:ilvl="0" w:tplc="E5C8E9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AAA536F"/>
    <w:multiLevelType w:val="hybridMultilevel"/>
    <w:tmpl w:val="0BB44252"/>
    <w:lvl w:ilvl="0" w:tplc="BAAAB1F2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</w:rPr>
    </w:lvl>
    <w:lvl w:ilvl="1" w:tplc="CF3605C6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E644C43"/>
    <w:multiLevelType w:val="hybridMultilevel"/>
    <w:tmpl w:val="719E27B0"/>
    <w:lvl w:ilvl="0" w:tplc="053893D2">
      <w:start w:val="1"/>
      <w:numFmt w:val="lowerLetter"/>
      <w:lvlText w:val="%1)"/>
      <w:lvlJc w:val="left"/>
      <w:pPr>
        <w:tabs>
          <w:tab w:val="num" w:pos="855"/>
        </w:tabs>
        <w:ind w:left="85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  <w:rPr>
        <w:rFonts w:cs="Times New Roman"/>
      </w:rPr>
    </w:lvl>
  </w:abstractNum>
  <w:abstractNum w:abstractNumId="5">
    <w:nsid w:val="124D501F"/>
    <w:multiLevelType w:val="hybridMultilevel"/>
    <w:tmpl w:val="CC929C4E"/>
    <w:lvl w:ilvl="0" w:tplc="6B16BF0A">
      <w:start w:val="10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cs="Times New Roman" w:hint="default"/>
        <w:b/>
      </w:rPr>
    </w:lvl>
    <w:lvl w:ilvl="1" w:tplc="DD884DD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DF7504E"/>
    <w:multiLevelType w:val="hybridMultilevel"/>
    <w:tmpl w:val="C0286AA4"/>
    <w:lvl w:ilvl="0" w:tplc="D71875A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E490666"/>
    <w:multiLevelType w:val="hybridMultilevel"/>
    <w:tmpl w:val="A9CED8F2"/>
    <w:lvl w:ilvl="0" w:tplc="588A07E2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EFD01FE"/>
    <w:multiLevelType w:val="hybridMultilevel"/>
    <w:tmpl w:val="53901264"/>
    <w:lvl w:ilvl="0" w:tplc="F816F7BA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0476C8F"/>
    <w:multiLevelType w:val="hybridMultilevel"/>
    <w:tmpl w:val="A3986C7E"/>
    <w:lvl w:ilvl="0" w:tplc="895E65AA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22E79DB"/>
    <w:multiLevelType w:val="hybridMultilevel"/>
    <w:tmpl w:val="E8AEE37C"/>
    <w:lvl w:ilvl="0" w:tplc="5DFAC212">
      <w:start w:val="1"/>
      <w:numFmt w:val="lowerRoman"/>
      <w:lvlText w:val="%1)"/>
      <w:lvlJc w:val="left"/>
      <w:pPr>
        <w:tabs>
          <w:tab w:val="num" w:pos="1020"/>
        </w:tabs>
        <w:ind w:left="10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1">
    <w:nsid w:val="285335C7"/>
    <w:multiLevelType w:val="hybridMultilevel"/>
    <w:tmpl w:val="436CE824"/>
    <w:lvl w:ilvl="0" w:tplc="FC001FA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AD634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9055D8F"/>
    <w:multiLevelType w:val="hybridMultilevel"/>
    <w:tmpl w:val="EEBC4CB6"/>
    <w:lvl w:ilvl="0" w:tplc="FCA279B4">
      <w:start w:val="2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D641335"/>
    <w:multiLevelType w:val="hybridMultilevel"/>
    <w:tmpl w:val="305E07E8"/>
    <w:lvl w:ilvl="0" w:tplc="0450C87E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4">
    <w:nsid w:val="33370A41"/>
    <w:multiLevelType w:val="hybridMultilevel"/>
    <w:tmpl w:val="4D1E040A"/>
    <w:lvl w:ilvl="0" w:tplc="F438BF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9D54DB6"/>
    <w:multiLevelType w:val="hybridMultilevel"/>
    <w:tmpl w:val="B1CA1AC0"/>
    <w:lvl w:ilvl="0" w:tplc="BC6640A0">
      <w:start w:val="3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6">
    <w:nsid w:val="3B795808"/>
    <w:multiLevelType w:val="hybridMultilevel"/>
    <w:tmpl w:val="FBA206B2"/>
    <w:lvl w:ilvl="0" w:tplc="9E6286CE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7">
    <w:nsid w:val="3F393CB4"/>
    <w:multiLevelType w:val="hybridMultilevel"/>
    <w:tmpl w:val="6CB82C70"/>
    <w:lvl w:ilvl="0" w:tplc="53CC4B98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8">
    <w:nsid w:val="42B012EF"/>
    <w:multiLevelType w:val="hybridMultilevel"/>
    <w:tmpl w:val="CABC04F6"/>
    <w:lvl w:ilvl="0" w:tplc="E88AAB0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E8343AD"/>
    <w:multiLevelType w:val="hybridMultilevel"/>
    <w:tmpl w:val="BAF4D220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06205FF"/>
    <w:multiLevelType w:val="multilevel"/>
    <w:tmpl w:val="719E27B0"/>
    <w:lvl w:ilvl="0">
      <w:start w:val="1"/>
      <w:numFmt w:val="lowerLetter"/>
      <w:lvlText w:val="%1)"/>
      <w:lvlJc w:val="left"/>
      <w:pPr>
        <w:tabs>
          <w:tab w:val="num" w:pos="855"/>
        </w:tabs>
        <w:ind w:left="85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  <w:rPr>
        <w:rFonts w:cs="Times New Roman"/>
      </w:rPr>
    </w:lvl>
  </w:abstractNum>
  <w:abstractNum w:abstractNumId="21">
    <w:nsid w:val="50BC79E2"/>
    <w:multiLevelType w:val="hybridMultilevel"/>
    <w:tmpl w:val="641E4EAA"/>
    <w:lvl w:ilvl="0" w:tplc="4BBAA714">
      <w:start w:val="1"/>
      <w:numFmt w:val="bullet"/>
      <w:lvlText w:val="−"/>
      <w:lvlJc w:val="left"/>
      <w:pPr>
        <w:tabs>
          <w:tab w:val="num" w:pos="1428"/>
        </w:tabs>
        <w:ind w:left="1428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53C2FF9"/>
    <w:multiLevelType w:val="hybridMultilevel"/>
    <w:tmpl w:val="D3F4D098"/>
    <w:lvl w:ilvl="0" w:tplc="F33C046A">
      <w:start w:val="5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3">
    <w:nsid w:val="55F56E05"/>
    <w:multiLevelType w:val="hybridMultilevel"/>
    <w:tmpl w:val="305ECFB6"/>
    <w:lvl w:ilvl="0" w:tplc="2C726B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9FC69F6"/>
    <w:multiLevelType w:val="hybridMultilevel"/>
    <w:tmpl w:val="8674A4FA"/>
    <w:lvl w:ilvl="0" w:tplc="FCA279B4">
      <w:start w:val="2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188738C"/>
    <w:multiLevelType w:val="hybridMultilevel"/>
    <w:tmpl w:val="5F42C2E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70C7AD9"/>
    <w:multiLevelType w:val="hybridMultilevel"/>
    <w:tmpl w:val="97029068"/>
    <w:lvl w:ilvl="0" w:tplc="5F22283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7">
    <w:nsid w:val="6C9903A1"/>
    <w:multiLevelType w:val="hybridMultilevel"/>
    <w:tmpl w:val="47F629A8"/>
    <w:lvl w:ilvl="0" w:tplc="585C49EC">
      <w:start w:val="2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E241F54"/>
    <w:multiLevelType w:val="hybridMultilevel"/>
    <w:tmpl w:val="54326228"/>
    <w:lvl w:ilvl="0" w:tplc="16BC7A46">
      <w:start w:val="1"/>
      <w:numFmt w:val="decimal"/>
      <w:lvlText w:val="%1)"/>
      <w:lvlJc w:val="left"/>
      <w:pPr>
        <w:tabs>
          <w:tab w:val="num" w:pos="1480"/>
        </w:tabs>
        <w:ind w:left="1480" w:hanging="340"/>
      </w:pPr>
      <w:rPr>
        <w:rFonts w:cs="Times New Roman" w:hint="default"/>
        <w:b w:val="0"/>
        <w:i w:val="0"/>
      </w:rPr>
    </w:lvl>
    <w:lvl w:ilvl="1" w:tplc="F3885142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9">
    <w:nsid w:val="7A6B1F81"/>
    <w:multiLevelType w:val="multilevel"/>
    <w:tmpl w:val="880EF9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BEB4945"/>
    <w:multiLevelType w:val="multilevel"/>
    <w:tmpl w:val="5E3C80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2"/>
  </w:num>
  <w:num w:numId="5">
    <w:abstractNumId w:val="9"/>
  </w:num>
  <w:num w:numId="6">
    <w:abstractNumId w:val="29"/>
  </w:num>
  <w:num w:numId="7">
    <w:abstractNumId w:val="16"/>
  </w:num>
  <w:num w:numId="8">
    <w:abstractNumId w:val="25"/>
  </w:num>
  <w:num w:numId="9">
    <w:abstractNumId w:val="3"/>
  </w:num>
  <w:num w:numId="10">
    <w:abstractNumId w:val="12"/>
  </w:num>
  <w:num w:numId="11">
    <w:abstractNumId w:val="8"/>
  </w:num>
  <w:num w:numId="12">
    <w:abstractNumId w:val="24"/>
  </w:num>
  <w:num w:numId="13">
    <w:abstractNumId w:val="6"/>
  </w:num>
  <w:num w:numId="14">
    <w:abstractNumId w:val="18"/>
  </w:num>
  <w:num w:numId="15">
    <w:abstractNumId w:val="4"/>
  </w:num>
  <w:num w:numId="16">
    <w:abstractNumId w:val="20"/>
  </w:num>
  <w:num w:numId="17">
    <w:abstractNumId w:val="1"/>
  </w:num>
  <w:num w:numId="18">
    <w:abstractNumId w:val="28"/>
  </w:num>
  <w:num w:numId="19">
    <w:abstractNumId w:val="7"/>
  </w:num>
  <w:num w:numId="20">
    <w:abstractNumId w:val="21"/>
  </w:num>
  <w:num w:numId="21">
    <w:abstractNumId w:val="10"/>
  </w:num>
  <w:num w:numId="22">
    <w:abstractNumId w:val="26"/>
  </w:num>
  <w:num w:numId="23">
    <w:abstractNumId w:val="14"/>
  </w:num>
  <w:num w:numId="24">
    <w:abstractNumId w:val="19"/>
  </w:num>
  <w:num w:numId="25">
    <w:abstractNumId w:val="15"/>
  </w:num>
  <w:num w:numId="26">
    <w:abstractNumId w:val="27"/>
  </w:num>
  <w:num w:numId="27">
    <w:abstractNumId w:val="30"/>
  </w:num>
  <w:num w:numId="28">
    <w:abstractNumId w:val="17"/>
  </w:num>
  <w:num w:numId="29">
    <w:abstractNumId w:val="13"/>
  </w:num>
  <w:num w:numId="30">
    <w:abstractNumId w:val="23"/>
  </w:num>
  <w:num w:numId="31">
    <w:abstractNumId w:val="0"/>
  </w:num>
  <w:num w:numId="3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4D5F"/>
    <w:rsid w:val="000012E2"/>
    <w:rsid w:val="00001509"/>
    <w:rsid w:val="0000167D"/>
    <w:rsid w:val="000032AF"/>
    <w:rsid w:val="000036DA"/>
    <w:rsid w:val="000050D1"/>
    <w:rsid w:val="00005460"/>
    <w:rsid w:val="00005FEE"/>
    <w:rsid w:val="000071CE"/>
    <w:rsid w:val="000073C6"/>
    <w:rsid w:val="00007C35"/>
    <w:rsid w:val="000106C0"/>
    <w:rsid w:val="000108E6"/>
    <w:rsid w:val="0001143E"/>
    <w:rsid w:val="000121B0"/>
    <w:rsid w:val="00012640"/>
    <w:rsid w:val="00013133"/>
    <w:rsid w:val="00013767"/>
    <w:rsid w:val="0001430C"/>
    <w:rsid w:val="00015C25"/>
    <w:rsid w:val="00015F22"/>
    <w:rsid w:val="00021536"/>
    <w:rsid w:val="00021AA8"/>
    <w:rsid w:val="0002375D"/>
    <w:rsid w:val="00025F9E"/>
    <w:rsid w:val="000262AA"/>
    <w:rsid w:val="000268FF"/>
    <w:rsid w:val="0003052D"/>
    <w:rsid w:val="00031787"/>
    <w:rsid w:val="00031A01"/>
    <w:rsid w:val="0003259C"/>
    <w:rsid w:val="00035750"/>
    <w:rsid w:val="000359CB"/>
    <w:rsid w:val="00035FB6"/>
    <w:rsid w:val="00036037"/>
    <w:rsid w:val="0003644F"/>
    <w:rsid w:val="0003799B"/>
    <w:rsid w:val="000417F0"/>
    <w:rsid w:val="000424B8"/>
    <w:rsid w:val="00047A66"/>
    <w:rsid w:val="0005053D"/>
    <w:rsid w:val="00051D2E"/>
    <w:rsid w:val="0005327D"/>
    <w:rsid w:val="00053983"/>
    <w:rsid w:val="00053C3B"/>
    <w:rsid w:val="00054D5F"/>
    <w:rsid w:val="0005617A"/>
    <w:rsid w:val="000571CB"/>
    <w:rsid w:val="00057901"/>
    <w:rsid w:val="00057E11"/>
    <w:rsid w:val="00060243"/>
    <w:rsid w:val="0006050F"/>
    <w:rsid w:val="00062B61"/>
    <w:rsid w:val="000649C9"/>
    <w:rsid w:val="00064A00"/>
    <w:rsid w:val="00064F13"/>
    <w:rsid w:val="000656B1"/>
    <w:rsid w:val="00065D37"/>
    <w:rsid w:val="00067337"/>
    <w:rsid w:val="000726D7"/>
    <w:rsid w:val="00080164"/>
    <w:rsid w:val="00081AD8"/>
    <w:rsid w:val="0008202D"/>
    <w:rsid w:val="00084056"/>
    <w:rsid w:val="000840C2"/>
    <w:rsid w:val="00087EAA"/>
    <w:rsid w:val="00090044"/>
    <w:rsid w:val="00090087"/>
    <w:rsid w:val="00092BC8"/>
    <w:rsid w:val="00093228"/>
    <w:rsid w:val="0009519A"/>
    <w:rsid w:val="00096E3A"/>
    <w:rsid w:val="000973A4"/>
    <w:rsid w:val="000A0AB8"/>
    <w:rsid w:val="000A14DD"/>
    <w:rsid w:val="000A211F"/>
    <w:rsid w:val="000A26F7"/>
    <w:rsid w:val="000A2A9A"/>
    <w:rsid w:val="000A389D"/>
    <w:rsid w:val="000A489E"/>
    <w:rsid w:val="000A4998"/>
    <w:rsid w:val="000A5CE5"/>
    <w:rsid w:val="000A7F24"/>
    <w:rsid w:val="000B14D2"/>
    <w:rsid w:val="000B3128"/>
    <w:rsid w:val="000B35FE"/>
    <w:rsid w:val="000B4D74"/>
    <w:rsid w:val="000B5831"/>
    <w:rsid w:val="000C116F"/>
    <w:rsid w:val="000C1932"/>
    <w:rsid w:val="000C66C0"/>
    <w:rsid w:val="000C7D3F"/>
    <w:rsid w:val="000D20BE"/>
    <w:rsid w:val="000D22CE"/>
    <w:rsid w:val="000D248C"/>
    <w:rsid w:val="000D30C5"/>
    <w:rsid w:val="000D320D"/>
    <w:rsid w:val="000D4050"/>
    <w:rsid w:val="000D58A5"/>
    <w:rsid w:val="000D7614"/>
    <w:rsid w:val="000D7A67"/>
    <w:rsid w:val="000E0B6F"/>
    <w:rsid w:val="000E0C84"/>
    <w:rsid w:val="000E1C66"/>
    <w:rsid w:val="000E1F83"/>
    <w:rsid w:val="000E1FBD"/>
    <w:rsid w:val="000E398D"/>
    <w:rsid w:val="000E417F"/>
    <w:rsid w:val="000E5FFD"/>
    <w:rsid w:val="000E7D9D"/>
    <w:rsid w:val="000F0C99"/>
    <w:rsid w:val="000F2AAC"/>
    <w:rsid w:val="000F3592"/>
    <w:rsid w:val="000F5F6D"/>
    <w:rsid w:val="00100B3D"/>
    <w:rsid w:val="00102BC7"/>
    <w:rsid w:val="00104D1F"/>
    <w:rsid w:val="001056CB"/>
    <w:rsid w:val="00111ABF"/>
    <w:rsid w:val="00111BEF"/>
    <w:rsid w:val="00112EF3"/>
    <w:rsid w:val="001176B8"/>
    <w:rsid w:val="001205F6"/>
    <w:rsid w:val="001207C6"/>
    <w:rsid w:val="00121750"/>
    <w:rsid w:val="00122CAC"/>
    <w:rsid w:val="0012413B"/>
    <w:rsid w:val="0013307C"/>
    <w:rsid w:val="001338AB"/>
    <w:rsid w:val="00137DCD"/>
    <w:rsid w:val="00141AFD"/>
    <w:rsid w:val="00143C7D"/>
    <w:rsid w:val="001441FB"/>
    <w:rsid w:val="00144DFD"/>
    <w:rsid w:val="001451BA"/>
    <w:rsid w:val="00147711"/>
    <w:rsid w:val="001517E9"/>
    <w:rsid w:val="00152554"/>
    <w:rsid w:val="00153008"/>
    <w:rsid w:val="00153F39"/>
    <w:rsid w:val="001551D8"/>
    <w:rsid w:val="00156966"/>
    <w:rsid w:val="00160062"/>
    <w:rsid w:val="00161376"/>
    <w:rsid w:val="00161C6C"/>
    <w:rsid w:val="00161FA2"/>
    <w:rsid w:val="00165713"/>
    <w:rsid w:val="00167725"/>
    <w:rsid w:val="00175C48"/>
    <w:rsid w:val="00180082"/>
    <w:rsid w:val="00180200"/>
    <w:rsid w:val="00182842"/>
    <w:rsid w:val="00183104"/>
    <w:rsid w:val="00183848"/>
    <w:rsid w:val="00187666"/>
    <w:rsid w:val="00191C8A"/>
    <w:rsid w:val="00191FF9"/>
    <w:rsid w:val="001939ED"/>
    <w:rsid w:val="00195BA1"/>
    <w:rsid w:val="0019695E"/>
    <w:rsid w:val="00196C77"/>
    <w:rsid w:val="001A10EF"/>
    <w:rsid w:val="001A12F2"/>
    <w:rsid w:val="001A2F77"/>
    <w:rsid w:val="001A6275"/>
    <w:rsid w:val="001A68BC"/>
    <w:rsid w:val="001A7142"/>
    <w:rsid w:val="001A7FAD"/>
    <w:rsid w:val="001B11EA"/>
    <w:rsid w:val="001B1562"/>
    <w:rsid w:val="001B1808"/>
    <w:rsid w:val="001B27D7"/>
    <w:rsid w:val="001B33B4"/>
    <w:rsid w:val="001B4C00"/>
    <w:rsid w:val="001B6EEC"/>
    <w:rsid w:val="001B79AF"/>
    <w:rsid w:val="001B7D50"/>
    <w:rsid w:val="001C5207"/>
    <w:rsid w:val="001C7204"/>
    <w:rsid w:val="001D4382"/>
    <w:rsid w:val="001D4DAA"/>
    <w:rsid w:val="001D625F"/>
    <w:rsid w:val="001D6A95"/>
    <w:rsid w:val="001D7BA9"/>
    <w:rsid w:val="001E075F"/>
    <w:rsid w:val="001E0C27"/>
    <w:rsid w:val="001E0FFE"/>
    <w:rsid w:val="001E106F"/>
    <w:rsid w:val="001E241F"/>
    <w:rsid w:val="001E36BA"/>
    <w:rsid w:val="001E4F6D"/>
    <w:rsid w:val="001E601D"/>
    <w:rsid w:val="001E6117"/>
    <w:rsid w:val="001E6232"/>
    <w:rsid w:val="001E7961"/>
    <w:rsid w:val="001F1DA6"/>
    <w:rsid w:val="001F2AF0"/>
    <w:rsid w:val="001F5050"/>
    <w:rsid w:val="001F6EF5"/>
    <w:rsid w:val="002007D6"/>
    <w:rsid w:val="00200A26"/>
    <w:rsid w:val="00202A53"/>
    <w:rsid w:val="00202C92"/>
    <w:rsid w:val="00203D0A"/>
    <w:rsid w:val="00204022"/>
    <w:rsid w:val="0020521B"/>
    <w:rsid w:val="00205355"/>
    <w:rsid w:val="00206C3C"/>
    <w:rsid w:val="00207F6E"/>
    <w:rsid w:val="00210FE6"/>
    <w:rsid w:val="002111AC"/>
    <w:rsid w:val="00212931"/>
    <w:rsid w:val="002138D9"/>
    <w:rsid w:val="00214975"/>
    <w:rsid w:val="00214C41"/>
    <w:rsid w:val="00214D0D"/>
    <w:rsid w:val="002223A4"/>
    <w:rsid w:val="0022351F"/>
    <w:rsid w:val="002264F2"/>
    <w:rsid w:val="00226A2C"/>
    <w:rsid w:val="0022707C"/>
    <w:rsid w:val="00227482"/>
    <w:rsid w:val="00230058"/>
    <w:rsid w:val="00230BC6"/>
    <w:rsid w:val="002312F4"/>
    <w:rsid w:val="0023188D"/>
    <w:rsid w:val="0023431D"/>
    <w:rsid w:val="00234E1E"/>
    <w:rsid w:val="00235514"/>
    <w:rsid w:val="002360B5"/>
    <w:rsid w:val="00240569"/>
    <w:rsid w:val="00240746"/>
    <w:rsid w:val="00240876"/>
    <w:rsid w:val="00241A87"/>
    <w:rsid w:val="00242365"/>
    <w:rsid w:val="00242901"/>
    <w:rsid w:val="002438C8"/>
    <w:rsid w:val="00247B0A"/>
    <w:rsid w:val="002500DD"/>
    <w:rsid w:val="00254121"/>
    <w:rsid w:val="00256BB0"/>
    <w:rsid w:val="00264AA9"/>
    <w:rsid w:val="002653FC"/>
    <w:rsid w:val="00266F47"/>
    <w:rsid w:val="00272305"/>
    <w:rsid w:val="00272618"/>
    <w:rsid w:val="00274A00"/>
    <w:rsid w:val="0027588F"/>
    <w:rsid w:val="00275D17"/>
    <w:rsid w:val="0027617D"/>
    <w:rsid w:val="00280F10"/>
    <w:rsid w:val="002812B4"/>
    <w:rsid w:val="0028131C"/>
    <w:rsid w:val="00282FCD"/>
    <w:rsid w:val="00283346"/>
    <w:rsid w:val="002838C0"/>
    <w:rsid w:val="0028402A"/>
    <w:rsid w:val="00285467"/>
    <w:rsid w:val="00287BD6"/>
    <w:rsid w:val="00293246"/>
    <w:rsid w:val="002951A5"/>
    <w:rsid w:val="00295598"/>
    <w:rsid w:val="002956C3"/>
    <w:rsid w:val="00295AF7"/>
    <w:rsid w:val="002962E3"/>
    <w:rsid w:val="00297D0B"/>
    <w:rsid w:val="002A0164"/>
    <w:rsid w:val="002A164D"/>
    <w:rsid w:val="002A50D0"/>
    <w:rsid w:val="002A5440"/>
    <w:rsid w:val="002A5D2C"/>
    <w:rsid w:val="002A76DD"/>
    <w:rsid w:val="002B0143"/>
    <w:rsid w:val="002B3A02"/>
    <w:rsid w:val="002B4101"/>
    <w:rsid w:val="002B5842"/>
    <w:rsid w:val="002B748B"/>
    <w:rsid w:val="002B7911"/>
    <w:rsid w:val="002C198D"/>
    <w:rsid w:val="002C222B"/>
    <w:rsid w:val="002C48F7"/>
    <w:rsid w:val="002C7867"/>
    <w:rsid w:val="002D2038"/>
    <w:rsid w:val="002D2705"/>
    <w:rsid w:val="002D2DA5"/>
    <w:rsid w:val="002D4068"/>
    <w:rsid w:val="002D5057"/>
    <w:rsid w:val="002E1025"/>
    <w:rsid w:val="002E192E"/>
    <w:rsid w:val="002E3D5C"/>
    <w:rsid w:val="002E4C7C"/>
    <w:rsid w:val="002E62D4"/>
    <w:rsid w:val="002F1164"/>
    <w:rsid w:val="002F1FC4"/>
    <w:rsid w:val="002F49F9"/>
    <w:rsid w:val="002F4AB8"/>
    <w:rsid w:val="002F4EE1"/>
    <w:rsid w:val="002F5686"/>
    <w:rsid w:val="002F5A50"/>
    <w:rsid w:val="002F5D94"/>
    <w:rsid w:val="002F5E0D"/>
    <w:rsid w:val="002F7E29"/>
    <w:rsid w:val="00300E61"/>
    <w:rsid w:val="00301700"/>
    <w:rsid w:val="003042F7"/>
    <w:rsid w:val="003054F4"/>
    <w:rsid w:val="003065F3"/>
    <w:rsid w:val="00307669"/>
    <w:rsid w:val="00311D80"/>
    <w:rsid w:val="00315F57"/>
    <w:rsid w:val="00316111"/>
    <w:rsid w:val="0031611E"/>
    <w:rsid w:val="00316221"/>
    <w:rsid w:val="003173F7"/>
    <w:rsid w:val="0032009E"/>
    <w:rsid w:val="00321D97"/>
    <w:rsid w:val="00323A7B"/>
    <w:rsid w:val="003251C8"/>
    <w:rsid w:val="003255A6"/>
    <w:rsid w:val="003257C9"/>
    <w:rsid w:val="003277A1"/>
    <w:rsid w:val="00330FFE"/>
    <w:rsid w:val="003314B1"/>
    <w:rsid w:val="00331FBE"/>
    <w:rsid w:val="00334408"/>
    <w:rsid w:val="00334FAD"/>
    <w:rsid w:val="00335844"/>
    <w:rsid w:val="00343EEC"/>
    <w:rsid w:val="0034474B"/>
    <w:rsid w:val="00347B31"/>
    <w:rsid w:val="0035001D"/>
    <w:rsid w:val="003521EA"/>
    <w:rsid w:val="0035370B"/>
    <w:rsid w:val="0035547C"/>
    <w:rsid w:val="003554E0"/>
    <w:rsid w:val="00356B76"/>
    <w:rsid w:val="00357B47"/>
    <w:rsid w:val="00361A31"/>
    <w:rsid w:val="00362373"/>
    <w:rsid w:val="0036244D"/>
    <w:rsid w:val="003625B8"/>
    <w:rsid w:val="00363E04"/>
    <w:rsid w:val="00371059"/>
    <w:rsid w:val="003716C1"/>
    <w:rsid w:val="00371B5D"/>
    <w:rsid w:val="003721C7"/>
    <w:rsid w:val="00374903"/>
    <w:rsid w:val="00375B4A"/>
    <w:rsid w:val="00375D5E"/>
    <w:rsid w:val="00375FBA"/>
    <w:rsid w:val="00376064"/>
    <w:rsid w:val="003762A3"/>
    <w:rsid w:val="00377038"/>
    <w:rsid w:val="0037773B"/>
    <w:rsid w:val="00380C95"/>
    <w:rsid w:val="0038172A"/>
    <w:rsid w:val="00382940"/>
    <w:rsid w:val="003836A1"/>
    <w:rsid w:val="00384D32"/>
    <w:rsid w:val="003854F8"/>
    <w:rsid w:val="00385A83"/>
    <w:rsid w:val="0038666E"/>
    <w:rsid w:val="00386CC7"/>
    <w:rsid w:val="00390612"/>
    <w:rsid w:val="003910F6"/>
    <w:rsid w:val="003922BA"/>
    <w:rsid w:val="003927C2"/>
    <w:rsid w:val="00392A55"/>
    <w:rsid w:val="0039498B"/>
    <w:rsid w:val="003A08E1"/>
    <w:rsid w:val="003A3A58"/>
    <w:rsid w:val="003A3DC3"/>
    <w:rsid w:val="003A4500"/>
    <w:rsid w:val="003A59D1"/>
    <w:rsid w:val="003B245D"/>
    <w:rsid w:val="003B5654"/>
    <w:rsid w:val="003B6001"/>
    <w:rsid w:val="003B7710"/>
    <w:rsid w:val="003C0775"/>
    <w:rsid w:val="003C4A29"/>
    <w:rsid w:val="003C4D65"/>
    <w:rsid w:val="003C5923"/>
    <w:rsid w:val="003C7747"/>
    <w:rsid w:val="003C7873"/>
    <w:rsid w:val="003C7EA6"/>
    <w:rsid w:val="003C7EC2"/>
    <w:rsid w:val="003D0F11"/>
    <w:rsid w:val="003D1765"/>
    <w:rsid w:val="003D1B14"/>
    <w:rsid w:val="003D4423"/>
    <w:rsid w:val="003D58B5"/>
    <w:rsid w:val="003D671D"/>
    <w:rsid w:val="003D6E38"/>
    <w:rsid w:val="003E0034"/>
    <w:rsid w:val="003E0B42"/>
    <w:rsid w:val="003E0D29"/>
    <w:rsid w:val="003E4714"/>
    <w:rsid w:val="003E561F"/>
    <w:rsid w:val="003E5C01"/>
    <w:rsid w:val="003E60E2"/>
    <w:rsid w:val="003F1CB5"/>
    <w:rsid w:val="003F45CD"/>
    <w:rsid w:val="003F470D"/>
    <w:rsid w:val="003F5820"/>
    <w:rsid w:val="003F6684"/>
    <w:rsid w:val="003F69FC"/>
    <w:rsid w:val="003F73BA"/>
    <w:rsid w:val="003F7A2C"/>
    <w:rsid w:val="0040048D"/>
    <w:rsid w:val="00402C0E"/>
    <w:rsid w:val="00404FF5"/>
    <w:rsid w:val="00406413"/>
    <w:rsid w:val="00406D85"/>
    <w:rsid w:val="00407B51"/>
    <w:rsid w:val="00411B6A"/>
    <w:rsid w:val="0041226D"/>
    <w:rsid w:val="00414588"/>
    <w:rsid w:val="0041534F"/>
    <w:rsid w:val="0041590D"/>
    <w:rsid w:val="0041657B"/>
    <w:rsid w:val="00416EDE"/>
    <w:rsid w:val="004174F8"/>
    <w:rsid w:val="00422BCB"/>
    <w:rsid w:val="00423425"/>
    <w:rsid w:val="00423C05"/>
    <w:rsid w:val="00423E14"/>
    <w:rsid w:val="004249EF"/>
    <w:rsid w:val="00425C49"/>
    <w:rsid w:val="00431B2E"/>
    <w:rsid w:val="00431D5B"/>
    <w:rsid w:val="00431EAE"/>
    <w:rsid w:val="00432163"/>
    <w:rsid w:val="00436312"/>
    <w:rsid w:val="00437637"/>
    <w:rsid w:val="00437688"/>
    <w:rsid w:val="00441467"/>
    <w:rsid w:val="0044173F"/>
    <w:rsid w:val="00444472"/>
    <w:rsid w:val="004476B3"/>
    <w:rsid w:val="004478A0"/>
    <w:rsid w:val="00447A12"/>
    <w:rsid w:val="00452E72"/>
    <w:rsid w:val="00454437"/>
    <w:rsid w:val="00454C6E"/>
    <w:rsid w:val="0045508F"/>
    <w:rsid w:val="00455BB0"/>
    <w:rsid w:val="00457414"/>
    <w:rsid w:val="004608A8"/>
    <w:rsid w:val="0046144D"/>
    <w:rsid w:val="00462810"/>
    <w:rsid w:val="00466A6E"/>
    <w:rsid w:val="00467E10"/>
    <w:rsid w:val="00470BFC"/>
    <w:rsid w:val="004724EE"/>
    <w:rsid w:val="00472F23"/>
    <w:rsid w:val="00481337"/>
    <w:rsid w:val="0048212D"/>
    <w:rsid w:val="00483753"/>
    <w:rsid w:val="00486C36"/>
    <w:rsid w:val="00487D88"/>
    <w:rsid w:val="004935B8"/>
    <w:rsid w:val="00495998"/>
    <w:rsid w:val="004A0259"/>
    <w:rsid w:val="004A0284"/>
    <w:rsid w:val="004A0296"/>
    <w:rsid w:val="004A3ADA"/>
    <w:rsid w:val="004A5430"/>
    <w:rsid w:val="004A79F2"/>
    <w:rsid w:val="004B0037"/>
    <w:rsid w:val="004B09A7"/>
    <w:rsid w:val="004B4506"/>
    <w:rsid w:val="004B4ED5"/>
    <w:rsid w:val="004B5AC3"/>
    <w:rsid w:val="004B641A"/>
    <w:rsid w:val="004C52AC"/>
    <w:rsid w:val="004C6B85"/>
    <w:rsid w:val="004C7339"/>
    <w:rsid w:val="004D1067"/>
    <w:rsid w:val="004D349A"/>
    <w:rsid w:val="004D4480"/>
    <w:rsid w:val="004D5C7B"/>
    <w:rsid w:val="004D7815"/>
    <w:rsid w:val="004E2484"/>
    <w:rsid w:val="004E3C42"/>
    <w:rsid w:val="004E5B8D"/>
    <w:rsid w:val="004E6000"/>
    <w:rsid w:val="004E67D1"/>
    <w:rsid w:val="004E7A97"/>
    <w:rsid w:val="004E7C44"/>
    <w:rsid w:val="004F0188"/>
    <w:rsid w:val="004F030F"/>
    <w:rsid w:val="004F0803"/>
    <w:rsid w:val="004F13B5"/>
    <w:rsid w:val="004F3975"/>
    <w:rsid w:val="00501255"/>
    <w:rsid w:val="00503301"/>
    <w:rsid w:val="00506268"/>
    <w:rsid w:val="00507BD3"/>
    <w:rsid w:val="00510D6E"/>
    <w:rsid w:val="00511E46"/>
    <w:rsid w:val="0052039A"/>
    <w:rsid w:val="005208C3"/>
    <w:rsid w:val="00521B9C"/>
    <w:rsid w:val="00522997"/>
    <w:rsid w:val="005314B8"/>
    <w:rsid w:val="005322E4"/>
    <w:rsid w:val="00534D13"/>
    <w:rsid w:val="00534E74"/>
    <w:rsid w:val="00535666"/>
    <w:rsid w:val="00535AB3"/>
    <w:rsid w:val="00536673"/>
    <w:rsid w:val="00536C17"/>
    <w:rsid w:val="0053730C"/>
    <w:rsid w:val="00537880"/>
    <w:rsid w:val="005449A4"/>
    <w:rsid w:val="00544EC1"/>
    <w:rsid w:val="005462F6"/>
    <w:rsid w:val="00546F6A"/>
    <w:rsid w:val="005514B4"/>
    <w:rsid w:val="00552539"/>
    <w:rsid w:val="00553EC1"/>
    <w:rsid w:val="00554195"/>
    <w:rsid w:val="00554A8C"/>
    <w:rsid w:val="00554D1D"/>
    <w:rsid w:val="0055604C"/>
    <w:rsid w:val="00556736"/>
    <w:rsid w:val="005605C3"/>
    <w:rsid w:val="005605E2"/>
    <w:rsid w:val="00564D7F"/>
    <w:rsid w:val="0056506B"/>
    <w:rsid w:val="00566F7F"/>
    <w:rsid w:val="005674AC"/>
    <w:rsid w:val="00567A44"/>
    <w:rsid w:val="00570A23"/>
    <w:rsid w:val="00570F99"/>
    <w:rsid w:val="00572FB7"/>
    <w:rsid w:val="00580551"/>
    <w:rsid w:val="0058122F"/>
    <w:rsid w:val="005834C3"/>
    <w:rsid w:val="00583C83"/>
    <w:rsid w:val="00584AFB"/>
    <w:rsid w:val="00585A9C"/>
    <w:rsid w:val="00590C0D"/>
    <w:rsid w:val="00592B18"/>
    <w:rsid w:val="00593079"/>
    <w:rsid w:val="00595678"/>
    <w:rsid w:val="0059617D"/>
    <w:rsid w:val="005971E0"/>
    <w:rsid w:val="00597724"/>
    <w:rsid w:val="005A2699"/>
    <w:rsid w:val="005A2BA0"/>
    <w:rsid w:val="005A3674"/>
    <w:rsid w:val="005A3E4E"/>
    <w:rsid w:val="005A3FFB"/>
    <w:rsid w:val="005A4469"/>
    <w:rsid w:val="005A4D2A"/>
    <w:rsid w:val="005A55F6"/>
    <w:rsid w:val="005A6C6E"/>
    <w:rsid w:val="005A6EA1"/>
    <w:rsid w:val="005A7225"/>
    <w:rsid w:val="005B2E5F"/>
    <w:rsid w:val="005B2E88"/>
    <w:rsid w:val="005B30C8"/>
    <w:rsid w:val="005B4C8F"/>
    <w:rsid w:val="005B53C8"/>
    <w:rsid w:val="005B5746"/>
    <w:rsid w:val="005C0098"/>
    <w:rsid w:val="005C1C3C"/>
    <w:rsid w:val="005C2312"/>
    <w:rsid w:val="005C2334"/>
    <w:rsid w:val="005C3A43"/>
    <w:rsid w:val="005C3C56"/>
    <w:rsid w:val="005C3E75"/>
    <w:rsid w:val="005C406C"/>
    <w:rsid w:val="005C438D"/>
    <w:rsid w:val="005D01E7"/>
    <w:rsid w:val="005D03B2"/>
    <w:rsid w:val="005D305B"/>
    <w:rsid w:val="005D3C71"/>
    <w:rsid w:val="005D4DCE"/>
    <w:rsid w:val="005D5118"/>
    <w:rsid w:val="005D758A"/>
    <w:rsid w:val="005E0EF7"/>
    <w:rsid w:val="005E1E92"/>
    <w:rsid w:val="005E3A1B"/>
    <w:rsid w:val="005E4242"/>
    <w:rsid w:val="005E4C20"/>
    <w:rsid w:val="005F039E"/>
    <w:rsid w:val="005F0C6C"/>
    <w:rsid w:val="005F3C17"/>
    <w:rsid w:val="005F5646"/>
    <w:rsid w:val="005F663F"/>
    <w:rsid w:val="005F6CF3"/>
    <w:rsid w:val="00600E53"/>
    <w:rsid w:val="00601138"/>
    <w:rsid w:val="0060165A"/>
    <w:rsid w:val="00601C7F"/>
    <w:rsid w:val="00601E80"/>
    <w:rsid w:val="00602B23"/>
    <w:rsid w:val="00607839"/>
    <w:rsid w:val="00607E93"/>
    <w:rsid w:val="00610900"/>
    <w:rsid w:val="00611BDA"/>
    <w:rsid w:val="00611FAA"/>
    <w:rsid w:val="0061239B"/>
    <w:rsid w:val="00613D96"/>
    <w:rsid w:val="00615BD4"/>
    <w:rsid w:val="00617143"/>
    <w:rsid w:val="0062029C"/>
    <w:rsid w:val="006223DB"/>
    <w:rsid w:val="00625262"/>
    <w:rsid w:val="006269CD"/>
    <w:rsid w:val="00630648"/>
    <w:rsid w:val="006311C6"/>
    <w:rsid w:val="0063377B"/>
    <w:rsid w:val="00633CDF"/>
    <w:rsid w:val="00635057"/>
    <w:rsid w:val="00635200"/>
    <w:rsid w:val="00636B04"/>
    <w:rsid w:val="00637CF0"/>
    <w:rsid w:val="00642FDB"/>
    <w:rsid w:val="00644A69"/>
    <w:rsid w:val="00644F09"/>
    <w:rsid w:val="00645095"/>
    <w:rsid w:val="0064715F"/>
    <w:rsid w:val="00647A19"/>
    <w:rsid w:val="006506E2"/>
    <w:rsid w:val="006518D3"/>
    <w:rsid w:val="00651CD6"/>
    <w:rsid w:val="00651FD4"/>
    <w:rsid w:val="006522AA"/>
    <w:rsid w:val="0065318C"/>
    <w:rsid w:val="00654739"/>
    <w:rsid w:val="00655754"/>
    <w:rsid w:val="00657CAF"/>
    <w:rsid w:val="006611C4"/>
    <w:rsid w:val="006624C3"/>
    <w:rsid w:val="0066318D"/>
    <w:rsid w:val="00663713"/>
    <w:rsid w:val="00664229"/>
    <w:rsid w:val="00664779"/>
    <w:rsid w:val="0066784E"/>
    <w:rsid w:val="0067065B"/>
    <w:rsid w:val="00670B08"/>
    <w:rsid w:val="00673CB0"/>
    <w:rsid w:val="006762F1"/>
    <w:rsid w:val="006763B9"/>
    <w:rsid w:val="00681E44"/>
    <w:rsid w:val="00682B85"/>
    <w:rsid w:val="006837AB"/>
    <w:rsid w:val="006841CD"/>
    <w:rsid w:val="006850F8"/>
    <w:rsid w:val="006904D8"/>
    <w:rsid w:val="00691152"/>
    <w:rsid w:val="00692849"/>
    <w:rsid w:val="00693A19"/>
    <w:rsid w:val="006969A3"/>
    <w:rsid w:val="006A0B78"/>
    <w:rsid w:val="006A0E27"/>
    <w:rsid w:val="006A387E"/>
    <w:rsid w:val="006A3EE0"/>
    <w:rsid w:val="006A42FE"/>
    <w:rsid w:val="006A4666"/>
    <w:rsid w:val="006B2727"/>
    <w:rsid w:val="006B27F8"/>
    <w:rsid w:val="006B4FC5"/>
    <w:rsid w:val="006B5AF3"/>
    <w:rsid w:val="006C0C6F"/>
    <w:rsid w:val="006C3AD1"/>
    <w:rsid w:val="006C3CDA"/>
    <w:rsid w:val="006C6842"/>
    <w:rsid w:val="006C694C"/>
    <w:rsid w:val="006C7BFD"/>
    <w:rsid w:val="006D0C20"/>
    <w:rsid w:val="006D2764"/>
    <w:rsid w:val="006D3A5B"/>
    <w:rsid w:val="006D46DB"/>
    <w:rsid w:val="006D4D50"/>
    <w:rsid w:val="006D5D60"/>
    <w:rsid w:val="006D5FAB"/>
    <w:rsid w:val="006D75CA"/>
    <w:rsid w:val="006D78F2"/>
    <w:rsid w:val="006E094E"/>
    <w:rsid w:val="006E12FF"/>
    <w:rsid w:val="006E3ACB"/>
    <w:rsid w:val="006E5605"/>
    <w:rsid w:val="006E5FCD"/>
    <w:rsid w:val="006E72FC"/>
    <w:rsid w:val="006E7DF8"/>
    <w:rsid w:val="006F0FE0"/>
    <w:rsid w:val="006F1EE6"/>
    <w:rsid w:val="006F4072"/>
    <w:rsid w:val="006F4147"/>
    <w:rsid w:val="006F45C9"/>
    <w:rsid w:val="006F5F4A"/>
    <w:rsid w:val="006F790F"/>
    <w:rsid w:val="0070031D"/>
    <w:rsid w:val="0070117B"/>
    <w:rsid w:val="00701441"/>
    <w:rsid w:val="007026D3"/>
    <w:rsid w:val="0070518B"/>
    <w:rsid w:val="007107C7"/>
    <w:rsid w:val="00712C7C"/>
    <w:rsid w:val="007132A3"/>
    <w:rsid w:val="00720310"/>
    <w:rsid w:val="007207BF"/>
    <w:rsid w:val="00720D3E"/>
    <w:rsid w:val="007210F6"/>
    <w:rsid w:val="00721BB5"/>
    <w:rsid w:val="007226B1"/>
    <w:rsid w:val="00722CEB"/>
    <w:rsid w:val="00724B31"/>
    <w:rsid w:val="007254C7"/>
    <w:rsid w:val="00726EF5"/>
    <w:rsid w:val="00730010"/>
    <w:rsid w:val="00734118"/>
    <w:rsid w:val="00734892"/>
    <w:rsid w:val="007363CC"/>
    <w:rsid w:val="00736F35"/>
    <w:rsid w:val="0073754D"/>
    <w:rsid w:val="007425A9"/>
    <w:rsid w:val="00742DBF"/>
    <w:rsid w:val="007460DB"/>
    <w:rsid w:val="00750087"/>
    <w:rsid w:val="00750B49"/>
    <w:rsid w:val="00752787"/>
    <w:rsid w:val="00753F64"/>
    <w:rsid w:val="00757DD6"/>
    <w:rsid w:val="007621FD"/>
    <w:rsid w:val="00762DF9"/>
    <w:rsid w:val="00763E17"/>
    <w:rsid w:val="007662AA"/>
    <w:rsid w:val="00766CE0"/>
    <w:rsid w:val="007673D3"/>
    <w:rsid w:val="00770781"/>
    <w:rsid w:val="00771942"/>
    <w:rsid w:val="00773B74"/>
    <w:rsid w:val="00774B6B"/>
    <w:rsid w:val="00775FC3"/>
    <w:rsid w:val="0077775B"/>
    <w:rsid w:val="00781126"/>
    <w:rsid w:val="00781E75"/>
    <w:rsid w:val="007821F6"/>
    <w:rsid w:val="007822CE"/>
    <w:rsid w:val="0078651F"/>
    <w:rsid w:val="00786900"/>
    <w:rsid w:val="00786F0F"/>
    <w:rsid w:val="00793228"/>
    <w:rsid w:val="0079498B"/>
    <w:rsid w:val="00795997"/>
    <w:rsid w:val="00795EF6"/>
    <w:rsid w:val="007962D6"/>
    <w:rsid w:val="007970EA"/>
    <w:rsid w:val="007978DE"/>
    <w:rsid w:val="007A0B5A"/>
    <w:rsid w:val="007A1051"/>
    <w:rsid w:val="007A3133"/>
    <w:rsid w:val="007A637C"/>
    <w:rsid w:val="007A683C"/>
    <w:rsid w:val="007B0EEE"/>
    <w:rsid w:val="007B18C4"/>
    <w:rsid w:val="007B2D77"/>
    <w:rsid w:val="007B2E13"/>
    <w:rsid w:val="007B3BD4"/>
    <w:rsid w:val="007B4464"/>
    <w:rsid w:val="007B4BFB"/>
    <w:rsid w:val="007B6E9B"/>
    <w:rsid w:val="007B731F"/>
    <w:rsid w:val="007C1CB4"/>
    <w:rsid w:val="007C47A3"/>
    <w:rsid w:val="007C6394"/>
    <w:rsid w:val="007D004A"/>
    <w:rsid w:val="007D0E96"/>
    <w:rsid w:val="007D34CA"/>
    <w:rsid w:val="007D5811"/>
    <w:rsid w:val="007D6454"/>
    <w:rsid w:val="007D6F37"/>
    <w:rsid w:val="007D7378"/>
    <w:rsid w:val="007D7B6D"/>
    <w:rsid w:val="007E023C"/>
    <w:rsid w:val="007E16DB"/>
    <w:rsid w:val="007E3C21"/>
    <w:rsid w:val="007E4E66"/>
    <w:rsid w:val="007E5A91"/>
    <w:rsid w:val="007E6591"/>
    <w:rsid w:val="007E6D73"/>
    <w:rsid w:val="007F0424"/>
    <w:rsid w:val="007F0BB8"/>
    <w:rsid w:val="007F23C6"/>
    <w:rsid w:val="007F4853"/>
    <w:rsid w:val="007F7E5F"/>
    <w:rsid w:val="008027F8"/>
    <w:rsid w:val="00806112"/>
    <w:rsid w:val="008071DE"/>
    <w:rsid w:val="00812A14"/>
    <w:rsid w:val="0081373D"/>
    <w:rsid w:val="008156AC"/>
    <w:rsid w:val="008169BC"/>
    <w:rsid w:val="00820491"/>
    <w:rsid w:val="00823ECB"/>
    <w:rsid w:val="00824E04"/>
    <w:rsid w:val="00830006"/>
    <w:rsid w:val="00831B2A"/>
    <w:rsid w:val="0083235D"/>
    <w:rsid w:val="00833854"/>
    <w:rsid w:val="00833ACD"/>
    <w:rsid w:val="00835391"/>
    <w:rsid w:val="00835594"/>
    <w:rsid w:val="008408BC"/>
    <w:rsid w:val="00841071"/>
    <w:rsid w:val="00841ED9"/>
    <w:rsid w:val="00844EAA"/>
    <w:rsid w:val="00845133"/>
    <w:rsid w:val="008453F7"/>
    <w:rsid w:val="00845C48"/>
    <w:rsid w:val="00845ECE"/>
    <w:rsid w:val="008501EF"/>
    <w:rsid w:val="00852F8C"/>
    <w:rsid w:val="00854E88"/>
    <w:rsid w:val="00857451"/>
    <w:rsid w:val="00862633"/>
    <w:rsid w:val="008637F1"/>
    <w:rsid w:val="00864231"/>
    <w:rsid w:val="008650B6"/>
    <w:rsid w:val="00866331"/>
    <w:rsid w:val="00866D29"/>
    <w:rsid w:val="00867DE7"/>
    <w:rsid w:val="0087225E"/>
    <w:rsid w:val="00872C25"/>
    <w:rsid w:val="008737A2"/>
    <w:rsid w:val="00873FED"/>
    <w:rsid w:val="0087444C"/>
    <w:rsid w:val="008759B5"/>
    <w:rsid w:val="0087743F"/>
    <w:rsid w:val="00880349"/>
    <w:rsid w:val="00882412"/>
    <w:rsid w:val="00883CC2"/>
    <w:rsid w:val="00886350"/>
    <w:rsid w:val="00890D1D"/>
    <w:rsid w:val="00895F27"/>
    <w:rsid w:val="00896491"/>
    <w:rsid w:val="008977AA"/>
    <w:rsid w:val="008A1054"/>
    <w:rsid w:val="008A2C6C"/>
    <w:rsid w:val="008A32C8"/>
    <w:rsid w:val="008A40E6"/>
    <w:rsid w:val="008A44BE"/>
    <w:rsid w:val="008A45C8"/>
    <w:rsid w:val="008A548A"/>
    <w:rsid w:val="008A5CB3"/>
    <w:rsid w:val="008A6C56"/>
    <w:rsid w:val="008B1E75"/>
    <w:rsid w:val="008B2231"/>
    <w:rsid w:val="008B3BE1"/>
    <w:rsid w:val="008B44EF"/>
    <w:rsid w:val="008B4BD1"/>
    <w:rsid w:val="008B5153"/>
    <w:rsid w:val="008B5E7B"/>
    <w:rsid w:val="008B7143"/>
    <w:rsid w:val="008B75E7"/>
    <w:rsid w:val="008C0327"/>
    <w:rsid w:val="008C0D44"/>
    <w:rsid w:val="008C205D"/>
    <w:rsid w:val="008C2514"/>
    <w:rsid w:val="008C5652"/>
    <w:rsid w:val="008C70AF"/>
    <w:rsid w:val="008C7E66"/>
    <w:rsid w:val="008D0B18"/>
    <w:rsid w:val="008D1E65"/>
    <w:rsid w:val="008D3CE4"/>
    <w:rsid w:val="008D6DDF"/>
    <w:rsid w:val="008D727D"/>
    <w:rsid w:val="008E352C"/>
    <w:rsid w:val="008E5C4F"/>
    <w:rsid w:val="008E5E60"/>
    <w:rsid w:val="008E6776"/>
    <w:rsid w:val="008F4451"/>
    <w:rsid w:val="008F7505"/>
    <w:rsid w:val="00901C2A"/>
    <w:rsid w:val="00901F70"/>
    <w:rsid w:val="00903914"/>
    <w:rsid w:val="00907A4F"/>
    <w:rsid w:val="0091052A"/>
    <w:rsid w:val="00913C11"/>
    <w:rsid w:val="00914254"/>
    <w:rsid w:val="00915D59"/>
    <w:rsid w:val="0091647A"/>
    <w:rsid w:val="009202EF"/>
    <w:rsid w:val="0092212F"/>
    <w:rsid w:val="00923255"/>
    <w:rsid w:val="00924579"/>
    <w:rsid w:val="00927392"/>
    <w:rsid w:val="009306EB"/>
    <w:rsid w:val="00930D7C"/>
    <w:rsid w:val="00931DAB"/>
    <w:rsid w:val="00933AA8"/>
    <w:rsid w:val="0093572B"/>
    <w:rsid w:val="00941267"/>
    <w:rsid w:val="009433D2"/>
    <w:rsid w:val="009433D9"/>
    <w:rsid w:val="00943835"/>
    <w:rsid w:val="0094383F"/>
    <w:rsid w:val="00944BAA"/>
    <w:rsid w:val="00944F2C"/>
    <w:rsid w:val="00945A34"/>
    <w:rsid w:val="00945C25"/>
    <w:rsid w:val="00950CFF"/>
    <w:rsid w:val="00950EE3"/>
    <w:rsid w:val="0095136A"/>
    <w:rsid w:val="009524A8"/>
    <w:rsid w:val="009526AC"/>
    <w:rsid w:val="009548AE"/>
    <w:rsid w:val="00956B39"/>
    <w:rsid w:val="00956FB0"/>
    <w:rsid w:val="00957417"/>
    <w:rsid w:val="00960D58"/>
    <w:rsid w:val="009614E0"/>
    <w:rsid w:val="00961A0B"/>
    <w:rsid w:val="00961E05"/>
    <w:rsid w:val="0096216D"/>
    <w:rsid w:val="0096536E"/>
    <w:rsid w:val="00966410"/>
    <w:rsid w:val="0096712A"/>
    <w:rsid w:val="00971609"/>
    <w:rsid w:val="00972BDC"/>
    <w:rsid w:val="00973A9D"/>
    <w:rsid w:val="00974416"/>
    <w:rsid w:val="0097602D"/>
    <w:rsid w:val="00976832"/>
    <w:rsid w:val="00976979"/>
    <w:rsid w:val="00976BA2"/>
    <w:rsid w:val="00977A80"/>
    <w:rsid w:val="00982541"/>
    <w:rsid w:val="009830CB"/>
    <w:rsid w:val="00983266"/>
    <w:rsid w:val="00983F27"/>
    <w:rsid w:val="00985666"/>
    <w:rsid w:val="00987017"/>
    <w:rsid w:val="00987DF1"/>
    <w:rsid w:val="00990E73"/>
    <w:rsid w:val="00994894"/>
    <w:rsid w:val="00996AA3"/>
    <w:rsid w:val="009975EC"/>
    <w:rsid w:val="009A0DB5"/>
    <w:rsid w:val="009A37BF"/>
    <w:rsid w:val="009A78C7"/>
    <w:rsid w:val="009B1A8B"/>
    <w:rsid w:val="009B1BF1"/>
    <w:rsid w:val="009B2A0A"/>
    <w:rsid w:val="009B4A93"/>
    <w:rsid w:val="009B56AF"/>
    <w:rsid w:val="009B6CC0"/>
    <w:rsid w:val="009C0ABD"/>
    <w:rsid w:val="009C1883"/>
    <w:rsid w:val="009C28BF"/>
    <w:rsid w:val="009C3C42"/>
    <w:rsid w:val="009C6503"/>
    <w:rsid w:val="009C69C8"/>
    <w:rsid w:val="009C7F57"/>
    <w:rsid w:val="009D0D0F"/>
    <w:rsid w:val="009D4A20"/>
    <w:rsid w:val="009D64E9"/>
    <w:rsid w:val="009E022C"/>
    <w:rsid w:val="009E12E0"/>
    <w:rsid w:val="009E1BDC"/>
    <w:rsid w:val="009E4AE9"/>
    <w:rsid w:val="009F117F"/>
    <w:rsid w:val="009F279B"/>
    <w:rsid w:val="009F4B9B"/>
    <w:rsid w:val="009F5DE5"/>
    <w:rsid w:val="009F6ACC"/>
    <w:rsid w:val="009F7476"/>
    <w:rsid w:val="009F7808"/>
    <w:rsid w:val="00A00ADF"/>
    <w:rsid w:val="00A00D3A"/>
    <w:rsid w:val="00A03154"/>
    <w:rsid w:val="00A0426B"/>
    <w:rsid w:val="00A04CF6"/>
    <w:rsid w:val="00A0667C"/>
    <w:rsid w:val="00A06C75"/>
    <w:rsid w:val="00A10279"/>
    <w:rsid w:val="00A10B0E"/>
    <w:rsid w:val="00A11D4C"/>
    <w:rsid w:val="00A11E74"/>
    <w:rsid w:val="00A13712"/>
    <w:rsid w:val="00A14802"/>
    <w:rsid w:val="00A151B4"/>
    <w:rsid w:val="00A1617E"/>
    <w:rsid w:val="00A2002B"/>
    <w:rsid w:val="00A211D2"/>
    <w:rsid w:val="00A2164B"/>
    <w:rsid w:val="00A23A32"/>
    <w:rsid w:val="00A23B08"/>
    <w:rsid w:val="00A23BA0"/>
    <w:rsid w:val="00A25B12"/>
    <w:rsid w:val="00A26DC1"/>
    <w:rsid w:val="00A3208B"/>
    <w:rsid w:val="00A34D05"/>
    <w:rsid w:val="00A431C7"/>
    <w:rsid w:val="00A505C0"/>
    <w:rsid w:val="00A515F8"/>
    <w:rsid w:val="00A52383"/>
    <w:rsid w:val="00A564AD"/>
    <w:rsid w:val="00A56E6F"/>
    <w:rsid w:val="00A617B5"/>
    <w:rsid w:val="00A64BDC"/>
    <w:rsid w:val="00A66070"/>
    <w:rsid w:val="00A671EE"/>
    <w:rsid w:val="00A672AE"/>
    <w:rsid w:val="00A7013B"/>
    <w:rsid w:val="00A71662"/>
    <w:rsid w:val="00A74B9E"/>
    <w:rsid w:val="00A74BDF"/>
    <w:rsid w:val="00A80C64"/>
    <w:rsid w:val="00A82356"/>
    <w:rsid w:val="00A834AF"/>
    <w:rsid w:val="00A835BD"/>
    <w:rsid w:val="00A84136"/>
    <w:rsid w:val="00A846F4"/>
    <w:rsid w:val="00A90024"/>
    <w:rsid w:val="00A935C6"/>
    <w:rsid w:val="00A94273"/>
    <w:rsid w:val="00A95106"/>
    <w:rsid w:val="00A9529F"/>
    <w:rsid w:val="00A95E00"/>
    <w:rsid w:val="00A9677C"/>
    <w:rsid w:val="00AA2982"/>
    <w:rsid w:val="00AA48D4"/>
    <w:rsid w:val="00AA4D36"/>
    <w:rsid w:val="00AA53D3"/>
    <w:rsid w:val="00AB04C3"/>
    <w:rsid w:val="00AB085F"/>
    <w:rsid w:val="00AB0D87"/>
    <w:rsid w:val="00AB1564"/>
    <w:rsid w:val="00AB2908"/>
    <w:rsid w:val="00AB4A9D"/>
    <w:rsid w:val="00AB4BDE"/>
    <w:rsid w:val="00AB75FA"/>
    <w:rsid w:val="00AC01DC"/>
    <w:rsid w:val="00AC0432"/>
    <w:rsid w:val="00AC1660"/>
    <w:rsid w:val="00AC1744"/>
    <w:rsid w:val="00AC345D"/>
    <w:rsid w:val="00AC3934"/>
    <w:rsid w:val="00AD2E35"/>
    <w:rsid w:val="00AD3061"/>
    <w:rsid w:val="00AD357D"/>
    <w:rsid w:val="00AD37BC"/>
    <w:rsid w:val="00AD626A"/>
    <w:rsid w:val="00AD647C"/>
    <w:rsid w:val="00AD6FE8"/>
    <w:rsid w:val="00AD7A3F"/>
    <w:rsid w:val="00AD7E39"/>
    <w:rsid w:val="00AE162B"/>
    <w:rsid w:val="00AE243B"/>
    <w:rsid w:val="00AE2AA0"/>
    <w:rsid w:val="00AE4A5C"/>
    <w:rsid w:val="00AE5E6A"/>
    <w:rsid w:val="00AE6135"/>
    <w:rsid w:val="00AE6846"/>
    <w:rsid w:val="00AE6FB1"/>
    <w:rsid w:val="00AE77FD"/>
    <w:rsid w:val="00AE7CA5"/>
    <w:rsid w:val="00AF26D8"/>
    <w:rsid w:val="00AF2D8D"/>
    <w:rsid w:val="00AF5395"/>
    <w:rsid w:val="00AF704C"/>
    <w:rsid w:val="00AF7144"/>
    <w:rsid w:val="00AF7B3A"/>
    <w:rsid w:val="00B00786"/>
    <w:rsid w:val="00B031AA"/>
    <w:rsid w:val="00B034EC"/>
    <w:rsid w:val="00B043CD"/>
    <w:rsid w:val="00B06880"/>
    <w:rsid w:val="00B06E3F"/>
    <w:rsid w:val="00B076D9"/>
    <w:rsid w:val="00B1029E"/>
    <w:rsid w:val="00B11D2F"/>
    <w:rsid w:val="00B12A25"/>
    <w:rsid w:val="00B12D2D"/>
    <w:rsid w:val="00B13D8E"/>
    <w:rsid w:val="00B14CD7"/>
    <w:rsid w:val="00B1645D"/>
    <w:rsid w:val="00B171E3"/>
    <w:rsid w:val="00B2239E"/>
    <w:rsid w:val="00B2300E"/>
    <w:rsid w:val="00B25EEA"/>
    <w:rsid w:val="00B301D6"/>
    <w:rsid w:val="00B30BE1"/>
    <w:rsid w:val="00B3506B"/>
    <w:rsid w:val="00B41C3F"/>
    <w:rsid w:val="00B42B37"/>
    <w:rsid w:val="00B4315E"/>
    <w:rsid w:val="00B456B8"/>
    <w:rsid w:val="00B467F2"/>
    <w:rsid w:val="00B47124"/>
    <w:rsid w:val="00B500BB"/>
    <w:rsid w:val="00B501E6"/>
    <w:rsid w:val="00B5026F"/>
    <w:rsid w:val="00B509AA"/>
    <w:rsid w:val="00B52950"/>
    <w:rsid w:val="00B54C01"/>
    <w:rsid w:val="00B56177"/>
    <w:rsid w:val="00B56AB9"/>
    <w:rsid w:val="00B61241"/>
    <w:rsid w:val="00B62704"/>
    <w:rsid w:val="00B62A4E"/>
    <w:rsid w:val="00B632AF"/>
    <w:rsid w:val="00B63EFF"/>
    <w:rsid w:val="00B654A3"/>
    <w:rsid w:val="00B6585E"/>
    <w:rsid w:val="00B66607"/>
    <w:rsid w:val="00B721BB"/>
    <w:rsid w:val="00B72C59"/>
    <w:rsid w:val="00B77F22"/>
    <w:rsid w:val="00B83472"/>
    <w:rsid w:val="00B85699"/>
    <w:rsid w:val="00B86154"/>
    <w:rsid w:val="00B9240D"/>
    <w:rsid w:val="00B92B26"/>
    <w:rsid w:val="00B93DD7"/>
    <w:rsid w:val="00B949A6"/>
    <w:rsid w:val="00B95B8E"/>
    <w:rsid w:val="00BA0187"/>
    <w:rsid w:val="00BA1BCD"/>
    <w:rsid w:val="00BA2DFC"/>
    <w:rsid w:val="00BA360D"/>
    <w:rsid w:val="00BA3DBD"/>
    <w:rsid w:val="00BA51BA"/>
    <w:rsid w:val="00BA6E5E"/>
    <w:rsid w:val="00BB0967"/>
    <w:rsid w:val="00BB132E"/>
    <w:rsid w:val="00BB4EA7"/>
    <w:rsid w:val="00BB55A2"/>
    <w:rsid w:val="00BB5902"/>
    <w:rsid w:val="00BB6E1F"/>
    <w:rsid w:val="00BB7F6A"/>
    <w:rsid w:val="00BC6858"/>
    <w:rsid w:val="00BC6F9D"/>
    <w:rsid w:val="00BC7F50"/>
    <w:rsid w:val="00BD3565"/>
    <w:rsid w:val="00BD4739"/>
    <w:rsid w:val="00BE05C7"/>
    <w:rsid w:val="00BE2C01"/>
    <w:rsid w:val="00BE2D0F"/>
    <w:rsid w:val="00BE2E45"/>
    <w:rsid w:val="00BE705F"/>
    <w:rsid w:val="00BE713D"/>
    <w:rsid w:val="00BE7BC8"/>
    <w:rsid w:val="00BF0988"/>
    <w:rsid w:val="00BF2DEF"/>
    <w:rsid w:val="00BF3A85"/>
    <w:rsid w:val="00BF4437"/>
    <w:rsid w:val="00BF702D"/>
    <w:rsid w:val="00BF78B5"/>
    <w:rsid w:val="00BF7C23"/>
    <w:rsid w:val="00C00EE1"/>
    <w:rsid w:val="00C0139E"/>
    <w:rsid w:val="00C02E3A"/>
    <w:rsid w:val="00C04347"/>
    <w:rsid w:val="00C047D4"/>
    <w:rsid w:val="00C06BE3"/>
    <w:rsid w:val="00C16BFB"/>
    <w:rsid w:val="00C16C85"/>
    <w:rsid w:val="00C1756D"/>
    <w:rsid w:val="00C176BA"/>
    <w:rsid w:val="00C22D1F"/>
    <w:rsid w:val="00C22D93"/>
    <w:rsid w:val="00C26650"/>
    <w:rsid w:val="00C26901"/>
    <w:rsid w:val="00C27E86"/>
    <w:rsid w:val="00C337F3"/>
    <w:rsid w:val="00C341D1"/>
    <w:rsid w:val="00C34CBC"/>
    <w:rsid w:val="00C36DA5"/>
    <w:rsid w:val="00C403A1"/>
    <w:rsid w:val="00C40BCA"/>
    <w:rsid w:val="00C41C61"/>
    <w:rsid w:val="00C41CCF"/>
    <w:rsid w:val="00C424DA"/>
    <w:rsid w:val="00C448D1"/>
    <w:rsid w:val="00C454BC"/>
    <w:rsid w:val="00C50DBB"/>
    <w:rsid w:val="00C5214F"/>
    <w:rsid w:val="00C539B2"/>
    <w:rsid w:val="00C5659D"/>
    <w:rsid w:val="00C569B3"/>
    <w:rsid w:val="00C60481"/>
    <w:rsid w:val="00C60CA2"/>
    <w:rsid w:val="00C65D94"/>
    <w:rsid w:val="00C665EF"/>
    <w:rsid w:val="00C66689"/>
    <w:rsid w:val="00C7028B"/>
    <w:rsid w:val="00C71510"/>
    <w:rsid w:val="00C72EA4"/>
    <w:rsid w:val="00C7581C"/>
    <w:rsid w:val="00C80FB0"/>
    <w:rsid w:val="00C86200"/>
    <w:rsid w:val="00C92455"/>
    <w:rsid w:val="00C92C08"/>
    <w:rsid w:val="00C94B16"/>
    <w:rsid w:val="00C96B4D"/>
    <w:rsid w:val="00C97983"/>
    <w:rsid w:val="00CA1426"/>
    <w:rsid w:val="00CA27CD"/>
    <w:rsid w:val="00CA41B2"/>
    <w:rsid w:val="00CA533E"/>
    <w:rsid w:val="00CA5594"/>
    <w:rsid w:val="00CA6654"/>
    <w:rsid w:val="00CA6943"/>
    <w:rsid w:val="00CA7E28"/>
    <w:rsid w:val="00CB13C5"/>
    <w:rsid w:val="00CB33B4"/>
    <w:rsid w:val="00CB384B"/>
    <w:rsid w:val="00CB541F"/>
    <w:rsid w:val="00CB568D"/>
    <w:rsid w:val="00CC2D85"/>
    <w:rsid w:val="00CC437E"/>
    <w:rsid w:val="00CC4F3F"/>
    <w:rsid w:val="00CC6B32"/>
    <w:rsid w:val="00CC7742"/>
    <w:rsid w:val="00CD0255"/>
    <w:rsid w:val="00CD2B99"/>
    <w:rsid w:val="00CD2F7F"/>
    <w:rsid w:val="00CD3555"/>
    <w:rsid w:val="00CD4B07"/>
    <w:rsid w:val="00CD70C2"/>
    <w:rsid w:val="00CD734E"/>
    <w:rsid w:val="00CE20CC"/>
    <w:rsid w:val="00CE3999"/>
    <w:rsid w:val="00CE4786"/>
    <w:rsid w:val="00CE548D"/>
    <w:rsid w:val="00CE5681"/>
    <w:rsid w:val="00CE5945"/>
    <w:rsid w:val="00CE6509"/>
    <w:rsid w:val="00CE76B6"/>
    <w:rsid w:val="00CF2555"/>
    <w:rsid w:val="00CF2FD4"/>
    <w:rsid w:val="00CF306C"/>
    <w:rsid w:val="00CF3A19"/>
    <w:rsid w:val="00CF5ADA"/>
    <w:rsid w:val="00D02E0B"/>
    <w:rsid w:val="00D03097"/>
    <w:rsid w:val="00D041DF"/>
    <w:rsid w:val="00D1132B"/>
    <w:rsid w:val="00D11BD9"/>
    <w:rsid w:val="00D13110"/>
    <w:rsid w:val="00D14C4B"/>
    <w:rsid w:val="00D16CE4"/>
    <w:rsid w:val="00D16DF9"/>
    <w:rsid w:val="00D204A2"/>
    <w:rsid w:val="00D20ACB"/>
    <w:rsid w:val="00D219A9"/>
    <w:rsid w:val="00D21EE0"/>
    <w:rsid w:val="00D2262C"/>
    <w:rsid w:val="00D22D5D"/>
    <w:rsid w:val="00D248F8"/>
    <w:rsid w:val="00D25576"/>
    <w:rsid w:val="00D26A13"/>
    <w:rsid w:val="00D314D5"/>
    <w:rsid w:val="00D34533"/>
    <w:rsid w:val="00D3542A"/>
    <w:rsid w:val="00D35C8B"/>
    <w:rsid w:val="00D36F2F"/>
    <w:rsid w:val="00D40320"/>
    <w:rsid w:val="00D43659"/>
    <w:rsid w:val="00D43DCB"/>
    <w:rsid w:val="00D44397"/>
    <w:rsid w:val="00D4460B"/>
    <w:rsid w:val="00D44DF0"/>
    <w:rsid w:val="00D46EB9"/>
    <w:rsid w:val="00D5044D"/>
    <w:rsid w:val="00D505BC"/>
    <w:rsid w:val="00D50AF4"/>
    <w:rsid w:val="00D52480"/>
    <w:rsid w:val="00D53DC5"/>
    <w:rsid w:val="00D55BCD"/>
    <w:rsid w:val="00D60440"/>
    <w:rsid w:val="00D604D1"/>
    <w:rsid w:val="00D61D4F"/>
    <w:rsid w:val="00D64D1D"/>
    <w:rsid w:val="00D64D38"/>
    <w:rsid w:val="00D65950"/>
    <w:rsid w:val="00D65BEC"/>
    <w:rsid w:val="00D66C71"/>
    <w:rsid w:val="00D66D10"/>
    <w:rsid w:val="00D7112D"/>
    <w:rsid w:val="00D73D5C"/>
    <w:rsid w:val="00D75E8F"/>
    <w:rsid w:val="00D765A7"/>
    <w:rsid w:val="00D76778"/>
    <w:rsid w:val="00D77BF3"/>
    <w:rsid w:val="00D80142"/>
    <w:rsid w:val="00D801EC"/>
    <w:rsid w:val="00D80736"/>
    <w:rsid w:val="00D813A6"/>
    <w:rsid w:val="00D8230F"/>
    <w:rsid w:val="00D82CF5"/>
    <w:rsid w:val="00D8335F"/>
    <w:rsid w:val="00D8461C"/>
    <w:rsid w:val="00D857C4"/>
    <w:rsid w:val="00D91474"/>
    <w:rsid w:val="00D9206C"/>
    <w:rsid w:val="00D94E9D"/>
    <w:rsid w:val="00D95954"/>
    <w:rsid w:val="00D9778E"/>
    <w:rsid w:val="00DA0824"/>
    <w:rsid w:val="00DA1A33"/>
    <w:rsid w:val="00DA317E"/>
    <w:rsid w:val="00DA319B"/>
    <w:rsid w:val="00DA598B"/>
    <w:rsid w:val="00DB05FF"/>
    <w:rsid w:val="00DB08B8"/>
    <w:rsid w:val="00DB169A"/>
    <w:rsid w:val="00DB1A02"/>
    <w:rsid w:val="00DB41B4"/>
    <w:rsid w:val="00DB54C7"/>
    <w:rsid w:val="00DB5DB3"/>
    <w:rsid w:val="00DB7586"/>
    <w:rsid w:val="00DB7C8A"/>
    <w:rsid w:val="00DB7EFF"/>
    <w:rsid w:val="00DC0252"/>
    <w:rsid w:val="00DC0646"/>
    <w:rsid w:val="00DC1003"/>
    <w:rsid w:val="00DC313B"/>
    <w:rsid w:val="00DC402E"/>
    <w:rsid w:val="00DC421A"/>
    <w:rsid w:val="00DC6724"/>
    <w:rsid w:val="00DC6C43"/>
    <w:rsid w:val="00DD4060"/>
    <w:rsid w:val="00DD5179"/>
    <w:rsid w:val="00DD68BC"/>
    <w:rsid w:val="00DE1315"/>
    <w:rsid w:val="00DE1496"/>
    <w:rsid w:val="00DE295F"/>
    <w:rsid w:val="00DE2F1A"/>
    <w:rsid w:val="00DE309D"/>
    <w:rsid w:val="00DE3DA1"/>
    <w:rsid w:val="00DE3F35"/>
    <w:rsid w:val="00DE4479"/>
    <w:rsid w:val="00DE4612"/>
    <w:rsid w:val="00DE5F5D"/>
    <w:rsid w:val="00DE76EA"/>
    <w:rsid w:val="00DF2FE3"/>
    <w:rsid w:val="00DF324D"/>
    <w:rsid w:val="00DF4B57"/>
    <w:rsid w:val="00DF6E20"/>
    <w:rsid w:val="00DF7591"/>
    <w:rsid w:val="00E03C51"/>
    <w:rsid w:val="00E04DF7"/>
    <w:rsid w:val="00E052B8"/>
    <w:rsid w:val="00E05BBA"/>
    <w:rsid w:val="00E06421"/>
    <w:rsid w:val="00E0719A"/>
    <w:rsid w:val="00E1382A"/>
    <w:rsid w:val="00E1449F"/>
    <w:rsid w:val="00E155EA"/>
    <w:rsid w:val="00E161C5"/>
    <w:rsid w:val="00E17221"/>
    <w:rsid w:val="00E20145"/>
    <w:rsid w:val="00E20515"/>
    <w:rsid w:val="00E227F2"/>
    <w:rsid w:val="00E24C10"/>
    <w:rsid w:val="00E266CB"/>
    <w:rsid w:val="00E30B61"/>
    <w:rsid w:val="00E317F5"/>
    <w:rsid w:val="00E31F3B"/>
    <w:rsid w:val="00E32465"/>
    <w:rsid w:val="00E374C2"/>
    <w:rsid w:val="00E375D1"/>
    <w:rsid w:val="00E375FD"/>
    <w:rsid w:val="00E42519"/>
    <w:rsid w:val="00E425B2"/>
    <w:rsid w:val="00E43137"/>
    <w:rsid w:val="00E442EF"/>
    <w:rsid w:val="00E46351"/>
    <w:rsid w:val="00E46CA5"/>
    <w:rsid w:val="00E50C7F"/>
    <w:rsid w:val="00E5344C"/>
    <w:rsid w:val="00E549B4"/>
    <w:rsid w:val="00E57375"/>
    <w:rsid w:val="00E62D38"/>
    <w:rsid w:val="00E6475B"/>
    <w:rsid w:val="00E7026B"/>
    <w:rsid w:val="00E707C3"/>
    <w:rsid w:val="00E70874"/>
    <w:rsid w:val="00E72FC6"/>
    <w:rsid w:val="00E73D9A"/>
    <w:rsid w:val="00E742F0"/>
    <w:rsid w:val="00E75D17"/>
    <w:rsid w:val="00E75FA8"/>
    <w:rsid w:val="00E76298"/>
    <w:rsid w:val="00E7783B"/>
    <w:rsid w:val="00E778AE"/>
    <w:rsid w:val="00E80CB3"/>
    <w:rsid w:val="00E834B6"/>
    <w:rsid w:val="00E836A0"/>
    <w:rsid w:val="00E84130"/>
    <w:rsid w:val="00E900AA"/>
    <w:rsid w:val="00E90658"/>
    <w:rsid w:val="00E91AF5"/>
    <w:rsid w:val="00E93371"/>
    <w:rsid w:val="00E97360"/>
    <w:rsid w:val="00EA0006"/>
    <w:rsid w:val="00EA07FD"/>
    <w:rsid w:val="00EA093E"/>
    <w:rsid w:val="00EA0FAC"/>
    <w:rsid w:val="00EA6D1E"/>
    <w:rsid w:val="00EB09ED"/>
    <w:rsid w:val="00EB10B7"/>
    <w:rsid w:val="00EB1ECD"/>
    <w:rsid w:val="00EB35DA"/>
    <w:rsid w:val="00EB3805"/>
    <w:rsid w:val="00EB6797"/>
    <w:rsid w:val="00EB7744"/>
    <w:rsid w:val="00EC14F7"/>
    <w:rsid w:val="00EC2C14"/>
    <w:rsid w:val="00EC433F"/>
    <w:rsid w:val="00EC4B4B"/>
    <w:rsid w:val="00EC5754"/>
    <w:rsid w:val="00EC5F9C"/>
    <w:rsid w:val="00EC7CC2"/>
    <w:rsid w:val="00ED1763"/>
    <w:rsid w:val="00ED494D"/>
    <w:rsid w:val="00ED7D59"/>
    <w:rsid w:val="00EE0380"/>
    <w:rsid w:val="00EE2659"/>
    <w:rsid w:val="00EE70A4"/>
    <w:rsid w:val="00EF23B8"/>
    <w:rsid w:val="00EF2782"/>
    <w:rsid w:val="00EF3034"/>
    <w:rsid w:val="00EF3397"/>
    <w:rsid w:val="00EF3E08"/>
    <w:rsid w:val="00EF5032"/>
    <w:rsid w:val="00EF59EE"/>
    <w:rsid w:val="00EF5AE7"/>
    <w:rsid w:val="00EF5CD1"/>
    <w:rsid w:val="00EF6AF0"/>
    <w:rsid w:val="00EF71B1"/>
    <w:rsid w:val="00F01D52"/>
    <w:rsid w:val="00F0244D"/>
    <w:rsid w:val="00F04D97"/>
    <w:rsid w:val="00F07DCB"/>
    <w:rsid w:val="00F117B4"/>
    <w:rsid w:val="00F12FDB"/>
    <w:rsid w:val="00F13486"/>
    <w:rsid w:val="00F20622"/>
    <w:rsid w:val="00F220B4"/>
    <w:rsid w:val="00F22121"/>
    <w:rsid w:val="00F2274A"/>
    <w:rsid w:val="00F2279C"/>
    <w:rsid w:val="00F230F2"/>
    <w:rsid w:val="00F2342D"/>
    <w:rsid w:val="00F31CE0"/>
    <w:rsid w:val="00F337CC"/>
    <w:rsid w:val="00F341E4"/>
    <w:rsid w:val="00F34EF9"/>
    <w:rsid w:val="00F40DAB"/>
    <w:rsid w:val="00F41654"/>
    <w:rsid w:val="00F425AC"/>
    <w:rsid w:val="00F45401"/>
    <w:rsid w:val="00F45A29"/>
    <w:rsid w:val="00F4728C"/>
    <w:rsid w:val="00F50F2C"/>
    <w:rsid w:val="00F545F8"/>
    <w:rsid w:val="00F5497D"/>
    <w:rsid w:val="00F612DB"/>
    <w:rsid w:val="00F6154D"/>
    <w:rsid w:val="00F6289E"/>
    <w:rsid w:val="00F63E3E"/>
    <w:rsid w:val="00F6508E"/>
    <w:rsid w:val="00F657FE"/>
    <w:rsid w:val="00F65AB6"/>
    <w:rsid w:val="00F66E4F"/>
    <w:rsid w:val="00F66E52"/>
    <w:rsid w:val="00F677A2"/>
    <w:rsid w:val="00F72D91"/>
    <w:rsid w:val="00F73C0B"/>
    <w:rsid w:val="00F744FD"/>
    <w:rsid w:val="00F7545C"/>
    <w:rsid w:val="00F75B1C"/>
    <w:rsid w:val="00F75DCF"/>
    <w:rsid w:val="00F7702B"/>
    <w:rsid w:val="00F77304"/>
    <w:rsid w:val="00F7752A"/>
    <w:rsid w:val="00F81E1C"/>
    <w:rsid w:val="00F84F1F"/>
    <w:rsid w:val="00F85558"/>
    <w:rsid w:val="00F90A22"/>
    <w:rsid w:val="00F936CD"/>
    <w:rsid w:val="00F95704"/>
    <w:rsid w:val="00F961E6"/>
    <w:rsid w:val="00F96F6F"/>
    <w:rsid w:val="00F977AF"/>
    <w:rsid w:val="00F97A8E"/>
    <w:rsid w:val="00FA19C4"/>
    <w:rsid w:val="00FA358B"/>
    <w:rsid w:val="00FA43C4"/>
    <w:rsid w:val="00FA4E3F"/>
    <w:rsid w:val="00FB0357"/>
    <w:rsid w:val="00FB0BF4"/>
    <w:rsid w:val="00FB1971"/>
    <w:rsid w:val="00FB2FD7"/>
    <w:rsid w:val="00FC001F"/>
    <w:rsid w:val="00FC0807"/>
    <w:rsid w:val="00FC0E70"/>
    <w:rsid w:val="00FC498A"/>
    <w:rsid w:val="00FC5366"/>
    <w:rsid w:val="00FC5CC4"/>
    <w:rsid w:val="00FC6499"/>
    <w:rsid w:val="00FD17D9"/>
    <w:rsid w:val="00FD785E"/>
    <w:rsid w:val="00FE3CF0"/>
    <w:rsid w:val="00FF01EC"/>
    <w:rsid w:val="00FF41CD"/>
    <w:rsid w:val="00FF5D09"/>
    <w:rsid w:val="00FF6DE4"/>
    <w:rsid w:val="00FF7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67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D4D50"/>
    <w:pPr>
      <w:keepNext/>
      <w:jc w:val="center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D4D5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D4D5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18D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18D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18DD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rsid w:val="00AE5E6A"/>
    <w:rPr>
      <w:noProof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18D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AE5E6A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uiPriority w:val="99"/>
    <w:rsid w:val="00AE5E6A"/>
    <w:pPr>
      <w:jc w:val="both"/>
    </w:pPr>
    <w:rPr>
      <w:noProof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F18DD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AE5E6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F18DD"/>
    <w:rPr>
      <w:sz w:val="16"/>
      <w:szCs w:val="16"/>
    </w:rPr>
  </w:style>
  <w:style w:type="character" w:styleId="Hyperlink">
    <w:name w:val="Hyperlink"/>
    <w:basedOn w:val="DefaultParagraphFont"/>
    <w:uiPriority w:val="99"/>
    <w:rsid w:val="00AE5E6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54D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8DD"/>
    <w:rPr>
      <w:sz w:val="0"/>
      <w:szCs w:val="0"/>
    </w:rPr>
  </w:style>
  <w:style w:type="paragraph" w:styleId="BodyText2">
    <w:name w:val="Body Text 2"/>
    <w:basedOn w:val="Normal"/>
    <w:link w:val="BodyText2Char"/>
    <w:uiPriority w:val="99"/>
    <w:rsid w:val="0005790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F18DD"/>
    <w:rPr>
      <w:sz w:val="24"/>
      <w:szCs w:val="24"/>
    </w:rPr>
  </w:style>
  <w:style w:type="paragraph" w:styleId="List">
    <w:name w:val="List"/>
    <w:basedOn w:val="Normal"/>
    <w:uiPriority w:val="99"/>
    <w:rsid w:val="00057901"/>
    <w:pPr>
      <w:ind w:left="283" w:hanging="283"/>
    </w:pPr>
    <w:rPr>
      <w:rFonts w:ascii="Arial" w:hAnsi="Arial"/>
      <w:szCs w:val="20"/>
    </w:rPr>
  </w:style>
  <w:style w:type="paragraph" w:customStyle="1" w:styleId="Polski">
    <w:name w:val="Polski"/>
    <w:uiPriority w:val="99"/>
    <w:rsid w:val="00057901"/>
    <w:pPr>
      <w:spacing w:line="360" w:lineRule="auto"/>
      <w:jc w:val="both"/>
    </w:pPr>
    <w:rPr>
      <w:rFonts w:ascii="Arial" w:hAnsi="Arial"/>
      <w:sz w:val="24"/>
      <w:szCs w:val="20"/>
    </w:rPr>
  </w:style>
  <w:style w:type="paragraph" w:styleId="Footer">
    <w:name w:val="footer"/>
    <w:basedOn w:val="Normal"/>
    <w:link w:val="FooterChar"/>
    <w:uiPriority w:val="99"/>
    <w:rsid w:val="000424B8"/>
    <w:pPr>
      <w:tabs>
        <w:tab w:val="center" w:pos="4536"/>
        <w:tab w:val="right" w:pos="9072"/>
      </w:tabs>
    </w:pPr>
    <w:rPr>
      <w:rFonts w:ascii="Arial" w:hAnsi="Arial"/>
      <w:sz w:val="28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F18DD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5A4D2A"/>
    <w:rPr>
      <w:rFonts w:cs="Times New Roman"/>
    </w:rPr>
  </w:style>
  <w:style w:type="paragraph" w:styleId="Header">
    <w:name w:val="header"/>
    <w:basedOn w:val="Normal"/>
    <w:link w:val="HeaderChar"/>
    <w:uiPriority w:val="99"/>
    <w:rsid w:val="005A4D2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18DD"/>
    <w:rPr>
      <w:sz w:val="24"/>
      <w:szCs w:val="24"/>
    </w:rPr>
  </w:style>
  <w:style w:type="paragraph" w:customStyle="1" w:styleId="ZnakZnak">
    <w:name w:val="Znak Znak"/>
    <w:basedOn w:val="Normal"/>
    <w:uiPriority w:val="99"/>
    <w:rsid w:val="00625262"/>
    <w:pPr>
      <w:spacing w:after="160" w:line="240" w:lineRule="exact"/>
    </w:pPr>
    <w:rPr>
      <w:sz w:val="20"/>
      <w:szCs w:val="20"/>
      <w:lang w:val="en-US" w:eastAsia="en-GB"/>
    </w:rPr>
  </w:style>
  <w:style w:type="table" w:styleId="TableGrid">
    <w:name w:val="Table Grid"/>
    <w:basedOn w:val="TableNormal"/>
    <w:uiPriority w:val="99"/>
    <w:rsid w:val="0019695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31">
    <w:name w:val="t31"/>
    <w:basedOn w:val="DefaultParagraphFont"/>
    <w:uiPriority w:val="99"/>
    <w:rsid w:val="005B5746"/>
    <w:rPr>
      <w:rFonts w:ascii="Courier New" w:hAnsi="Courier New" w:cs="Courier New"/>
    </w:rPr>
  </w:style>
  <w:style w:type="character" w:customStyle="1" w:styleId="t3">
    <w:name w:val="t3"/>
    <w:basedOn w:val="DefaultParagraphFont"/>
    <w:uiPriority w:val="99"/>
    <w:rsid w:val="006D4D50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007C3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07C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18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07C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18DD"/>
    <w:rPr>
      <w:b/>
      <w:bCs/>
    </w:rPr>
  </w:style>
  <w:style w:type="paragraph" w:customStyle="1" w:styleId="Znak">
    <w:name w:val="Znak"/>
    <w:basedOn w:val="Normal"/>
    <w:uiPriority w:val="99"/>
    <w:rsid w:val="003B245D"/>
    <w:pPr>
      <w:spacing w:after="160" w:line="240" w:lineRule="exact"/>
    </w:pPr>
    <w:rPr>
      <w:sz w:val="20"/>
      <w:szCs w:val="20"/>
      <w:lang w:val="en-US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31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1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10</Pages>
  <Words>2715</Words>
  <Characters>16292</Characters>
  <Application>Microsoft Office Outlook</Application>
  <DocSecurity>0</DocSecurity>
  <Lines>0</Lines>
  <Paragraphs>0</Paragraphs>
  <ScaleCrop>false</ScaleCrop>
  <Company>uokik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306-2</dc:creator>
  <cp:keywords/>
  <dc:description/>
  <cp:lastModifiedBy>Kamila_2</cp:lastModifiedBy>
  <cp:revision>2</cp:revision>
  <cp:lastPrinted>2010-03-24T10:39:00Z</cp:lastPrinted>
  <dcterms:created xsi:type="dcterms:W3CDTF">2014-10-17T08:00:00Z</dcterms:created>
  <dcterms:modified xsi:type="dcterms:W3CDTF">2014-10-17T08:00:00Z</dcterms:modified>
</cp:coreProperties>
</file>